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AAA" w:rsidRDefault="00CB7AAA" w:rsidP="00CB7AAA">
      <w:pPr>
        <w:pStyle w:val="affff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B07EDD" w:rsidRPr="00352074" w:rsidRDefault="006B25E8" w:rsidP="00B07EDD">
      <w:pPr>
        <w:pStyle w:val="affff1"/>
        <w:jc w:val="center"/>
        <w:rPr>
          <w:rFonts w:ascii="Arial" w:hAnsi="Arial" w:cs="Arial"/>
          <w:sz w:val="24"/>
          <w:szCs w:val="24"/>
        </w:rPr>
      </w:pPr>
      <w:r w:rsidRPr="00352074">
        <w:rPr>
          <w:rFonts w:ascii="Arial" w:hAnsi="Arial" w:cs="Arial"/>
          <w:sz w:val="24"/>
          <w:szCs w:val="24"/>
        </w:rPr>
        <w:t>Шестое</w:t>
      </w:r>
      <w:r w:rsidR="00B07EDD" w:rsidRPr="00352074">
        <w:rPr>
          <w:rFonts w:ascii="Arial" w:hAnsi="Arial" w:cs="Arial"/>
          <w:sz w:val="24"/>
          <w:szCs w:val="24"/>
        </w:rPr>
        <w:t xml:space="preserve"> заседание Совета </w:t>
      </w:r>
      <w:proofErr w:type="spellStart"/>
      <w:r w:rsidR="00220813" w:rsidRPr="00352074">
        <w:rPr>
          <w:rFonts w:ascii="Arial" w:hAnsi="Arial" w:cs="Arial"/>
          <w:sz w:val="24"/>
          <w:szCs w:val="24"/>
        </w:rPr>
        <w:t>Шигалеевского</w:t>
      </w:r>
      <w:proofErr w:type="spellEnd"/>
      <w:r w:rsidR="00B07EDD" w:rsidRPr="00352074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B07EDD" w:rsidRPr="00352074" w:rsidRDefault="00B07EDD" w:rsidP="00B07EDD">
      <w:pPr>
        <w:pStyle w:val="affff1"/>
        <w:jc w:val="center"/>
        <w:rPr>
          <w:rFonts w:ascii="Arial" w:hAnsi="Arial" w:cs="Arial"/>
          <w:sz w:val="24"/>
          <w:szCs w:val="24"/>
        </w:rPr>
      </w:pPr>
      <w:r w:rsidRPr="00352074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</w:p>
    <w:p w:rsidR="00B07EDD" w:rsidRPr="00352074" w:rsidRDefault="00B07EDD" w:rsidP="00B07EDD">
      <w:pPr>
        <w:pStyle w:val="affff1"/>
        <w:jc w:val="center"/>
        <w:rPr>
          <w:rFonts w:ascii="Arial" w:hAnsi="Arial" w:cs="Arial"/>
          <w:sz w:val="24"/>
          <w:szCs w:val="24"/>
        </w:rPr>
      </w:pPr>
    </w:p>
    <w:p w:rsidR="00B07EDD" w:rsidRPr="00352074" w:rsidRDefault="00B07EDD" w:rsidP="00B07EDD">
      <w:pPr>
        <w:pStyle w:val="affff1"/>
        <w:jc w:val="center"/>
        <w:rPr>
          <w:rFonts w:ascii="Arial" w:hAnsi="Arial" w:cs="Arial"/>
          <w:sz w:val="24"/>
          <w:szCs w:val="24"/>
        </w:rPr>
      </w:pPr>
      <w:r w:rsidRPr="00352074">
        <w:rPr>
          <w:rFonts w:ascii="Arial" w:hAnsi="Arial" w:cs="Arial"/>
          <w:sz w:val="24"/>
          <w:szCs w:val="24"/>
        </w:rPr>
        <w:t>РЕШЕНИЕ</w:t>
      </w:r>
    </w:p>
    <w:p w:rsidR="00B07EDD" w:rsidRPr="00352074" w:rsidRDefault="00B07EDD" w:rsidP="00B07EDD">
      <w:pPr>
        <w:pStyle w:val="affff1"/>
        <w:jc w:val="center"/>
        <w:rPr>
          <w:rFonts w:ascii="Arial" w:hAnsi="Arial" w:cs="Arial"/>
          <w:sz w:val="24"/>
          <w:szCs w:val="24"/>
        </w:rPr>
      </w:pPr>
      <w:r w:rsidRPr="00352074">
        <w:rPr>
          <w:rFonts w:ascii="Arial" w:hAnsi="Arial" w:cs="Arial"/>
          <w:sz w:val="24"/>
          <w:szCs w:val="24"/>
        </w:rPr>
        <w:t xml:space="preserve">Совета </w:t>
      </w:r>
      <w:r w:rsidR="00220813" w:rsidRPr="00352074">
        <w:rPr>
          <w:rFonts w:ascii="Arial" w:hAnsi="Arial" w:cs="Arial"/>
          <w:sz w:val="24"/>
          <w:szCs w:val="24"/>
        </w:rPr>
        <w:t>Шигалеевского</w:t>
      </w:r>
      <w:r w:rsidRPr="00352074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B07EDD" w:rsidRPr="00352074" w:rsidRDefault="00B07EDD" w:rsidP="00B07EDD">
      <w:pPr>
        <w:pStyle w:val="affff1"/>
        <w:jc w:val="center"/>
        <w:rPr>
          <w:rFonts w:ascii="Arial" w:hAnsi="Arial" w:cs="Arial"/>
          <w:sz w:val="24"/>
          <w:szCs w:val="24"/>
        </w:rPr>
      </w:pPr>
      <w:r w:rsidRPr="00352074">
        <w:rPr>
          <w:rFonts w:ascii="Arial" w:hAnsi="Arial" w:cs="Arial"/>
          <w:sz w:val="24"/>
          <w:szCs w:val="24"/>
        </w:rPr>
        <w:t>Пестречинского муниципального района</w:t>
      </w:r>
    </w:p>
    <w:p w:rsidR="00B07EDD" w:rsidRPr="00352074" w:rsidRDefault="00B07EDD" w:rsidP="00B07EDD">
      <w:pPr>
        <w:pStyle w:val="affff1"/>
        <w:jc w:val="center"/>
        <w:rPr>
          <w:rFonts w:ascii="Arial" w:hAnsi="Arial" w:cs="Arial"/>
          <w:sz w:val="24"/>
          <w:szCs w:val="24"/>
        </w:rPr>
      </w:pPr>
    </w:p>
    <w:p w:rsidR="00C312FB" w:rsidRPr="00352074" w:rsidRDefault="00B07EDD" w:rsidP="00B07EDD">
      <w:pPr>
        <w:ind w:right="281" w:firstLine="0"/>
        <w:jc w:val="center"/>
      </w:pPr>
      <w:r w:rsidRPr="00352074">
        <w:t xml:space="preserve">от </w:t>
      </w:r>
      <w:r w:rsidR="00CB7AAA">
        <w:t>__ _________</w:t>
      </w:r>
      <w:r w:rsidRPr="00352074">
        <w:t xml:space="preserve"> 2021 года                                                    </w:t>
      </w:r>
      <w:r w:rsidR="006B25E8" w:rsidRPr="00352074">
        <w:t xml:space="preserve">                             </w:t>
      </w:r>
      <w:r w:rsidRPr="00352074">
        <w:t xml:space="preserve">            № </w:t>
      </w:r>
      <w:r w:rsidR="00CB7AAA">
        <w:t>__</w:t>
      </w:r>
    </w:p>
    <w:p w:rsidR="00B07EDD" w:rsidRPr="00352074" w:rsidRDefault="00B07EDD" w:rsidP="00A51B09">
      <w:pPr>
        <w:ind w:right="4529" w:firstLine="0"/>
      </w:pPr>
    </w:p>
    <w:p w:rsidR="00C312FB" w:rsidRPr="00352074" w:rsidRDefault="00C312FB" w:rsidP="00A51B09">
      <w:pPr>
        <w:ind w:right="4529" w:firstLine="0"/>
      </w:pPr>
      <w:r w:rsidRPr="00352074">
        <w:t>Об оплате труда</w:t>
      </w:r>
      <w:r w:rsidR="00230AB7" w:rsidRPr="00352074">
        <w:t xml:space="preserve"> </w:t>
      </w:r>
      <w:r w:rsidR="00192E36" w:rsidRPr="00352074">
        <w:t>глав</w:t>
      </w:r>
      <w:r w:rsidR="0069180D" w:rsidRPr="00352074">
        <w:t xml:space="preserve">ы и </w:t>
      </w:r>
      <w:r w:rsidRPr="00352074">
        <w:t xml:space="preserve">муниципальных служащих </w:t>
      </w:r>
      <w:proofErr w:type="spellStart"/>
      <w:r w:rsidR="00220813" w:rsidRPr="00352074">
        <w:t>Шигалеевского</w:t>
      </w:r>
      <w:proofErr w:type="spellEnd"/>
      <w:r w:rsidR="0069180D" w:rsidRPr="00352074">
        <w:t xml:space="preserve"> сельского поселения </w:t>
      </w:r>
      <w:r w:rsidR="005C67DB" w:rsidRPr="00352074">
        <w:t>Пестречинского</w:t>
      </w:r>
      <w:r w:rsidRPr="00352074">
        <w:t xml:space="preserve"> муниципальн</w:t>
      </w:r>
      <w:r w:rsidR="005C67DB" w:rsidRPr="00352074">
        <w:t>ого</w:t>
      </w:r>
      <w:r w:rsidRPr="00352074">
        <w:t xml:space="preserve"> район</w:t>
      </w:r>
      <w:r w:rsidR="005C67DB" w:rsidRPr="00352074">
        <w:t>а</w:t>
      </w:r>
      <w:r w:rsidRPr="00352074">
        <w:t xml:space="preserve"> Республики Татарстан</w:t>
      </w:r>
    </w:p>
    <w:p w:rsidR="00C312FB" w:rsidRPr="00352074" w:rsidRDefault="00C312FB" w:rsidP="00A51B09">
      <w:pPr>
        <w:ind w:firstLine="709"/>
      </w:pPr>
    </w:p>
    <w:p w:rsidR="00C312FB" w:rsidRPr="00352074" w:rsidRDefault="0081716B" w:rsidP="00863A6E">
      <w:pPr>
        <w:pStyle w:val="1"/>
        <w:ind w:firstLine="709"/>
        <w:jc w:val="both"/>
        <w:rPr>
          <w:color w:val="auto"/>
        </w:rPr>
      </w:pPr>
      <w:r w:rsidRPr="00352074">
        <w:rPr>
          <w:b w:val="0"/>
          <w:color w:val="auto"/>
        </w:rPr>
        <w:t xml:space="preserve">В соответствии с </w:t>
      </w:r>
      <w:hyperlink r:id="rId9" w:history="1">
        <w:r w:rsidRPr="00352074">
          <w:rPr>
            <w:rStyle w:val="a4"/>
            <w:rFonts w:cs="Arial"/>
            <w:color w:val="auto"/>
          </w:rPr>
          <w:t>Федеральным законом</w:t>
        </w:r>
      </w:hyperlink>
      <w:r w:rsidRPr="00352074">
        <w:rPr>
          <w:b w:val="0"/>
          <w:color w:val="auto"/>
        </w:rPr>
        <w:t xml:space="preserve"> от 2 марта 2007 года № 25-ФЗ «О муниципальной с</w:t>
      </w:r>
      <w:r w:rsidR="00230AB7" w:rsidRPr="00352074">
        <w:rPr>
          <w:b w:val="0"/>
          <w:color w:val="auto"/>
        </w:rPr>
        <w:t>лужбе в Российской Федерации», к</w:t>
      </w:r>
      <w:r w:rsidRPr="00352074">
        <w:rPr>
          <w:b w:val="0"/>
          <w:color w:val="auto"/>
        </w:rPr>
        <w:t>одексом Республики Татарстан о муниципальной службе от 25 июня 201</w:t>
      </w:r>
      <w:r w:rsidR="00E42B9E" w:rsidRPr="00352074">
        <w:rPr>
          <w:b w:val="0"/>
          <w:color w:val="auto"/>
        </w:rPr>
        <w:t xml:space="preserve">3 года № 50-ЗРТ, </w:t>
      </w:r>
      <w:r w:rsidR="000D1614" w:rsidRPr="00352074">
        <w:rPr>
          <w:b w:val="0"/>
          <w:color w:val="auto"/>
          <w:lang w:bidi="ru-RU"/>
        </w:rPr>
        <w:t>Законо</w:t>
      </w:r>
      <w:r w:rsidR="000B2AA1" w:rsidRPr="00352074">
        <w:rPr>
          <w:b w:val="0"/>
          <w:color w:val="auto"/>
          <w:lang w:bidi="ru-RU"/>
        </w:rPr>
        <w:t xml:space="preserve">м Республики Татарстан от 12 февраля </w:t>
      </w:r>
      <w:r w:rsidR="000D1614" w:rsidRPr="00352074">
        <w:rPr>
          <w:b w:val="0"/>
          <w:color w:val="auto"/>
          <w:lang w:bidi="ru-RU"/>
        </w:rPr>
        <w:t xml:space="preserve">2009 </w:t>
      </w:r>
      <w:r w:rsidR="00396D80" w:rsidRPr="00352074">
        <w:rPr>
          <w:b w:val="0"/>
          <w:color w:val="auto"/>
          <w:lang w:bidi="ru-RU"/>
        </w:rPr>
        <w:t xml:space="preserve">года </w:t>
      </w:r>
      <w:r w:rsidR="000D1614" w:rsidRPr="00352074">
        <w:rPr>
          <w:b w:val="0"/>
          <w:color w:val="auto"/>
          <w:lang w:bidi="ru-RU"/>
        </w:rPr>
        <w:t>№ 15-ЗРТ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Татарстан»,</w:t>
      </w:r>
      <w:r w:rsidR="000D1614" w:rsidRPr="00352074">
        <w:rPr>
          <w:color w:val="auto"/>
          <w:lang w:bidi="ru-RU"/>
        </w:rPr>
        <w:t xml:space="preserve"> </w:t>
      </w:r>
      <w:r w:rsidR="000D1614" w:rsidRPr="00352074">
        <w:rPr>
          <w:b w:val="0"/>
          <w:color w:val="auto"/>
        </w:rPr>
        <w:t>п</w:t>
      </w:r>
      <w:r w:rsidR="00E42B9E" w:rsidRPr="00352074">
        <w:rPr>
          <w:b w:val="0"/>
          <w:color w:val="auto"/>
        </w:rPr>
        <w:t>остановлениями</w:t>
      </w:r>
      <w:r w:rsidRPr="00352074">
        <w:rPr>
          <w:b w:val="0"/>
          <w:color w:val="auto"/>
        </w:rPr>
        <w:t xml:space="preserve"> Кабинета Министров Республики Татарстан </w:t>
      </w:r>
      <w:r w:rsidR="00E42B9E" w:rsidRPr="00352074">
        <w:rPr>
          <w:b w:val="0"/>
          <w:bCs w:val="0"/>
          <w:color w:val="auto"/>
        </w:rPr>
        <w:t>от 28 марта 2018 года 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Татарстан»</w:t>
      </w:r>
      <w:r w:rsidRPr="00352074">
        <w:rPr>
          <w:b w:val="0"/>
          <w:color w:val="auto"/>
        </w:rPr>
        <w:t>,</w:t>
      </w:r>
      <w:r w:rsidR="00D1368B" w:rsidRPr="00352074">
        <w:rPr>
          <w:b w:val="0"/>
          <w:color w:val="auto"/>
        </w:rPr>
        <w:t xml:space="preserve"> от 6 августа 2020 года № 658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 контрольно-счетных органов муниципальных образований и должностных окладов муниципальных служащих в Республике Татарстан»</w:t>
      </w:r>
      <w:r w:rsidR="00396D80" w:rsidRPr="00352074">
        <w:rPr>
          <w:b w:val="0"/>
          <w:color w:val="auto"/>
        </w:rPr>
        <w:t>,</w:t>
      </w:r>
      <w:r w:rsidR="00863A6E" w:rsidRPr="00352074">
        <w:rPr>
          <w:b w:val="0"/>
          <w:color w:val="auto"/>
        </w:rPr>
        <w:t xml:space="preserve"> решением Совета Пестречинского муниципального района Республики Татарстан от 1 апреля 2021 года № 63 «Об оплате труда глав муниципальных образований, заместителя главы муниципального района, председателя контрольно-счетной палаты и муниципальных служащих Пестречинского муниципального района Республики Татарстан»</w:t>
      </w:r>
      <w:r w:rsidRPr="00352074">
        <w:rPr>
          <w:b w:val="0"/>
          <w:color w:val="auto"/>
        </w:rPr>
        <w:t xml:space="preserve"> </w:t>
      </w:r>
      <w:hyperlink r:id="rId10" w:history="1">
        <w:r w:rsidR="00952AE6" w:rsidRPr="00352074">
          <w:rPr>
            <w:rStyle w:val="a4"/>
            <w:rFonts w:cs="Arial"/>
            <w:color w:val="auto"/>
          </w:rPr>
          <w:t>у</w:t>
        </w:r>
        <w:r w:rsidRPr="00352074">
          <w:rPr>
            <w:rStyle w:val="a4"/>
            <w:rFonts w:cs="Arial"/>
            <w:color w:val="auto"/>
          </w:rPr>
          <w:t>ставом</w:t>
        </w:r>
      </w:hyperlink>
      <w:r w:rsidRPr="00352074">
        <w:rPr>
          <w:b w:val="0"/>
          <w:color w:val="auto"/>
        </w:rPr>
        <w:t xml:space="preserve"> </w:t>
      </w:r>
      <w:r w:rsidR="00220813" w:rsidRPr="00352074">
        <w:rPr>
          <w:b w:val="0"/>
          <w:color w:val="auto"/>
        </w:rPr>
        <w:t>Шигалеевского</w:t>
      </w:r>
      <w:r w:rsidR="0069180D" w:rsidRPr="00352074">
        <w:rPr>
          <w:b w:val="0"/>
          <w:color w:val="auto"/>
        </w:rPr>
        <w:t xml:space="preserve"> сельского поселения </w:t>
      </w:r>
      <w:r w:rsidRPr="00352074">
        <w:rPr>
          <w:b w:val="0"/>
          <w:color w:val="auto"/>
        </w:rPr>
        <w:t>Пестречинского муниципального района Республики Татарстан</w:t>
      </w:r>
      <w:r w:rsidR="00593333" w:rsidRPr="00352074">
        <w:rPr>
          <w:b w:val="0"/>
          <w:color w:val="auto"/>
        </w:rPr>
        <w:t xml:space="preserve">, </w:t>
      </w:r>
      <w:r w:rsidR="002E7F3D" w:rsidRPr="00352074">
        <w:rPr>
          <w:b w:val="0"/>
          <w:color w:val="auto"/>
        </w:rPr>
        <w:t xml:space="preserve">в целях обеспечения социальных гарантий </w:t>
      </w:r>
      <w:r w:rsidR="00192E36" w:rsidRPr="00352074">
        <w:rPr>
          <w:b w:val="0"/>
          <w:color w:val="auto"/>
        </w:rPr>
        <w:t>глав</w:t>
      </w:r>
      <w:r w:rsidR="0069180D" w:rsidRPr="00352074">
        <w:rPr>
          <w:b w:val="0"/>
          <w:color w:val="auto"/>
        </w:rPr>
        <w:t>ы</w:t>
      </w:r>
      <w:r w:rsidR="00192E36" w:rsidRPr="00352074">
        <w:rPr>
          <w:b w:val="0"/>
          <w:color w:val="auto"/>
        </w:rPr>
        <w:t xml:space="preserve"> муниципальн</w:t>
      </w:r>
      <w:r w:rsidR="0069180D" w:rsidRPr="00352074">
        <w:rPr>
          <w:b w:val="0"/>
          <w:color w:val="auto"/>
        </w:rPr>
        <w:t>ого</w:t>
      </w:r>
      <w:r w:rsidR="00192E36" w:rsidRPr="00352074">
        <w:rPr>
          <w:b w:val="0"/>
          <w:color w:val="auto"/>
        </w:rPr>
        <w:t xml:space="preserve"> образовани</w:t>
      </w:r>
      <w:r w:rsidR="0069180D" w:rsidRPr="00352074">
        <w:rPr>
          <w:b w:val="0"/>
          <w:color w:val="auto"/>
        </w:rPr>
        <w:t xml:space="preserve">я </w:t>
      </w:r>
      <w:r w:rsidR="002E7F3D" w:rsidRPr="00352074">
        <w:rPr>
          <w:b w:val="0"/>
          <w:color w:val="auto"/>
        </w:rPr>
        <w:t>и муниципальных служащих</w:t>
      </w:r>
      <w:r w:rsidR="00396D80" w:rsidRPr="00352074">
        <w:rPr>
          <w:color w:val="auto"/>
        </w:rPr>
        <w:t xml:space="preserve"> </w:t>
      </w:r>
      <w:r w:rsidR="00220813" w:rsidRPr="00352074">
        <w:rPr>
          <w:b w:val="0"/>
          <w:color w:val="auto"/>
        </w:rPr>
        <w:t>Шигалеевского</w:t>
      </w:r>
      <w:r w:rsidR="0069180D" w:rsidRPr="00352074">
        <w:rPr>
          <w:b w:val="0"/>
          <w:color w:val="auto"/>
        </w:rPr>
        <w:t xml:space="preserve"> сельского поселения </w:t>
      </w:r>
      <w:r w:rsidR="00396D80" w:rsidRPr="00352074">
        <w:rPr>
          <w:b w:val="0"/>
          <w:color w:val="auto"/>
        </w:rPr>
        <w:t>Пестречинского муниципального района Республики Татарстан</w:t>
      </w:r>
      <w:r w:rsidR="002E7F3D" w:rsidRPr="00352074">
        <w:rPr>
          <w:b w:val="0"/>
          <w:color w:val="auto"/>
        </w:rPr>
        <w:t xml:space="preserve">, упорядочения и совершенствования оплаты труда, стимулирования их профессиональной служебной деятельности </w:t>
      </w:r>
      <w:r w:rsidR="00C312FB" w:rsidRPr="00352074">
        <w:rPr>
          <w:color w:val="auto"/>
        </w:rPr>
        <w:t xml:space="preserve">Совет </w:t>
      </w:r>
      <w:r w:rsidR="00220813" w:rsidRPr="00352074">
        <w:rPr>
          <w:color w:val="auto"/>
        </w:rPr>
        <w:t>Шигалеевского</w:t>
      </w:r>
      <w:r w:rsidR="0069180D" w:rsidRPr="00352074">
        <w:rPr>
          <w:color w:val="auto"/>
        </w:rPr>
        <w:t xml:space="preserve"> сельского поселения</w:t>
      </w:r>
      <w:r w:rsidR="0069180D" w:rsidRPr="00352074">
        <w:rPr>
          <w:b w:val="0"/>
          <w:color w:val="auto"/>
        </w:rPr>
        <w:t xml:space="preserve"> </w:t>
      </w:r>
      <w:r w:rsidRPr="00352074">
        <w:rPr>
          <w:color w:val="auto"/>
        </w:rPr>
        <w:t>Пестречинского</w:t>
      </w:r>
      <w:r w:rsidR="00C312FB" w:rsidRPr="00352074">
        <w:rPr>
          <w:color w:val="auto"/>
        </w:rPr>
        <w:t xml:space="preserve"> муниципального района</w:t>
      </w:r>
      <w:r w:rsidR="004B43C3" w:rsidRPr="00352074">
        <w:rPr>
          <w:color w:val="auto"/>
        </w:rPr>
        <w:t xml:space="preserve"> Республики Татарстан</w:t>
      </w:r>
      <w:r w:rsidR="007850A1" w:rsidRPr="00352074">
        <w:rPr>
          <w:color w:val="auto"/>
        </w:rPr>
        <w:t xml:space="preserve"> </w:t>
      </w:r>
      <w:r w:rsidRPr="00352074">
        <w:rPr>
          <w:color w:val="auto"/>
        </w:rPr>
        <w:t>решил</w:t>
      </w:r>
      <w:r w:rsidR="00C312FB" w:rsidRPr="00352074">
        <w:rPr>
          <w:color w:val="auto"/>
        </w:rPr>
        <w:t>:</w:t>
      </w:r>
    </w:p>
    <w:p w:rsidR="0069083E" w:rsidRPr="00352074" w:rsidRDefault="00BB33C5" w:rsidP="00757054">
      <w:pPr>
        <w:ind w:firstLine="709"/>
      </w:pPr>
      <w:r w:rsidRPr="00352074">
        <w:t>1. Установить</w:t>
      </w:r>
      <w:r w:rsidR="0069083E" w:rsidRPr="00352074">
        <w:t>:</w:t>
      </w:r>
    </w:p>
    <w:p w:rsidR="00BB33C5" w:rsidRPr="00352074" w:rsidRDefault="0069083E" w:rsidP="00863A6E">
      <w:pPr>
        <w:ind w:firstLine="709"/>
      </w:pPr>
      <w:r w:rsidRPr="00352074">
        <w:t>1.1.</w:t>
      </w:r>
      <w:r w:rsidR="00BB33C5" w:rsidRPr="00352074">
        <w:t xml:space="preserve"> </w:t>
      </w:r>
      <w:r w:rsidR="002E4897" w:rsidRPr="00352074">
        <w:t xml:space="preserve">Ежемесячное денежное вознаграждение главы </w:t>
      </w:r>
      <w:r w:rsidR="00220813" w:rsidRPr="00352074">
        <w:t>Шигалеевского</w:t>
      </w:r>
      <w:r w:rsidR="002E4897" w:rsidRPr="00352074">
        <w:t xml:space="preserve"> сельского поселения Пестречинского муниципального района Республики Татарстан в размере 1</w:t>
      </w:r>
      <w:r w:rsidR="00EB70CA" w:rsidRPr="00352074">
        <w:t>8</w:t>
      </w:r>
      <w:r w:rsidR="002E4897" w:rsidRPr="00352074">
        <w:t> </w:t>
      </w:r>
      <w:r w:rsidR="00EB70CA" w:rsidRPr="00352074">
        <w:t>748</w:t>
      </w:r>
      <w:r w:rsidR="002E4897" w:rsidRPr="00352074">
        <w:t xml:space="preserve"> рубля.</w:t>
      </w:r>
    </w:p>
    <w:p w:rsidR="00BB33C5" w:rsidRPr="00352074" w:rsidRDefault="0069083E" w:rsidP="00757054">
      <w:pPr>
        <w:ind w:firstLine="709"/>
      </w:pPr>
      <w:r w:rsidRPr="00352074">
        <w:t xml:space="preserve">1.2. Размеры должностных окладов муниципальных служащих </w:t>
      </w:r>
      <w:r w:rsidR="00220813" w:rsidRPr="00352074">
        <w:t>Шигалеевского</w:t>
      </w:r>
      <w:r w:rsidR="00272224" w:rsidRPr="00352074">
        <w:t xml:space="preserve"> сельского поселения </w:t>
      </w:r>
      <w:r w:rsidRPr="00352074">
        <w:t xml:space="preserve">Пестречинского муниципального района Республики Татарстан </w:t>
      </w:r>
      <w:r w:rsidR="00192E36" w:rsidRPr="00352074">
        <w:t xml:space="preserve">(далее – муниципальные служащие) </w:t>
      </w:r>
      <w:r w:rsidR="003544D4" w:rsidRPr="00352074">
        <w:t xml:space="preserve">исчисляются кратно должностного оклада </w:t>
      </w:r>
      <w:r w:rsidRPr="00352074">
        <w:t>специалиста младшей группы должностей муниципальной службы в сельском поселении</w:t>
      </w:r>
      <w:r w:rsidR="003544D4" w:rsidRPr="00352074">
        <w:t xml:space="preserve">, который составляет </w:t>
      </w:r>
      <w:r w:rsidRPr="00352074">
        <w:t>11 498 рублей.</w:t>
      </w:r>
    </w:p>
    <w:p w:rsidR="00BC1BC6" w:rsidRPr="00352074" w:rsidRDefault="00BC1BC6" w:rsidP="00757054">
      <w:pPr>
        <w:shd w:val="clear" w:color="auto" w:fill="FFFFFF"/>
        <w:ind w:firstLine="709"/>
        <w:textAlignment w:val="baseline"/>
        <w:rPr>
          <w:spacing w:val="2"/>
        </w:rPr>
      </w:pPr>
      <w:r w:rsidRPr="00352074">
        <w:lastRenderedPageBreak/>
        <w:t xml:space="preserve">1.3. </w:t>
      </w:r>
      <w:r w:rsidRPr="00352074">
        <w:rPr>
          <w:spacing w:val="2"/>
        </w:rPr>
        <w:t>Денежное содержание муниципальных служащих состоит из должностного оклада муниципального служащего в соответствии с замещаемой им должностью муниципальной службы (далее - должностной оклад), ежемесячной надбавки к должностному окладу за выслугу лет, ежемесячной надбавки к должностному окладу за особые условия муниципальной службы, премий за выполнение особо важных и сложных заданий, ежемесячного денежного поощрения, ежемесячной надбавки за классный чин, единовременной выплаты при предоставлении ежегодного оплачиваемого отпуска, материальной помощи.</w:t>
      </w:r>
    </w:p>
    <w:p w:rsidR="00BC1BC6" w:rsidRPr="00352074" w:rsidRDefault="00BC1BC6" w:rsidP="00757054">
      <w:pPr>
        <w:shd w:val="clear" w:color="auto" w:fill="FFFFFF"/>
        <w:ind w:firstLine="709"/>
        <w:textAlignment w:val="baseline"/>
        <w:rPr>
          <w:spacing w:val="2"/>
        </w:rPr>
      </w:pPr>
      <w:r w:rsidRPr="00352074">
        <w:rPr>
          <w:spacing w:val="2"/>
        </w:rPr>
        <w:t>Муниципальному служащему выплачивается:</w:t>
      </w:r>
    </w:p>
    <w:p w:rsidR="00BC1BC6" w:rsidRPr="00352074" w:rsidRDefault="00BC1BC6" w:rsidP="00757054">
      <w:pPr>
        <w:shd w:val="clear" w:color="auto" w:fill="FFFFFF"/>
        <w:ind w:firstLine="709"/>
        <w:textAlignment w:val="baseline"/>
        <w:rPr>
          <w:spacing w:val="2"/>
        </w:rPr>
      </w:pPr>
      <w:r w:rsidRPr="00352074">
        <w:rPr>
          <w:spacing w:val="2"/>
        </w:rPr>
        <w:t>- должностной оклад;</w:t>
      </w:r>
    </w:p>
    <w:p w:rsidR="00BC1BC6" w:rsidRPr="00352074" w:rsidRDefault="00BC1BC6" w:rsidP="00757054">
      <w:pPr>
        <w:shd w:val="clear" w:color="auto" w:fill="FFFFFF"/>
        <w:ind w:firstLine="709"/>
        <w:textAlignment w:val="baseline"/>
        <w:rPr>
          <w:spacing w:val="2"/>
        </w:rPr>
      </w:pPr>
      <w:r w:rsidRPr="00352074">
        <w:rPr>
          <w:spacing w:val="2"/>
        </w:rPr>
        <w:t>- ежемесячная надбавка к должностному окладу за выслугу лет;</w:t>
      </w:r>
    </w:p>
    <w:p w:rsidR="00BC1BC6" w:rsidRPr="00352074" w:rsidRDefault="00B8611C" w:rsidP="00757054">
      <w:pPr>
        <w:shd w:val="clear" w:color="auto" w:fill="FFFFFF"/>
        <w:ind w:firstLine="709"/>
        <w:textAlignment w:val="baseline"/>
        <w:rPr>
          <w:spacing w:val="2"/>
        </w:rPr>
      </w:pPr>
      <w:r w:rsidRPr="00352074">
        <w:rPr>
          <w:spacing w:val="2"/>
        </w:rPr>
        <w:t>-</w:t>
      </w:r>
      <w:r w:rsidR="00BC1BC6" w:rsidRPr="00352074">
        <w:rPr>
          <w:spacing w:val="2"/>
        </w:rPr>
        <w:t xml:space="preserve">ежемесячная надбавка к должностному окладу за особые условия муниципальной службы (сложность, напряженность, высокие достижения в труде, специальный режим работы), устанавливаемая руководителем органа местного самоуправления; </w:t>
      </w:r>
    </w:p>
    <w:p w:rsidR="00BC1BC6" w:rsidRPr="00352074" w:rsidRDefault="00BC1BC6" w:rsidP="00757054">
      <w:pPr>
        <w:shd w:val="clear" w:color="auto" w:fill="FFFFFF"/>
        <w:ind w:firstLine="709"/>
        <w:textAlignment w:val="baseline"/>
        <w:rPr>
          <w:spacing w:val="2"/>
        </w:rPr>
      </w:pPr>
      <w:r w:rsidRPr="00352074">
        <w:rPr>
          <w:spacing w:val="2"/>
        </w:rPr>
        <w:t xml:space="preserve">- премии за выполнение особо важных и сложных заданий, не ограниченные максимальным размером, в пределах установленного фонда оплаты труда, </w:t>
      </w:r>
      <w:r w:rsidR="007D569E" w:rsidRPr="00352074">
        <w:rPr>
          <w:spacing w:val="2"/>
        </w:rPr>
        <w:t xml:space="preserve">определяемые </w:t>
      </w:r>
      <w:r w:rsidRPr="00352074">
        <w:rPr>
          <w:spacing w:val="2"/>
        </w:rPr>
        <w:t>работодателем с учетом обеспечения выполнения задач и функций муниципального органа, исполнения должностной инструкции;</w:t>
      </w:r>
    </w:p>
    <w:p w:rsidR="00BC1BC6" w:rsidRPr="00352074" w:rsidRDefault="00BC1BC6" w:rsidP="00757054">
      <w:pPr>
        <w:shd w:val="clear" w:color="auto" w:fill="FFFFFF"/>
        <w:ind w:firstLine="709"/>
        <w:textAlignment w:val="baseline"/>
        <w:rPr>
          <w:spacing w:val="2"/>
        </w:rPr>
      </w:pPr>
      <w:r w:rsidRPr="00352074">
        <w:rPr>
          <w:spacing w:val="2"/>
        </w:rPr>
        <w:t>- ежемесячное денежное поощрение в размере, не превышающем 1 процента должностного оклада;</w:t>
      </w:r>
    </w:p>
    <w:p w:rsidR="00BC1BC6" w:rsidRPr="00352074" w:rsidRDefault="00BC1BC6" w:rsidP="00757054">
      <w:pPr>
        <w:shd w:val="clear" w:color="auto" w:fill="FFFFFF"/>
        <w:ind w:firstLine="709"/>
        <w:textAlignment w:val="baseline"/>
        <w:rPr>
          <w:spacing w:val="2"/>
        </w:rPr>
      </w:pPr>
      <w:r w:rsidRPr="00352074">
        <w:rPr>
          <w:spacing w:val="2"/>
        </w:rPr>
        <w:t xml:space="preserve">-  ежемесячная надбавка за классный чин; </w:t>
      </w:r>
    </w:p>
    <w:p w:rsidR="00B8611C" w:rsidRPr="00352074" w:rsidRDefault="00B8611C" w:rsidP="00757054">
      <w:pPr>
        <w:shd w:val="clear" w:color="auto" w:fill="FFFFFF"/>
        <w:ind w:firstLine="709"/>
        <w:textAlignment w:val="baseline"/>
        <w:rPr>
          <w:spacing w:val="2"/>
        </w:rPr>
      </w:pPr>
      <w:r w:rsidRPr="00352074">
        <w:rPr>
          <w:spacing w:val="2"/>
        </w:rPr>
        <w:t xml:space="preserve">- </w:t>
      </w:r>
      <w:r w:rsidR="004728DC" w:rsidRPr="00352074">
        <w:rPr>
          <w:spacing w:val="2"/>
        </w:rPr>
        <w:t>ежемесячная надбавка к</w:t>
      </w:r>
      <w:r w:rsidRPr="00352074">
        <w:rPr>
          <w:spacing w:val="2"/>
        </w:rPr>
        <w:t xml:space="preserve"> должностному окладу муниципального служащего за работу со сведениями, составляющими государственную тайну</w:t>
      </w:r>
      <w:r w:rsidR="00FA2A81" w:rsidRPr="00352074">
        <w:t xml:space="preserve"> </w:t>
      </w:r>
      <w:r w:rsidR="00FA2A81" w:rsidRPr="00352074">
        <w:rPr>
          <w:spacing w:val="2"/>
        </w:rPr>
        <w:t>в случаях, размерах и порядке, установленных законодательством Российской Федерации</w:t>
      </w:r>
      <w:r w:rsidRPr="00352074">
        <w:rPr>
          <w:spacing w:val="2"/>
        </w:rPr>
        <w:t>;</w:t>
      </w:r>
    </w:p>
    <w:p w:rsidR="004728DC" w:rsidRPr="00352074" w:rsidRDefault="004728DC" w:rsidP="00757054">
      <w:pPr>
        <w:shd w:val="clear" w:color="auto" w:fill="FFFFFF"/>
        <w:ind w:firstLine="709"/>
        <w:textAlignment w:val="baseline"/>
        <w:rPr>
          <w:spacing w:val="2"/>
        </w:rPr>
      </w:pPr>
      <w:r w:rsidRPr="00352074">
        <w:rPr>
          <w:spacing w:val="2"/>
        </w:rPr>
        <w:t>- материальная помощь в пределах установленного фонда оплаты труда;</w:t>
      </w:r>
    </w:p>
    <w:p w:rsidR="00BC1BC6" w:rsidRPr="00352074" w:rsidRDefault="00BC1BC6" w:rsidP="00757054">
      <w:pPr>
        <w:shd w:val="clear" w:color="auto" w:fill="FFFFFF"/>
        <w:ind w:firstLine="709"/>
        <w:textAlignment w:val="baseline"/>
        <w:rPr>
          <w:spacing w:val="2"/>
        </w:rPr>
      </w:pPr>
      <w:r w:rsidRPr="00352074">
        <w:rPr>
          <w:spacing w:val="2"/>
        </w:rPr>
        <w:t>- единовременная выплата при предоставлении ежегодного оплачиваемого отпуска в размере, не превышающ</w:t>
      </w:r>
      <w:r w:rsidR="00B8611C" w:rsidRPr="00352074">
        <w:rPr>
          <w:spacing w:val="2"/>
        </w:rPr>
        <w:t>ем 1,2 должностного оклада.</w:t>
      </w:r>
    </w:p>
    <w:p w:rsidR="00B8611C" w:rsidRPr="00352074" w:rsidRDefault="00B8611C" w:rsidP="00757054">
      <w:pPr>
        <w:widowControl/>
        <w:ind w:firstLine="540"/>
        <w:contextualSpacing/>
      </w:pPr>
      <w:r w:rsidRPr="00352074">
        <w:t>Единовременная выплата производится на основании заявления муниципального служащего о предоставлении ежегодного оплачиваемого отпуска (его части) один раз в текущем финансовом году.</w:t>
      </w:r>
    </w:p>
    <w:p w:rsidR="00B8611C" w:rsidRPr="00352074" w:rsidRDefault="00B8611C" w:rsidP="00757054">
      <w:pPr>
        <w:widowControl/>
        <w:ind w:firstLine="540"/>
        <w:contextualSpacing/>
      </w:pPr>
      <w:r w:rsidRPr="00352074">
        <w:t>В случае если муниципальному служащему в течение календарного года ежегодный оплачиваемый отпуск не предоставлялся, единовременная выплата начисляется и выплачивается ему в декабре пропорционально отрабо</w:t>
      </w:r>
      <w:r w:rsidR="00EE7AD3" w:rsidRPr="00352074">
        <w:t xml:space="preserve">танному времени, </w:t>
      </w:r>
      <w:r w:rsidR="00EE7AD3" w:rsidRPr="00352074">
        <w:rPr>
          <w:rFonts w:eastAsia="Microsoft Sans Serif"/>
          <w:lang w:bidi="ru-RU"/>
        </w:rPr>
        <w:t>в случае увольнения муниципального служащего - не позднее дня прекращения трудового договора (контракта).</w:t>
      </w:r>
    </w:p>
    <w:p w:rsidR="00B8611C" w:rsidRPr="00352074" w:rsidRDefault="00B8611C" w:rsidP="00757054">
      <w:pPr>
        <w:widowControl/>
        <w:ind w:firstLine="540"/>
        <w:contextualSpacing/>
      </w:pPr>
      <w:r w:rsidRPr="00352074">
        <w:t>Единовременная выплата при предоставлении ежегодного оплачиваемого отпуска в первый год муниципальной службы производится пропорционально отработанному времени в календарном году.  Отработанное время исчисляется со дня поступления на муниципальную службу по 31 декабря текущего календарного года.</w:t>
      </w:r>
    </w:p>
    <w:p w:rsidR="00396D80" w:rsidRPr="00352074" w:rsidRDefault="003544D4" w:rsidP="00757054">
      <w:pPr>
        <w:tabs>
          <w:tab w:val="left" w:pos="1134"/>
          <w:tab w:val="left" w:pos="1418"/>
        </w:tabs>
        <w:ind w:firstLine="709"/>
      </w:pPr>
      <w:r w:rsidRPr="00352074">
        <w:t>2</w:t>
      </w:r>
      <w:r w:rsidR="00C312FB" w:rsidRPr="00352074">
        <w:t>.</w:t>
      </w:r>
      <w:r w:rsidR="000B1F4F" w:rsidRPr="00352074">
        <w:t xml:space="preserve"> </w:t>
      </w:r>
      <w:r w:rsidR="00396D80" w:rsidRPr="00352074">
        <w:t>Утвердить</w:t>
      </w:r>
      <w:r w:rsidRPr="00352074">
        <w:t xml:space="preserve"> прилагаемые</w:t>
      </w:r>
      <w:r w:rsidR="00396D80" w:rsidRPr="00352074">
        <w:t>:</w:t>
      </w:r>
    </w:p>
    <w:p w:rsidR="00377E38" w:rsidRPr="00352074" w:rsidRDefault="003544D4" w:rsidP="00757054">
      <w:pPr>
        <w:tabs>
          <w:tab w:val="left" w:pos="1134"/>
          <w:tab w:val="left" w:pos="1418"/>
        </w:tabs>
        <w:ind w:firstLine="709"/>
      </w:pPr>
      <w:r w:rsidRPr="00352074">
        <w:t>2</w:t>
      </w:r>
      <w:r w:rsidR="00396D80" w:rsidRPr="00352074">
        <w:t xml:space="preserve">.1. </w:t>
      </w:r>
      <w:r w:rsidR="00377E38" w:rsidRPr="00352074">
        <w:t xml:space="preserve">Размеры и условия оплаты труда главы </w:t>
      </w:r>
      <w:r w:rsidR="00220813" w:rsidRPr="00352074">
        <w:t>Шигалеевского</w:t>
      </w:r>
      <w:r w:rsidR="00377E38" w:rsidRPr="00352074">
        <w:t xml:space="preserve"> сельского поселения Пестречинского муниципального района Республики Татарстан </w:t>
      </w:r>
      <w:r w:rsidR="002F5BF6" w:rsidRPr="00352074">
        <w:t>(</w:t>
      </w:r>
      <w:r w:rsidR="00396D80" w:rsidRPr="00352074">
        <w:t>приложение №1</w:t>
      </w:r>
      <w:r w:rsidR="002F5BF6" w:rsidRPr="00352074">
        <w:t>)</w:t>
      </w:r>
      <w:r w:rsidR="00396D80" w:rsidRPr="00352074">
        <w:t>;</w:t>
      </w:r>
    </w:p>
    <w:p w:rsidR="001A6E61" w:rsidRPr="00352074" w:rsidRDefault="00B8611C" w:rsidP="00757054">
      <w:pPr>
        <w:tabs>
          <w:tab w:val="left" w:pos="1134"/>
          <w:tab w:val="left" w:pos="1418"/>
        </w:tabs>
        <w:ind w:firstLine="709"/>
        <w:rPr>
          <w:spacing w:val="2"/>
        </w:rPr>
      </w:pPr>
      <w:r w:rsidRPr="00352074">
        <w:t>2.2.</w:t>
      </w:r>
      <w:r w:rsidR="004728DC" w:rsidRPr="00352074">
        <w:t xml:space="preserve"> </w:t>
      </w:r>
      <w:r w:rsidR="002F5BF6" w:rsidRPr="00352074">
        <w:rPr>
          <w:spacing w:val="2"/>
        </w:rPr>
        <w:t>К</w:t>
      </w:r>
      <w:r w:rsidR="00F37019" w:rsidRPr="00352074">
        <w:rPr>
          <w:spacing w:val="2"/>
        </w:rPr>
        <w:t>оэффициенты кратности, применяемые при исчислении размеров должностных окладов муни</w:t>
      </w:r>
      <w:r w:rsidR="00CE5EB9" w:rsidRPr="00352074">
        <w:rPr>
          <w:spacing w:val="2"/>
        </w:rPr>
        <w:t xml:space="preserve">ципальных служащих </w:t>
      </w:r>
      <w:r w:rsidR="002F5BF6" w:rsidRPr="00352074">
        <w:rPr>
          <w:spacing w:val="2"/>
        </w:rPr>
        <w:t>(</w:t>
      </w:r>
      <w:r w:rsidR="00F37019" w:rsidRPr="00352074">
        <w:rPr>
          <w:spacing w:val="2"/>
        </w:rPr>
        <w:t>приложению № 2</w:t>
      </w:r>
      <w:r w:rsidR="002F5BF6" w:rsidRPr="00352074">
        <w:rPr>
          <w:spacing w:val="2"/>
        </w:rPr>
        <w:t>)</w:t>
      </w:r>
      <w:r w:rsidR="00F37019" w:rsidRPr="00352074">
        <w:rPr>
          <w:spacing w:val="2"/>
        </w:rPr>
        <w:t>;</w:t>
      </w:r>
    </w:p>
    <w:p w:rsidR="002F5BF6" w:rsidRPr="00352074" w:rsidRDefault="002F5BF6" w:rsidP="00757054">
      <w:pPr>
        <w:tabs>
          <w:tab w:val="left" w:pos="1134"/>
          <w:tab w:val="left" w:pos="1418"/>
        </w:tabs>
        <w:ind w:firstLine="709"/>
      </w:pPr>
      <w:r w:rsidRPr="00352074">
        <w:rPr>
          <w:spacing w:val="2"/>
        </w:rPr>
        <w:t xml:space="preserve">2.3. </w:t>
      </w:r>
      <w:r w:rsidRPr="00352074">
        <w:t>Размеры ежемесячной надбавки к должностному окладу муниципального служащего за выслугу лет (</w:t>
      </w:r>
      <w:hyperlink w:anchor="sub_200" w:history="1">
        <w:r w:rsidRPr="00352074">
          <w:rPr>
            <w:rStyle w:val="a4"/>
            <w:rFonts w:cs="Arial"/>
            <w:b w:val="0"/>
            <w:color w:val="auto"/>
          </w:rPr>
          <w:t>приложение № </w:t>
        </w:r>
      </w:hyperlink>
      <w:r w:rsidRPr="00352074">
        <w:rPr>
          <w:rStyle w:val="a4"/>
          <w:rFonts w:cs="Arial"/>
          <w:b w:val="0"/>
          <w:color w:val="auto"/>
        </w:rPr>
        <w:t>3</w:t>
      </w:r>
      <w:r w:rsidRPr="00352074">
        <w:t>);</w:t>
      </w:r>
    </w:p>
    <w:p w:rsidR="002F5BF6" w:rsidRPr="00352074" w:rsidRDefault="002F5BF6" w:rsidP="00757054">
      <w:pPr>
        <w:tabs>
          <w:tab w:val="left" w:pos="1134"/>
          <w:tab w:val="left" w:pos="1418"/>
        </w:tabs>
        <w:ind w:firstLine="709"/>
      </w:pPr>
      <w:r w:rsidRPr="00352074">
        <w:t>2.4. Размеры ежемесячной надбавки к должностному окладу муниципального служащего за особые условия муниципальной службы (</w:t>
      </w:r>
      <w:hyperlink w:anchor="sub_200" w:history="1">
        <w:r w:rsidRPr="00352074">
          <w:rPr>
            <w:rStyle w:val="a4"/>
            <w:rFonts w:cs="Arial"/>
            <w:b w:val="0"/>
            <w:color w:val="auto"/>
          </w:rPr>
          <w:t>приложение № </w:t>
        </w:r>
      </w:hyperlink>
      <w:r w:rsidRPr="00352074">
        <w:t>4);</w:t>
      </w:r>
    </w:p>
    <w:p w:rsidR="002F5BF6" w:rsidRPr="00352074" w:rsidRDefault="002F5BF6" w:rsidP="00757054">
      <w:pPr>
        <w:pStyle w:val="1"/>
        <w:tabs>
          <w:tab w:val="left" w:pos="1134"/>
          <w:tab w:val="left" w:pos="1418"/>
        </w:tabs>
        <w:spacing w:before="0" w:after="0"/>
        <w:ind w:firstLine="709"/>
        <w:jc w:val="both"/>
        <w:rPr>
          <w:b w:val="0"/>
          <w:color w:val="auto"/>
        </w:rPr>
      </w:pPr>
      <w:r w:rsidRPr="00352074">
        <w:rPr>
          <w:b w:val="0"/>
          <w:color w:val="auto"/>
        </w:rPr>
        <w:t>2.5.</w:t>
      </w:r>
      <w:r w:rsidR="00B8611C" w:rsidRPr="00352074">
        <w:rPr>
          <w:color w:val="auto"/>
        </w:rPr>
        <w:t xml:space="preserve"> </w:t>
      </w:r>
      <w:r w:rsidRPr="00352074">
        <w:rPr>
          <w:b w:val="0"/>
          <w:color w:val="auto"/>
        </w:rPr>
        <w:t>Размеры ежемесячной надбавки за классный чин муниципальному служащему</w:t>
      </w:r>
      <w:r w:rsidRPr="00352074">
        <w:rPr>
          <w:color w:val="auto"/>
        </w:rPr>
        <w:t xml:space="preserve"> </w:t>
      </w:r>
      <w:r w:rsidRPr="00352074">
        <w:rPr>
          <w:b w:val="0"/>
          <w:color w:val="auto"/>
        </w:rPr>
        <w:t>(</w:t>
      </w:r>
      <w:hyperlink w:anchor="sub_200" w:history="1">
        <w:r w:rsidRPr="00352074">
          <w:rPr>
            <w:rStyle w:val="a4"/>
            <w:rFonts w:cs="Arial"/>
            <w:color w:val="auto"/>
          </w:rPr>
          <w:t>приложение № </w:t>
        </w:r>
      </w:hyperlink>
      <w:r w:rsidRPr="00352074">
        <w:rPr>
          <w:b w:val="0"/>
          <w:color w:val="auto"/>
        </w:rPr>
        <w:t>5);</w:t>
      </w:r>
    </w:p>
    <w:p w:rsidR="005E7AC1" w:rsidRPr="00352074" w:rsidRDefault="005E7AC1" w:rsidP="005E7AC1">
      <w:r w:rsidRPr="00352074">
        <w:t xml:space="preserve">2.6.  Порядок оказания и размеры материальной помощи главе </w:t>
      </w:r>
      <w:r w:rsidR="00220813" w:rsidRPr="00352074">
        <w:t>Шигалеевского</w:t>
      </w:r>
      <w:r w:rsidRPr="00352074">
        <w:t xml:space="preserve"> </w:t>
      </w:r>
      <w:r w:rsidRPr="00352074">
        <w:lastRenderedPageBreak/>
        <w:t>сельского поселения Пестречинского муниципального района Республики Татарстан и муниципальным служащим (приложение № 6);</w:t>
      </w:r>
    </w:p>
    <w:p w:rsidR="005E7AC1" w:rsidRPr="00352074" w:rsidRDefault="005E7AC1" w:rsidP="005E7AC1">
      <w:pPr>
        <w:tabs>
          <w:tab w:val="left" w:pos="1134"/>
          <w:tab w:val="left" w:pos="1276"/>
        </w:tabs>
        <w:ind w:firstLine="709"/>
      </w:pPr>
      <w:r w:rsidRPr="00352074">
        <w:t xml:space="preserve">2.7. Порядок осуществления выплаты премий главе </w:t>
      </w:r>
      <w:r w:rsidR="00220813" w:rsidRPr="00352074">
        <w:t>Шигалеевского</w:t>
      </w:r>
      <w:r w:rsidRPr="00352074">
        <w:t xml:space="preserve"> сельского поселения Пестречинского муниципального района Республики Татарстан и муниципальным служащим (приложение № 7);</w:t>
      </w:r>
    </w:p>
    <w:p w:rsidR="005C186E" w:rsidRPr="00352074" w:rsidRDefault="00B8611C" w:rsidP="00757054">
      <w:pPr>
        <w:tabs>
          <w:tab w:val="left" w:pos="1134"/>
          <w:tab w:val="left" w:pos="1418"/>
        </w:tabs>
        <w:ind w:firstLine="709"/>
      </w:pPr>
      <w:r w:rsidRPr="00352074">
        <w:t>2.8</w:t>
      </w:r>
      <w:r w:rsidR="005C186E" w:rsidRPr="00352074">
        <w:t xml:space="preserve">. </w:t>
      </w:r>
      <w:r w:rsidR="0064154D" w:rsidRPr="00352074">
        <w:rPr>
          <w:bCs/>
        </w:rPr>
        <w:t xml:space="preserve">Порядок и размеры формирования </w:t>
      </w:r>
      <w:r w:rsidR="0064154D" w:rsidRPr="00352074">
        <w:t>фонда оплаты труда муниципальных служащих (приложение № 8);</w:t>
      </w:r>
    </w:p>
    <w:p w:rsidR="00A73BE9" w:rsidRPr="00352074" w:rsidRDefault="00B8611C" w:rsidP="00757054">
      <w:pPr>
        <w:tabs>
          <w:tab w:val="left" w:pos="1134"/>
          <w:tab w:val="left" w:pos="1418"/>
        </w:tabs>
        <w:ind w:firstLine="709"/>
      </w:pPr>
      <w:r w:rsidRPr="00352074">
        <w:t>2.9</w:t>
      </w:r>
      <w:r w:rsidR="00472972" w:rsidRPr="00352074">
        <w:t xml:space="preserve">. </w:t>
      </w:r>
      <w:r w:rsidR="002C2BB6" w:rsidRPr="00352074">
        <w:t xml:space="preserve"> </w:t>
      </w:r>
      <w:r w:rsidR="0064154D" w:rsidRPr="00352074">
        <w:t xml:space="preserve">Положение о порядке и размерах выплаты </w:t>
      </w:r>
      <w:r w:rsidR="006E7E3B" w:rsidRPr="00352074">
        <w:t xml:space="preserve">муниципальному служащему и лицу, замещающему муниципальную должность на постоянной основе, </w:t>
      </w:r>
      <w:r w:rsidR="0064154D" w:rsidRPr="00352074">
        <w:t>единовременного поощрения в связи с выходом на пенсию за выслугу лет (приложение № 9).</w:t>
      </w:r>
    </w:p>
    <w:p w:rsidR="004C66FE" w:rsidRPr="00352074" w:rsidRDefault="00FA2A81" w:rsidP="00757054">
      <w:pPr>
        <w:tabs>
          <w:tab w:val="left" w:pos="1134"/>
          <w:tab w:val="left" w:pos="1418"/>
        </w:tabs>
        <w:ind w:firstLine="709"/>
      </w:pPr>
      <w:bookmarkStart w:id="0" w:name="sub_2604"/>
      <w:r w:rsidRPr="00352074">
        <w:t>3</w:t>
      </w:r>
      <w:r w:rsidR="004C66FE" w:rsidRPr="00352074">
        <w:t>. Установить, что:</w:t>
      </w:r>
    </w:p>
    <w:p w:rsidR="004C66FE" w:rsidRPr="00352074" w:rsidRDefault="004C66FE" w:rsidP="00757054">
      <w:pPr>
        <w:tabs>
          <w:tab w:val="left" w:pos="1134"/>
          <w:tab w:val="left" w:pos="1418"/>
        </w:tabs>
        <w:ind w:firstLine="709"/>
      </w:pPr>
      <w:r w:rsidRPr="00352074">
        <w:t>- размеры должностных окладов муниципальных служащих, а также размеры ежемесячных надбавок и выплат подлежат округлению до целого рубля в сторону увеличения;</w:t>
      </w:r>
    </w:p>
    <w:p w:rsidR="004C66FE" w:rsidRPr="00352074" w:rsidRDefault="004C66FE" w:rsidP="00757054">
      <w:pPr>
        <w:tabs>
          <w:tab w:val="left" w:pos="1134"/>
          <w:tab w:val="left" w:pos="1418"/>
        </w:tabs>
        <w:ind w:firstLine="709"/>
      </w:pPr>
      <w:r w:rsidRPr="00352074">
        <w:t>- размеры ежемесячного денежного вознаграждения лиц, замещающих муниципальные должности на постоянной основе, а также размеры ежемесячного денежного поощрения и выплат подлежат округлению до целого рубля в сторону увеличения.</w:t>
      </w:r>
    </w:p>
    <w:p w:rsidR="00D17130" w:rsidRPr="00352074" w:rsidRDefault="00FA2A81" w:rsidP="00757054">
      <w:pPr>
        <w:tabs>
          <w:tab w:val="left" w:pos="1134"/>
        </w:tabs>
        <w:ind w:firstLine="709"/>
      </w:pPr>
      <w:bookmarkStart w:id="1" w:name="sub_6"/>
      <w:bookmarkStart w:id="2" w:name="sub_5"/>
      <w:bookmarkEnd w:id="0"/>
      <w:r w:rsidRPr="00352074">
        <w:t>4</w:t>
      </w:r>
      <w:r w:rsidR="00D17130" w:rsidRPr="00352074">
        <w:t>. Неурегулированные настоящим решением правоотношения осуществляются в соответствии с действующим законодательством Российской Федерации и Республики Татарстан.</w:t>
      </w:r>
    </w:p>
    <w:p w:rsidR="00B07EDD" w:rsidRPr="00352074" w:rsidRDefault="00B07EDD" w:rsidP="00B07EDD">
      <w:pPr>
        <w:tabs>
          <w:tab w:val="left" w:pos="993"/>
          <w:tab w:val="left" w:pos="1134"/>
          <w:tab w:val="left" w:pos="1418"/>
        </w:tabs>
        <w:ind w:firstLine="709"/>
      </w:pPr>
      <w:bookmarkStart w:id="3" w:name="sub_8"/>
      <w:bookmarkEnd w:id="1"/>
      <w:bookmarkEnd w:id="2"/>
      <w:r w:rsidRPr="00352074">
        <w:t xml:space="preserve">5. </w:t>
      </w:r>
      <w:bookmarkStart w:id="4" w:name="sub_7"/>
      <w:r w:rsidRPr="00352074">
        <w:t>Признать утратившим силу:</w:t>
      </w:r>
    </w:p>
    <w:p w:rsidR="00B07EDD" w:rsidRPr="00352074" w:rsidRDefault="00B07EDD" w:rsidP="00B07EDD">
      <w:pPr>
        <w:tabs>
          <w:tab w:val="left" w:pos="993"/>
          <w:tab w:val="left" w:pos="1134"/>
          <w:tab w:val="left" w:pos="1418"/>
          <w:tab w:val="left" w:pos="10199"/>
        </w:tabs>
        <w:ind w:right="-7" w:firstLine="709"/>
      </w:pPr>
      <w:r w:rsidRPr="00352074">
        <w:t xml:space="preserve">- решение Совета </w:t>
      </w:r>
      <w:r w:rsidR="00220813" w:rsidRPr="00352074">
        <w:t>Шигалеевского</w:t>
      </w:r>
      <w:r w:rsidRPr="00352074">
        <w:t xml:space="preserve"> сельского поселения Пестречинского муниципального района Республики Татарстан от 27 апреля 2018 года № 5 «Об оплате труда главы </w:t>
      </w:r>
      <w:r w:rsidR="00220813" w:rsidRPr="00352074">
        <w:t>Шигалеевского</w:t>
      </w:r>
      <w:r w:rsidRPr="00352074">
        <w:t xml:space="preserve"> сельского поселения, муниципальных служащих </w:t>
      </w:r>
      <w:r w:rsidR="00220813" w:rsidRPr="00352074">
        <w:t>Шигалеевского</w:t>
      </w:r>
      <w:r w:rsidRPr="00352074">
        <w:t xml:space="preserve"> сельского поселения Пестречинского муниципального района Республики Татарстан»</w:t>
      </w:r>
      <w:bookmarkEnd w:id="4"/>
      <w:r w:rsidRPr="00352074">
        <w:t xml:space="preserve"> (с изменениями, утвержденными решением от 30 января 2019</w:t>
      </w:r>
      <w:r w:rsidR="006B25E8" w:rsidRPr="00352074">
        <w:t xml:space="preserve"> года № 35</w:t>
      </w:r>
      <w:r w:rsidRPr="00352074">
        <w:t>);</w:t>
      </w:r>
    </w:p>
    <w:p w:rsidR="00B07EDD" w:rsidRPr="00352074" w:rsidRDefault="00B07EDD" w:rsidP="00B07EDD">
      <w:pPr>
        <w:tabs>
          <w:tab w:val="left" w:pos="993"/>
          <w:tab w:val="left" w:pos="1134"/>
          <w:tab w:val="left" w:pos="1418"/>
          <w:tab w:val="left" w:pos="10199"/>
        </w:tabs>
        <w:ind w:right="-7" w:firstLine="709"/>
      </w:pPr>
      <w:r w:rsidRPr="00352074">
        <w:t xml:space="preserve">- решение Совета </w:t>
      </w:r>
      <w:r w:rsidR="00220813" w:rsidRPr="00352074">
        <w:t>Шигалеевского</w:t>
      </w:r>
      <w:r w:rsidRPr="00352074">
        <w:t xml:space="preserve"> сельского поселения Пестречинского муниципального района Республики Татарстан от </w:t>
      </w:r>
      <w:r w:rsidR="006B25E8" w:rsidRPr="00352074">
        <w:t>2</w:t>
      </w:r>
      <w:r w:rsidRPr="00352074">
        <w:t xml:space="preserve">1 сентября 2020 года № 5 «О повышении размеров ежемесячного денежного вознаграждения Главы </w:t>
      </w:r>
      <w:r w:rsidR="006B25E8" w:rsidRPr="00352074">
        <w:t>Шигалеев</w:t>
      </w:r>
      <w:r w:rsidRPr="00352074">
        <w:t xml:space="preserve">ского сельского поселения, муниципальных служащих </w:t>
      </w:r>
      <w:r w:rsidR="006B25E8" w:rsidRPr="00352074">
        <w:t>Шигалеев</w:t>
      </w:r>
      <w:r w:rsidRPr="00352074">
        <w:t>ского сельского поселения Пестречинского муниципального района Республики Татарстан».</w:t>
      </w:r>
    </w:p>
    <w:p w:rsidR="00B07EDD" w:rsidRPr="00352074" w:rsidRDefault="00B07EDD" w:rsidP="00B07EDD">
      <w:pPr>
        <w:tabs>
          <w:tab w:val="left" w:pos="1134"/>
          <w:tab w:val="left" w:pos="1418"/>
        </w:tabs>
        <w:ind w:firstLine="709"/>
      </w:pPr>
      <w:r w:rsidRPr="00352074">
        <w:t>6. Опубликовать настоящее решение на официальном портале правовой информации Республики Татарстан (</w:t>
      </w:r>
      <w:r w:rsidRPr="00352074">
        <w:rPr>
          <w:lang w:val="en-BZ"/>
        </w:rPr>
        <w:t>www</w:t>
      </w:r>
      <w:r w:rsidRPr="00352074">
        <w:t>.pravo.tatarstan.ru) и на официальном сайте Пестречинского муниципального района (</w:t>
      </w:r>
      <w:hyperlink r:id="rId11" w:history="1">
        <w:r w:rsidRPr="00352074">
          <w:rPr>
            <w:rStyle w:val="affff3"/>
            <w:rFonts w:cs="Arial"/>
            <w:color w:val="auto"/>
            <w:u w:val="none"/>
            <w:lang w:val="en-US"/>
          </w:rPr>
          <w:t>www</w:t>
        </w:r>
        <w:r w:rsidRPr="00352074">
          <w:rPr>
            <w:rStyle w:val="affff3"/>
            <w:rFonts w:cs="Arial"/>
            <w:color w:val="auto"/>
            <w:u w:val="none"/>
          </w:rPr>
          <w:t>.</w:t>
        </w:r>
        <w:proofErr w:type="spellStart"/>
        <w:r w:rsidRPr="00352074">
          <w:rPr>
            <w:rStyle w:val="affff3"/>
            <w:rFonts w:cs="Arial"/>
            <w:color w:val="auto"/>
            <w:u w:val="none"/>
            <w:lang w:val="en-US"/>
          </w:rPr>
          <w:t>pestreci</w:t>
        </w:r>
        <w:proofErr w:type="spellEnd"/>
        <w:r w:rsidRPr="00352074">
          <w:rPr>
            <w:rStyle w:val="affff3"/>
            <w:rFonts w:cs="Arial"/>
            <w:color w:val="auto"/>
            <w:u w:val="none"/>
          </w:rPr>
          <w:t>.tatarstan.ru</w:t>
        </w:r>
      </w:hyperlink>
      <w:r w:rsidRPr="00352074">
        <w:t>).</w:t>
      </w:r>
    </w:p>
    <w:p w:rsidR="00B07EDD" w:rsidRPr="00352074" w:rsidRDefault="00B07EDD" w:rsidP="00B07EDD">
      <w:pPr>
        <w:tabs>
          <w:tab w:val="left" w:pos="1134"/>
          <w:tab w:val="left" w:pos="1418"/>
        </w:tabs>
        <w:ind w:firstLine="709"/>
      </w:pPr>
      <w:r w:rsidRPr="00352074">
        <w:t>7. Настоящее решение вступает в силу со дня опубликования и распространяется на правоотношения, возникшие с 1 апреля 2021 года.</w:t>
      </w:r>
    </w:p>
    <w:p w:rsidR="00B07EDD" w:rsidRPr="00352074" w:rsidRDefault="00B07EDD" w:rsidP="00B07EDD">
      <w:pPr>
        <w:tabs>
          <w:tab w:val="left" w:pos="1134"/>
        </w:tabs>
        <w:ind w:firstLine="709"/>
      </w:pPr>
      <w:bookmarkStart w:id="5" w:name="sub_9"/>
      <w:r w:rsidRPr="00352074">
        <w:t xml:space="preserve">8. Контроль за исполнением настоящего решения оставляю за собой. </w:t>
      </w:r>
    </w:p>
    <w:bookmarkEnd w:id="5"/>
    <w:p w:rsidR="00747945" w:rsidRPr="00352074" w:rsidRDefault="004728DC" w:rsidP="00E27FE0">
      <w:pPr>
        <w:spacing w:line="235" w:lineRule="auto"/>
        <w:ind w:firstLine="709"/>
      </w:pPr>
      <w:r w:rsidRPr="00352074">
        <w:t xml:space="preserve">     </w:t>
      </w:r>
      <w:r w:rsidR="00747945" w:rsidRPr="00352074">
        <w:t xml:space="preserve"> </w:t>
      </w:r>
    </w:p>
    <w:p w:rsidR="0064154D" w:rsidRPr="00352074" w:rsidRDefault="0064154D" w:rsidP="00E27FE0">
      <w:pPr>
        <w:spacing w:line="235" w:lineRule="auto"/>
        <w:ind w:firstLine="709"/>
      </w:pPr>
    </w:p>
    <w:p w:rsidR="00BE5760" w:rsidRPr="00352074" w:rsidRDefault="00747945" w:rsidP="00BE5760">
      <w:pPr>
        <w:spacing w:line="235" w:lineRule="auto"/>
        <w:ind w:firstLine="0"/>
      </w:pPr>
      <w:r w:rsidRPr="00352074">
        <w:t xml:space="preserve">Глава </w:t>
      </w:r>
      <w:r w:rsidR="00220813" w:rsidRPr="00352074">
        <w:t>Шигалеевского</w:t>
      </w:r>
      <w:r w:rsidR="00BE5760" w:rsidRPr="00352074">
        <w:t xml:space="preserve"> сельского поселения</w:t>
      </w:r>
    </w:p>
    <w:p w:rsidR="00BE5760" w:rsidRPr="00352074" w:rsidRDefault="00BE5760" w:rsidP="00BE5760">
      <w:pPr>
        <w:spacing w:line="235" w:lineRule="auto"/>
        <w:ind w:firstLine="0"/>
      </w:pPr>
      <w:r w:rsidRPr="00352074">
        <w:t>Пестречинского муниципального района</w:t>
      </w:r>
    </w:p>
    <w:p w:rsidR="00747945" w:rsidRPr="00352074" w:rsidRDefault="00BE5760" w:rsidP="00BE5760">
      <w:pPr>
        <w:spacing w:line="235" w:lineRule="auto"/>
        <w:ind w:firstLine="0"/>
      </w:pPr>
      <w:r w:rsidRPr="00352074">
        <w:t>Республики Татарстан</w:t>
      </w:r>
      <w:r w:rsidR="00747945" w:rsidRPr="00352074">
        <w:tab/>
        <w:t xml:space="preserve"> </w:t>
      </w:r>
      <w:r w:rsidR="00747945" w:rsidRPr="00352074">
        <w:tab/>
      </w:r>
      <w:r w:rsidR="00747945" w:rsidRPr="00352074">
        <w:tab/>
        <w:t xml:space="preserve">                   </w:t>
      </w:r>
      <w:r w:rsidR="000450DF" w:rsidRPr="00352074">
        <w:t xml:space="preserve">    </w:t>
      </w:r>
      <w:r w:rsidR="00362763" w:rsidRPr="00352074">
        <w:t xml:space="preserve">              </w:t>
      </w:r>
      <w:r w:rsidR="00B07EDD" w:rsidRPr="00352074">
        <w:t xml:space="preserve">                      </w:t>
      </w:r>
      <w:r w:rsidR="00362763" w:rsidRPr="00352074">
        <w:t xml:space="preserve"> </w:t>
      </w:r>
      <w:proofErr w:type="spellStart"/>
      <w:r w:rsidR="006B25E8" w:rsidRPr="00352074">
        <w:t>В.М.Салимов</w:t>
      </w:r>
      <w:proofErr w:type="spellEnd"/>
    </w:p>
    <w:p w:rsidR="00CB435C" w:rsidRPr="00352074" w:rsidRDefault="00CB435C" w:rsidP="00A51B09">
      <w:pPr>
        <w:ind w:left="6379" w:firstLine="2"/>
      </w:pPr>
      <w:bookmarkStart w:id="6" w:name="sub_500"/>
      <w:bookmarkStart w:id="7" w:name="sub_400"/>
      <w:bookmarkEnd w:id="3"/>
    </w:p>
    <w:p w:rsidR="00757054" w:rsidRPr="00352074" w:rsidRDefault="00757054" w:rsidP="00A51B09">
      <w:pPr>
        <w:ind w:left="6379" w:firstLine="2"/>
      </w:pPr>
    </w:p>
    <w:p w:rsidR="00757054" w:rsidRPr="00352074" w:rsidRDefault="00757054" w:rsidP="00A51B09">
      <w:pPr>
        <w:ind w:left="6379" w:firstLine="2"/>
      </w:pPr>
    </w:p>
    <w:p w:rsidR="00CB7AAA" w:rsidRDefault="00F32A47" w:rsidP="00A51B09">
      <w:pPr>
        <w:ind w:left="6379" w:firstLine="2"/>
      </w:pPr>
      <w:r w:rsidRPr="00352074">
        <w:br w:type="page"/>
      </w:r>
      <w:r w:rsidR="00616F24" w:rsidRPr="00352074">
        <w:lastRenderedPageBreak/>
        <w:t xml:space="preserve">Приложение </w:t>
      </w:r>
      <w:r w:rsidR="002A03C3" w:rsidRPr="00352074">
        <w:t xml:space="preserve">№ 1 </w:t>
      </w:r>
      <w:r w:rsidR="00616F24" w:rsidRPr="00352074">
        <w:t xml:space="preserve">к решению Совета </w:t>
      </w:r>
      <w:r w:rsidR="00220813" w:rsidRPr="00352074">
        <w:t>Шигалеевского</w:t>
      </w:r>
      <w:r w:rsidR="00DF64C3" w:rsidRPr="00352074">
        <w:t xml:space="preserve"> сельского поселения </w:t>
      </w:r>
      <w:r w:rsidR="00616F24" w:rsidRPr="00352074">
        <w:t>Пестречинского муниципальног</w:t>
      </w:r>
      <w:r w:rsidR="00396D80" w:rsidRPr="00352074">
        <w:t xml:space="preserve">о района </w:t>
      </w:r>
    </w:p>
    <w:p w:rsidR="00616F24" w:rsidRPr="00352074" w:rsidRDefault="00396D80" w:rsidP="00A51B09">
      <w:pPr>
        <w:ind w:left="6379" w:firstLine="2"/>
      </w:pPr>
      <w:r w:rsidRPr="00352074">
        <w:t>от</w:t>
      </w:r>
      <w:r w:rsidR="00EE24FB" w:rsidRPr="00352074">
        <w:t xml:space="preserve"> </w:t>
      </w:r>
      <w:r w:rsidR="00CB7AAA">
        <w:t>__ _______</w:t>
      </w:r>
      <w:r w:rsidRPr="00352074">
        <w:t xml:space="preserve"> 2021</w:t>
      </w:r>
      <w:r w:rsidR="002F5BF6" w:rsidRPr="00352074">
        <w:t xml:space="preserve"> года</w:t>
      </w:r>
      <w:r w:rsidRPr="00352074">
        <w:t xml:space="preserve"> № </w:t>
      </w:r>
      <w:r w:rsidR="00CB7AAA">
        <w:t>__</w:t>
      </w:r>
    </w:p>
    <w:p w:rsidR="00616F24" w:rsidRPr="00352074" w:rsidRDefault="00616F24" w:rsidP="00A51B09">
      <w:pPr>
        <w:pStyle w:val="1"/>
        <w:spacing w:before="0" w:after="0"/>
        <w:rPr>
          <w:b w:val="0"/>
          <w:color w:val="auto"/>
        </w:rPr>
      </w:pPr>
    </w:p>
    <w:p w:rsidR="004A5731" w:rsidRPr="00352074" w:rsidRDefault="004A5731" w:rsidP="0090330E">
      <w:pPr>
        <w:ind w:firstLine="0"/>
        <w:jc w:val="center"/>
      </w:pPr>
      <w:r w:rsidRPr="00352074">
        <w:t xml:space="preserve">Размеры и условия оплаты труда </w:t>
      </w:r>
      <w:r w:rsidR="00EE24FB" w:rsidRPr="00352074">
        <w:t xml:space="preserve">главы </w:t>
      </w:r>
      <w:r w:rsidR="00220813" w:rsidRPr="00352074">
        <w:t>Шигалеевского</w:t>
      </w:r>
      <w:r w:rsidR="00EE24FB" w:rsidRPr="00352074">
        <w:t xml:space="preserve"> сельского поселения Пестречинского муниципального района Республики Татарстан</w:t>
      </w:r>
    </w:p>
    <w:p w:rsidR="00F32A47" w:rsidRPr="00352074" w:rsidRDefault="00F32A47" w:rsidP="00F32A47">
      <w:pPr>
        <w:widowControl/>
        <w:ind w:firstLine="0"/>
      </w:pPr>
    </w:p>
    <w:p w:rsidR="00F32A47" w:rsidRPr="00352074" w:rsidRDefault="00F32A47" w:rsidP="00F32A47">
      <w:pPr>
        <w:widowControl/>
        <w:ind w:firstLine="0"/>
      </w:pPr>
    </w:p>
    <w:p w:rsidR="00EE24FB" w:rsidRPr="00352074" w:rsidRDefault="00F32A47" w:rsidP="00F32A47">
      <w:pPr>
        <w:widowControl/>
        <w:ind w:firstLine="709"/>
      </w:pPr>
      <w:r w:rsidRPr="00352074">
        <w:t>Главе сельского поселения п</w:t>
      </w:r>
      <w:r w:rsidR="00EE24FB" w:rsidRPr="00352074">
        <w:t>омимо ежемесячного денежного вознаграждения дополнительно устанавливаются:</w:t>
      </w:r>
    </w:p>
    <w:p w:rsidR="009B7AEF" w:rsidRPr="00352074" w:rsidRDefault="004B640B" w:rsidP="0064154D">
      <w:pPr>
        <w:widowControl/>
        <w:ind w:firstLine="709"/>
      </w:pPr>
      <w:r w:rsidRPr="00352074">
        <w:t xml:space="preserve">1) </w:t>
      </w:r>
      <w:r w:rsidR="009B7AEF" w:rsidRPr="00352074">
        <w:t>материальная помощь;</w:t>
      </w:r>
    </w:p>
    <w:p w:rsidR="004B640B" w:rsidRPr="00352074" w:rsidRDefault="009B7AEF" w:rsidP="0064154D">
      <w:pPr>
        <w:widowControl/>
        <w:ind w:firstLine="709"/>
      </w:pPr>
      <w:r w:rsidRPr="00352074">
        <w:t xml:space="preserve">2) </w:t>
      </w:r>
      <w:r w:rsidR="004B640B" w:rsidRPr="00352074">
        <w:t>ежемесячное денежное поощрение;</w:t>
      </w:r>
    </w:p>
    <w:p w:rsidR="004B640B" w:rsidRPr="00352074" w:rsidRDefault="009B7AEF" w:rsidP="0064154D">
      <w:pPr>
        <w:widowControl/>
        <w:ind w:firstLine="709"/>
      </w:pPr>
      <w:r w:rsidRPr="00352074">
        <w:t>3</w:t>
      </w:r>
      <w:r w:rsidR="004B640B" w:rsidRPr="00352074">
        <w:t xml:space="preserve">) </w:t>
      </w:r>
      <w:r w:rsidRPr="00352074">
        <w:t xml:space="preserve">премия по результатам работы; </w:t>
      </w:r>
    </w:p>
    <w:p w:rsidR="004B640B" w:rsidRPr="00352074" w:rsidRDefault="004B640B" w:rsidP="0064154D">
      <w:pPr>
        <w:widowControl/>
        <w:ind w:firstLine="709"/>
      </w:pPr>
      <w:r w:rsidRPr="00352074">
        <w:t xml:space="preserve">3) </w:t>
      </w:r>
      <w:r w:rsidR="009B7AEF" w:rsidRPr="00352074">
        <w:t>единовременная выплата при предоставлении ежегодного оплачиваемого отпуска;</w:t>
      </w:r>
    </w:p>
    <w:p w:rsidR="004B640B" w:rsidRPr="00352074" w:rsidRDefault="004B640B" w:rsidP="0064154D">
      <w:pPr>
        <w:widowControl/>
        <w:ind w:firstLine="709"/>
      </w:pPr>
      <w:r w:rsidRPr="00352074">
        <w:t xml:space="preserve">4) иные выплаты </w:t>
      </w:r>
      <w:r w:rsidR="009B7AEF" w:rsidRPr="00352074">
        <w:t xml:space="preserve">в соответствии с </w:t>
      </w:r>
      <w:r w:rsidR="009B7AEF" w:rsidRPr="00352074">
        <w:rPr>
          <w:rFonts w:eastAsia="Microsoft Sans Serif"/>
          <w:lang w:bidi="ru-RU"/>
        </w:rPr>
        <w:t xml:space="preserve">федеральными законодательствами и </w:t>
      </w:r>
      <w:r w:rsidRPr="00352074">
        <w:t>муниципальными правовыми актами.</w:t>
      </w:r>
    </w:p>
    <w:p w:rsidR="004B640B" w:rsidRPr="00352074" w:rsidRDefault="004B640B" w:rsidP="00A51B09">
      <w:pPr>
        <w:widowControl/>
        <w:ind w:firstLine="540"/>
      </w:pPr>
      <w:r w:rsidRPr="00352074">
        <w:t>Глав</w:t>
      </w:r>
      <w:r w:rsidR="008E1772" w:rsidRPr="00352074">
        <w:t xml:space="preserve">е сельского поселения </w:t>
      </w:r>
      <w:r w:rsidRPr="00352074">
        <w:t>помимо ежемесячного денежного вознаграждения, выплачивается ежемесячное денежное поощрение в размере, не превышающем</w:t>
      </w:r>
      <w:r w:rsidR="008E1772" w:rsidRPr="00352074">
        <w:t xml:space="preserve"> </w:t>
      </w:r>
      <w:r w:rsidR="00CC16E5" w:rsidRPr="00352074">
        <w:t xml:space="preserve">- </w:t>
      </w:r>
      <w:r w:rsidR="00EB70CA" w:rsidRPr="00352074">
        <w:t>8</w:t>
      </w:r>
      <w:r w:rsidR="00CC16E5" w:rsidRPr="00352074">
        <w:t>,</w:t>
      </w:r>
      <w:r w:rsidR="00EB70CA" w:rsidRPr="00352074">
        <w:t>59</w:t>
      </w:r>
      <w:r w:rsidRPr="00352074">
        <w:t xml:space="preserve"> ежемесячного денежного вознаграждения в год;</w:t>
      </w:r>
    </w:p>
    <w:p w:rsidR="004B640B" w:rsidRPr="00352074" w:rsidRDefault="004B640B" w:rsidP="00757054">
      <w:pPr>
        <w:widowControl/>
        <w:autoSpaceDE/>
        <w:autoSpaceDN/>
        <w:adjustRightInd/>
        <w:ind w:firstLine="0"/>
      </w:pPr>
      <w:r w:rsidRPr="00352074">
        <w:t xml:space="preserve">       Ежемесячная надбавка за выслугу лет к ежемесячному вознаграждению глав сельски</w:t>
      </w:r>
      <w:r w:rsidR="00CC16E5" w:rsidRPr="00352074">
        <w:t>х</w:t>
      </w:r>
      <w:r w:rsidRPr="00352074">
        <w:t xml:space="preserve"> поселени</w:t>
      </w:r>
      <w:r w:rsidR="00CC16E5" w:rsidRPr="00352074">
        <w:t>й</w:t>
      </w:r>
      <w:r w:rsidRPr="00352074">
        <w:t xml:space="preserve"> устанавливается </w:t>
      </w:r>
      <w:r w:rsidR="00DC548E" w:rsidRPr="00352074">
        <w:t>в размерах,</w:t>
      </w:r>
      <w:r w:rsidR="0090330E" w:rsidRPr="00352074">
        <w:t xml:space="preserve"> не превышающих размеры, установленные приложением № 3 к настоящему решению.</w:t>
      </w:r>
    </w:p>
    <w:p w:rsidR="004B640B" w:rsidRPr="00352074" w:rsidRDefault="004B640B" w:rsidP="00A73BE9">
      <w:pPr>
        <w:widowControl/>
        <w:autoSpaceDE/>
        <w:autoSpaceDN/>
        <w:adjustRightInd/>
        <w:ind w:firstLine="709"/>
      </w:pPr>
      <w:r w:rsidRPr="00352074">
        <w:t>Размер расходов на выплату ежемесячной надбавки за выслугу лет не может превышать норматив, составляющий три ежемесячных денежных вознаграждения по соответствующей должности в год.</w:t>
      </w:r>
    </w:p>
    <w:p w:rsidR="004B640B" w:rsidRPr="00352074" w:rsidRDefault="004B640B" w:rsidP="00A73BE9">
      <w:pPr>
        <w:widowControl/>
        <w:ind w:firstLine="709"/>
      </w:pPr>
      <w:r w:rsidRPr="00352074">
        <w:t xml:space="preserve">Единовременная выплата при предоставлении ежегодного оплачиваемого отпуска главе </w:t>
      </w:r>
      <w:r w:rsidR="008E1772" w:rsidRPr="00352074">
        <w:t xml:space="preserve">сельского поселения </w:t>
      </w:r>
      <w:r w:rsidRPr="00352074">
        <w:t>выплачивается в размере, не превышающем одного месячного денежного вознаграждения в год.</w:t>
      </w:r>
    </w:p>
    <w:p w:rsidR="00757054" w:rsidRPr="00352074" w:rsidRDefault="00757054" w:rsidP="00A51B09"/>
    <w:p w:rsidR="008E1772" w:rsidRPr="00352074" w:rsidRDefault="008E1772" w:rsidP="00A51B09"/>
    <w:p w:rsidR="00757054" w:rsidRPr="00352074" w:rsidRDefault="00757054" w:rsidP="00A51B09"/>
    <w:p w:rsidR="00757054" w:rsidRPr="00352074" w:rsidRDefault="00757054" w:rsidP="00A51B09"/>
    <w:p w:rsidR="00757054" w:rsidRPr="00352074" w:rsidRDefault="00757054" w:rsidP="00A51B09"/>
    <w:p w:rsidR="00757054" w:rsidRPr="00352074" w:rsidRDefault="00757054" w:rsidP="00A51B09"/>
    <w:p w:rsidR="00757054" w:rsidRPr="00352074" w:rsidRDefault="00757054" w:rsidP="00A51B09"/>
    <w:p w:rsidR="0090330E" w:rsidRPr="00352074" w:rsidRDefault="0090330E" w:rsidP="00A51B09"/>
    <w:p w:rsidR="0090330E" w:rsidRPr="00352074" w:rsidRDefault="0090330E" w:rsidP="00A51B09"/>
    <w:p w:rsidR="0090330E" w:rsidRPr="00352074" w:rsidRDefault="0090330E" w:rsidP="00A51B09"/>
    <w:p w:rsidR="0090330E" w:rsidRPr="00352074" w:rsidRDefault="0090330E" w:rsidP="00A51B09"/>
    <w:p w:rsidR="0090330E" w:rsidRPr="00352074" w:rsidRDefault="0090330E" w:rsidP="00A51B09"/>
    <w:p w:rsidR="00CE5EB9" w:rsidRPr="00352074" w:rsidRDefault="00CE5EB9" w:rsidP="00A51B09"/>
    <w:p w:rsidR="00F32A47" w:rsidRPr="00352074" w:rsidRDefault="00F32A47" w:rsidP="00A51B09">
      <w:pPr>
        <w:ind w:left="6379" w:firstLine="2"/>
      </w:pPr>
    </w:p>
    <w:p w:rsidR="003D3934" w:rsidRDefault="003D3934" w:rsidP="00F32A47">
      <w:pPr>
        <w:ind w:left="6379" w:firstLine="2"/>
      </w:pPr>
    </w:p>
    <w:p w:rsidR="00352074" w:rsidRDefault="00352074" w:rsidP="00F32A47">
      <w:pPr>
        <w:ind w:left="6379" w:firstLine="2"/>
      </w:pPr>
    </w:p>
    <w:p w:rsidR="00352074" w:rsidRDefault="00352074" w:rsidP="00F32A47">
      <w:pPr>
        <w:ind w:left="6379" w:firstLine="2"/>
      </w:pPr>
    </w:p>
    <w:p w:rsidR="00352074" w:rsidRPr="00352074" w:rsidRDefault="00352074" w:rsidP="00F32A47">
      <w:pPr>
        <w:ind w:left="6379" w:firstLine="2"/>
      </w:pPr>
    </w:p>
    <w:p w:rsidR="003D3934" w:rsidRPr="00352074" w:rsidRDefault="003D3934" w:rsidP="00F32A47">
      <w:pPr>
        <w:ind w:left="6379" w:firstLine="2"/>
      </w:pPr>
    </w:p>
    <w:p w:rsidR="003D3934" w:rsidRPr="00352074" w:rsidRDefault="003D3934" w:rsidP="00F32A47">
      <w:pPr>
        <w:ind w:left="6379" w:firstLine="2"/>
      </w:pPr>
    </w:p>
    <w:p w:rsidR="003D3934" w:rsidRPr="00352074" w:rsidRDefault="003D3934" w:rsidP="00F32A47">
      <w:pPr>
        <w:ind w:left="6379" w:firstLine="2"/>
      </w:pPr>
    </w:p>
    <w:p w:rsidR="00CB7AAA" w:rsidRDefault="00F32A47" w:rsidP="00F32A47">
      <w:pPr>
        <w:ind w:left="6379" w:firstLine="2"/>
      </w:pPr>
      <w:r w:rsidRPr="00352074">
        <w:lastRenderedPageBreak/>
        <w:t xml:space="preserve">Приложение № 2 к решению Совета </w:t>
      </w:r>
      <w:r w:rsidR="00220813" w:rsidRPr="00352074">
        <w:t>Шигалеевского</w:t>
      </w:r>
      <w:r w:rsidRPr="00352074">
        <w:t xml:space="preserve"> сельского поселения Пестречинского муниципального района </w:t>
      </w:r>
    </w:p>
    <w:p w:rsidR="00F32A47" w:rsidRPr="00352074" w:rsidRDefault="00F32A47" w:rsidP="00F32A47">
      <w:pPr>
        <w:ind w:left="6379" w:firstLine="2"/>
      </w:pPr>
      <w:r w:rsidRPr="00352074">
        <w:t xml:space="preserve">от </w:t>
      </w:r>
      <w:r w:rsidR="00CB7AAA">
        <w:t>__ _________</w:t>
      </w:r>
      <w:r w:rsidRPr="00352074">
        <w:t xml:space="preserve">2021 года № </w:t>
      </w:r>
      <w:r w:rsidR="00CB7AAA">
        <w:t>__</w:t>
      </w:r>
    </w:p>
    <w:p w:rsidR="001A6E61" w:rsidRPr="00352074" w:rsidRDefault="001A6E61" w:rsidP="00A51B09">
      <w:pPr>
        <w:pStyle w:val="1"/>
        <w:spacing w:before="0" w:after="0"/>
        <w:rPr>
          <w:b w:val="0"/>
          <w:color w:val="auto"/>
        </w:rPr>
      </w:pPr>
    </w:p>
    <w:p w:rsidR="00362763" w:rsidRPr="00352074" w:rsidRDefault="00CE5EB9" w:rsidP="00A51B09">
      <w:pPr>
        <w:ind w:firstLine="0"/>
        <w:jc w:val="center"/>
        <w:rPr>
          <w:spacing w:val="2"/>
        </w:rPr>
      </w:pPr>
      <w:r w:rsidRPr="00352074">
        <w:rPr>
          <w:spacing w:val="2"/>
        </w:rPr>
        <w:t xml:space="preserve">Коэффициенты кратности, применяемые при исчислении размеров </w:t>
      </w:r>
    </w:p>
    <w:p w:rsidR="00B07EDD" w:rsidRPr="00352074" w:rsidRDefault="00CE5EB9" w:rsidP="00B07EDD">
      <w:pPr>
        <w:pStyle w:val="1"/>
        <w:spacing w:before="0" w:after="0"/>
        <w:rPr>
          <w:b w:val="0"/>
          <w:color w:val="auto"/>
        </w:rPr>
      </w:pPr>
      <w:r w:rsidRPr="00352074">
        <w:rPr>
          <w:b w:val="0"/>
          <w:color w:val="auto"/>
          <w:spacing w:val="2"/>
        </w:rPr>
        <w:t>должностных окладов муниципальных служащих</w:t>
      </w:r>
      <w:r w:rsidRPr="00352074">
        <w:rPr>
          <w:color w:val="auto"/>
          <w:spacing w:val="2"/>
        </w:rPr>
        <w:t xml:space="preserve"> </w:t>
      </w:r>
      <w:r w:rsidR="00220813" w:rsidRPr="00352074">
        <w:rPr>
          <w:b w:val="0"/>
          <w:color w:val="auto"/>
        </w:rPr>
        <w:t>Шигалеевского</w:t>
      </w:r>
      <w:r w:rsidR="00B07EDD" w:rsidRPr="00352074">
        <w:rPr>
          <w:b w:val="0"/>
          <w:color w:val="auto"/>
        </w:rPr>
        <w:t xml:space="preserve"> сельского поселения Пестречинского муниципального района Республики Татарстан</w:t>
      </w:r>
    </w:p>
    <w:p w:rsidR="00616F24" w:rsidRPr="00352074" w:rsidRDefault="00616F24" w:rsidP="00A51B09">
      <w:bookmarkStart w:id="8" w:name="sub_22"/>
    </w:p>
    <w:p w:rsidR="00616F24" w:rsidRPr="00352074" w:rsidRDefault="00616F24" w:rsidP="00A51B09"/>
    <w:tbl>
      <w:tblPr>
        <w:tblW w:w="0" w:type="auto"/>
        <w:tblInd w:w="14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4677"/>
      </w:tblGrid>
      <w:tr w:rsidR="00F32A47" w:rsidRPr="00352074" w:rsidTr="00F32A47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A47" w:rsidRPr="00352074" w:rsidRDefault="00F32A47" w:rsidP="006E7E3B">
            <w:pPr>
              <w:spacing w:line="315" w:lineRule="atLeast"/>
              <w:ind w:hanging="8"/>
              <w:jc w:val="left"/>
              <w:textAlignment w:val="baseline"/>
              <w:rPr>
                <w:spacing w:val="2"/>
              </w:rPr>
            </w:pPr>
            <w:r w:rsidRPr="00352074">
              <w:rPr>
                <w:spacing w:val="2"/>
              </w:rPr>
              <w:t>Наименование должности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A47" w:rsidRPr="00352074" w:rsidRDefault="00F32A47" w:rsidP="006E7E3B">
            <w:pPr>
              <w:spacing w:line="315" w:lineRule="atLeast"/>
              <w:ind w:hanging="8"/>
              <w:jc w:val="center"/>
              <w:textAlignment w:val="baseline"/>
              <w:rPr>
                <w:spacing w:val="2"/>
              </w:rPr>
            </w:pPr>
            <w:r w:rsidRPr="00352074">
              <w:rPr>
                <w:spacing w:val="2"/>
              </w:rPr>
              <w:t>Коэффициент</w:t>
            </w:r>
          </w:p>
        </w:tc>
      </w:tr>
      <w:tr w:rsidR="00F32A47" w:rsidRPr="00352074" w:rsidTr="00F32A47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A47" w:rsidRPr="00352074" w:rsidRDefault="00F32A47" w:rsidP="006E7E3B">
            <w:pPr>
              <w:spacing w:line="315" w:lineRule="atLeast"/>
              <w:ind w:hanging="8"/>
              <w:jc w:val="left"/>
              <w:textAlignment w:val="baseline"/>
              <w:rPr>
                <w:spacing w:val="2"/>
              </w:rPr>
            </w:pPr>
            <w:r w:rsidRPr="00352074">
              <w:rPr>
                <w:spacing w:val="2"/>
              </w:rPr>
              <w:t>Руководитель исполнительного комитета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2A47" w:rsidRPr="00352074" w:rsidRDefault="00F32A47" w:rsidP="006E7E3B">
            <w:pPr>
              <w:spacing w:line="315" w:lineRule="atLeast"/>
              <w:ind w:hanging="8"/>
              <w:jc w:val="center"/>
              <w:textAlignment w:val="baseline"/>
              <w:rPr>
                <w:spacing w:val="2"/>
              </w:rPr>
            </w:pPr>
            <w:r w:rsidRPr="00352074">
              <w:rPr>
                <w:spacing w:val="2"/>
              </w:rPr>
              <w:t>-</w:t>
            </w:r>
          </w:p>
        </w:tc>
      </w:tr>
      <w:tr w:rsidR="00F32A47" w:rsidRPr="00352074" w:rsidTr="00F32A47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A47" w:rsidRPr="00352074" w:rsidRDefault="00F32A47" w:rsidP="006E7E3B">
            <w:pPr>
              <w:spacing w:line="315" w:lineRule="atLeast"/>
              <w:ind w:hanging="8"/>
              <w:jc w:val="left"/>
              <w:textAlignment w:val="baseline"/>
              <w:rPr>
                <w:spacing w:val="2"/>
              </w:rPr>
            </w:pPr>
            <w:r w:rsidRPr="00352074">
              <w:rPr>
                <w:spacing w:val="2"/>
              </w:rPr>
              <w:t>Заместитель руководителя (секретарь) исполнительного комитета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A47" w:rsidRPr="00352074" w:rsidRDefault="00F32A47" w:rsidP="00EB70CA">
            <w:pPr>
              <w:spacing w:line="315" w:lineRule="atLeast"/>
              <w:ind w:hanging="8"/>
              <w:jc w:val="center"/>
              <w:textAlignment w:val="baseline"/>
              <w:rPr>
                <w:spacing w:val="2"/>
              </w:rPr>
            </w:pPr>
            <w:r w:rsidRPr="00352074">
              <w:rPr>
                <w:spacing w:val="2"/>
              </w:rPr>
              <w:t>1,</w:t>
            </w:r>
            <w:r w:rsidR="00EB70CA" w:rsidRPr="00352074">
              <w:rPr>
                <w:spacing w:val="2"/>
              </w:rPr>
              <w:t>60</w:t>
            </w:r>
          </w:p>
        </w:tc>
      </w:tr>
      <w:tr w:rsidR="00F32A47" w:rsidRPr="00352074" w:rsidTr="00F32A47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A47" w:rsidRPr="00352074" w:rsidRDefault="00F32A47" w:rsidP="006E7E3B">
            <w:pPr>
              <w:spacing w:line="315" w:lineRule="atLeast"/>
              <w:ind w:hanging="8"/>
              <w:jc w:val="left"/>
              <w:textAlignment w:val="baseline"/>
              <w:rPr>
                <w:spacing w:val="2"/>
              </w:rPr>
            </w:pPr>
            <w:r w:rsidRPr="00352074">
              <w:rPr>
                <w:spacing w:val="2"/>
              </w:rPr>
              <w:t>Ведущий специалист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A47" w:rsidRPr="00352074" w:rsidRDefault="00F32A47" w:rsidP="006E7E3B">
            <w:pPr>
              <w:spacing w:line="315" w:lineRule="atLeast"/>
              <w:ind w:hanging="8"/>
              <w:jc w:val="center"/>
              <w:textAlignment w:val="baseline"/>
              <w:rPr>
                <w:spacing w:val="2"/>
              </w:rPr>
            </w:pPr>
            <w:r w:rsidRPr="00352074">
              <w:rPr>
                <w:spacing w:val="2"/>
              </w:rPr>
              <w:t>1,11</w:t>
            </w:r>
          </w:p>
        </w:tc>
      </w:tr>
    </w:tbl>
    <w:p w:rsidR="002A5D51" w:rsidRPr="00352074" w:rsidRDefault="002A5D51" w:rsidP="00A51B09"/>
    <w:p w:rsidR="002A5D51" w:rsidRPr="00352074" w:rsidRDefault="002A5D51" w:rsidP="00A51B09"/>
    <w:p w:rsidR="006E7E3B" w:rsidRPr="00352074" w:rsidRDefault="006E7E3B" w:rsidP="00A51B09"/>
    <w:p w:rsidR="006E7E3B" w:rsidRPr="00352074" w:rsidRDefault="006E7E3B" w:rsidP="00A51B09"/>
    <w:bookmarkEnd w:id="8"/>
    <w:p w:rsidR="006E7E3B" w:rsidRPr="00352074" w:rsidRDefault="006E7E3B" w:rsidP="00A51B09">
      <w:pPr>
        <w:ind w:left="6379" w:firstLine="2"/>
      </w:pPr>
    </w:p>
    <w:p w:rsidR="00CB7AAA" w:rsidRDefault="00F32A47" w:rsidP="0044687E">
      <w:pPr>
        <w:ind w:left="6379" w:firstLine="2"/>
      </w:pPr>
      <w:r w:rsidRPr="00352074">
        <w:br w:type="page"/>
      </w:r>
      <w:r w:rsidR="0044687E" w:rsidRPr="00352074">
        <w:lastRenderedPageBreak/>
        <w:t xml:space="preserve">Приложение № 3 к решению </w:t>
      </w:r>
      <w:bookmarkStart w:id="9" w:name="_GoBack"/>
      <w:bookmarkEnd w:id="9"/>
      <w:r w:rsidR="0044687E" w:rsidRPr="00352074">
        <w:t xml:space="preserve">Совета </w:t>
      </w:r>
      <w:r w:rsidR="00220813" w:rsidRPr="00352074">
        <w:t>Шигалеевского</w:t>
      </w:r>
      <w:r w:rsidR="0044687E" w:rsidRPr="00352074">
        <w:t xml:space="preserve"> сельского поселения Пестречинского муниципального района </w:t>
      </w:r>
    </w:p>
    <w:p w:rsidR="0044687E" w:rsidRPr="00352074" w:rsidRDefault="0044687E" w:rsidP="0044687E">
      <w:pPr>
        <w:ind w:left="6379" w:firstLine="2"/>
      </w:pPr>
      <w:r w:rsidRPr="00352074">
        <w:t xml:space="preserve">от </w:t>
      </w:r>
      <w:r w:rsidR="00CB7AAA">
        <w:t>__ ________</w:t>
      </w:r>
      <w:r w:rsidRPr="00352074">
        <w:t xml:space="preserve"> 2021 года № </w:t>
      </w:r>
      <w:r w:rsidR="00CB7AAA">
        <w:t>__</w:t>
      </w:r>
    </w:p>
    <w:p w:rsidR="00616F24" w:rsidRPr="00352074" w:rsidRDefault="00616F24" w:rsidP="0044687E">
      <w:pPr>
        <w:ind w:left="6379" w:firstLine="2"/>
      </w:pPr>
    </w:p>
    <w:p w:rsidR="00747945" w:rsidRPr="00352074" w:rsidRDefault="00616F24" w:rsidP="00A51B09">
      <w:pPr>
        <w:pStyle w:val="1"/>
        <w:spacing w:before="0" w:after="0"/>
        <w:rPr>
          <w:b w:val="0"/>
          <w:color w:val="auto"/>
        </w:rPr>
      </w:pPr>
      <w:r w:rsidRPr="00352074">
        <w:rPr>
          <w:b w:val="0"/>
          <w:color w:val="auto"/>
        </w:rPr>
        <w:t xml:space="preserve">Размеры ежемесячной надбавки к должностному окладу </w:t>
      </w:r>
    </w:p>
    <w:p w:rsidR="00616F24" w:rsidRPr="00352074" w:rsidRDefault="00616F24" w:rsidP="00A51B09">
      <w:pPr>
        <w:pStyle w:val="1"/>
        <w:spacing w:before="0" w:after="0"/>
        <w:rPr>
          <w:b w:val="0"/>
          <w:color w:val="auto"/>
        </w:rPr>
      </w:pPr>
      <w:r w:rsidRPr="00352074">
        <w:rPr>
          <w:b w:val="0"/>
          <w:color w:val="auto"/>
        </w:rPr>
        <w:t>муниципального служащего</w:t>
      </w:r>
      <w:r w:rsidR="00B07EDD" w:rsidRPr="00352074">
        <w:rPr>
          <w:b w:val="0"/>
          <w:color w:val="auto"/>
        </w:rPr>
        <w:t xml:space="preserve"> </w:t>
      </w:r>
      <w:r w:rsidR="00220813" w:rsidRPr="00352074">
        <w:rPr>
          <w:b w:val="0"/>
          <w:color w:val="auto"/>
        </w:rPr>
        <w:t>Шигалеевского</w:t>
      </w:r>
      <w:r w:rsidR="00B07EDD" w:rsidRPr="00352074">
        <w:rPr>
          <w:b w:val="0"/>
          <w:color w:val="auto"/>
        </w:rPr>
        <w:t xml:space="preserve"> сельского поселения Пестречинского муниципального района Республики Татарстан </w:t>
      </w:r>
      <w:r w:rsidRPr="00352074">
        <w:rPr>
          <w:b w:val="0"/>
          <w:color w:val="auto"/>
        </w:rPr>
        <w:t xml:space="preserve"> за выслугу лет</w:t>
      </w:r>
    </w:p>
    <w:p w:rsidR="00B8611C" w:rsidRPr="00352074" w:rsidRDefault="00B8611C" w:rsidP="00A51B09">
      <w:pPr>
        <w:ind w:firstLin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0"/>
        <w:gridCol w:w="4476"/>
      </w:tblGrid>
      <w:tr w:rsidR="00616F24" w:rsidRPr="00352074" w:rsidTr="00287CEE">
        <w:tc>
          <w:tcPr>
            <w:tcW w:w="5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352074" w:rsidRDefault="00616F24" w:rsidP="00A51B09">
            <w:pPr>
              <w:pStyle w:val="aff6"/>
              <w:jc w:val="center"/>
            </w:pPr>
            <w:r w:rsidRPr="00352074">
              <w:t>При стаже муниципальной службы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945" w:rsidRPr="00352074" w:rsidRDefault="00616F24" w:rsidP="00A51B09">
            <w:pPr>
              <w:pStyle w:val="aff6"/>
              <w:jc w:val="center"/>
            </w:pPr>
            <w:r w:rsidRPr="00352074">
              <w:t xml:space="preserve">Предельный размер надбавки </w:t>
            </w:r>
          </w:p>
          <w:p w:rsidR="00616F24" w:rsidRPr="00352074" w:rsidRDefault="00616F24" w:rsidP="00A51B09">
            <w:pPr>
              <w:pStyle w:val="aff6"/>
              <w:jc w:val="center"/>
            </w:pPr>
            <w:r w:rsidRPr="00352074">
              <w:t>(в процентах)</w:t>
            </w:r>
          </w:p>
        </w:tc>
      </w:tr>
      <w:tr w:rsidR="00616F24" w:rsidRPr="00352074" w:rsidTr="00287CEE">
        <w:tc>
          <w:tcPr>
            <w:tcW w:w="5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352074" w:rsidRDefault="00362763" w:rsidP="00A51B09">
            <w:pPr>
              <w:pStyle w:val="aff6"/>
              <w:jc w:val="left"/>
            </w:pPr>
            <w:r w:rsidRPr="00352074">
              <w:t>О</w:t>
            </w:r>
            <w:r w:rsidR="00616F24" w:rsidRPr="00352074">
              <w:t>т 1 года до 5 лет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352074" w:rsidRDefault="00616F24" w:rsidP="00A51B09">
            <w:pPr>
              <w:pStyle w:val="aff6"/>
              <w:jc w:val="center"/>
            </w:pPr>
            <w:r w:rsidRPr="00352074">
              <w:t>5</w:t>
            </w:r>
          </w:p>
        </w:tc>
      </w:tr>
      <w:tr w:rsidR="00616F24" w:rsidRPr="00352074" w:rsidTr="00287CEE">
        <w:tc>
          <w:tcPr>
            <w:tcW w:w="5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352074" w:rsidRDefault="00362763" w:rsidP="00A51B09">
            <w:pPr>
              <w:pStyle w:val="aff6"/>
              <w:jc w:val="left"/>
            </w:pPr>
            <w:r w:rsidRPr="00352074">
              <w:t>О</w:t>
            </w:r>
            <w:r w:rsidR="00616F24" w:rsidRPr="00352074">
              <w:t>т 5 до 10 лет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352074" w:rsidRDefault="00616F24" w:rsidP="00A51B09">
            <w:pPr>
              <w:pStyle w:val="aff6"/>
              <w:jc w:val="center"/>
            </w:pPr>
            <w:r w:rsidRPr="00352074">
              <w:t>10</w:t>
            </w:r>
          </w:p>
        </w:tc>
      </w:tr>
      <w:tr w:rsidR="00616F24" w:rsidRPr="00352074" w:rsidTr="00287CEE">
        <w:tc>
          <w:tcPr>
            <w:tcW w:w="5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352074" w:rsidRDefault="00362763" w:rsidP="00A51B09">
            <w:pPr>
              <w:pStyle w:val="aff6"/>
              <w:jc w:val="left"/>
            </w:pPr>
            <w:r w:rsidRPr="00352074">
              <w:t>О</w:t>
            </w:r>
            <w:r w:rsidR="00616F24" w:rsidRPr="00352074">
              <w:t>т 10 до 15 лет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352074" w:rsidRDefault="00616F24" w:rsidP="00A51B09">
            <w:pPr>
              <w:pStyle w:val="aff6"/>
              <w:jc w:val="center"/>
            </w:pPr>
            <w:r w:rsidRPr="00352074">
              <w:t>15</w:t>
            </w:r>
          </w:p>
        </w:tc>
      </w:tr>
      <w:tr w:rsidR="00616F24" w:rsidRPr="00352074" w:rsidTr="00287CEE">
        <w:tc>
          <w:tcPr>
            <w:tcW w:w="5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352074" w:rsidRDefault="00616F24" w:rsidP="00A51B09">
            <w:pPr>
              <w:pStyle w:val="aff6"/>
              <w:jc w:val="left"/>
            </w:pPr>
            <w:r w:rsidRPr="00352074">
              <w:t>15 и выше лет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352074" w:rsidRDefault="00616F24" w:rsidP="00A51B09">
            <w:pPr>
              <w:pStyle w:val="aff6"/>
              <w:jc w:val="center"/>
            </w:pPr>
            <w:r w:rsidRPr="00352074">
              <w:t>20</w:t>
            </w:r>
          </w:p>
        </w:tc>
      </w:tr>
    </w:tbl>
    <w:p w:rsidR="00616F24" w:rsidRPr="00352074" w:rsidRDefault="00616F24" w:rsidP="00A51B09"/>
    <w:p w:rsidR="00A73BE9" w:rsidRPr="00352074" w:rsidRDefault="00A73BE9" w:rsidP="00A73BE9">
      <w:pPr>
        <w:widowControl/>
        <w:ind w:firstLine="540"/>
        <w:contextualSpacing/>
      </w:pPr>
      <w:r w:rsidRPr="00352074">
        <w:t xml:space="preserve">Стаж муниципальной службы для назначения ежемесячной надбавки к должностному окладу за выслугу лет устанавливается </w:t>
      </w:r>
      <w:r w:rsidR="009F1C6E" w:rsidRPr="00352074">
        <w:t>постановлением главы Пестречинского муниципального района,</w:t>
      </w:r>
      <w:r w:rsidRPr="00352074">
        <w:t xml:space="preserve"> на основании решения комиссии по установлению стажа муниципальной службы</w:t>
      </w:r>
      <w:r w:rsidR="009E38F2" w:rsidRPr="00352074">
        <w:t>.</w:t>
      </w:r>
    </w:p>
    <w:p w:rsidR="00616F24" w:rsidRPr="00352074" w:rsidRDefault="00616F24" w:rsidP="00A51B09"/>
    <w:p w:rsidR="00616F24" w:rsidRPr="00352074" w:rsidRDefault="00616F24" w:rsidP="00A51B09"/>
    <w:p w:rsidR="00616F24" w:rsidRPr="00352074" w:rsidRDefault="00616F24" w:rsidP="00A51B09"/>
    <w:p w:rsidR="00616F24" w:rsidRPr="00352074" w:rsidRDefault="00616F24" w:rsidP="00A51B09"/>
    <w:p w:rsidR="00616F24" w:rsidRPr="00352074" w:rsidRDefault="00616F24" w:rsidP="00A51B09"/>
    <w:p w:rsidR="00616F24" w:rsidRPr="00352074" w:rsidRDefault="00616F24" w:rsidP="00A51B09"/>
    <w:p w:rsidR="00616F24" w:rsidRPr="00352074" w:rsidRDefault="00616F24" w:rsidP="00A51B09"/>
    <w:p w:rsidR="00616F24" w:rsidRPr="00352074" w:rsidRDefault="00616F24" w:rsidP="00A51B09"/>
    <w:p w:rsidR="00616F24" w:rsidRPr="00352074" w:rsidRDefault="00616F24" w:rsidP="00A51B09"/>
    <w:p w:rsidR="00616F24" w:rsidRPr="00352074" w:rsidRDefault="00616F24" w:rsidP="00A51B09"/>
    <w:p w:rsidR="00616F24" w:rsidRPr="00352074" w:rsidRDefault="00616F24" w:rsidP="00A51B09"/>
    <w:p w:rsidR="00616F24" w:rsidRPr="00352074" w:rsidRDefault="00616F24" w:rsidP="00A51B09"/>
    <w:p w:rsidR="00616F24" w:rsidRPr="00352074" w:rsidRDefault="00616F24" w:rsidP="00A51B09"/>
    <w:p w:rsidR="00616F24" w:rsidRPr="00352074" w:rsidRDefault="00616F24" w:rsidP="00A51B09"/>
    <w:p w:rsidR="00616F24" w:rsidRPr="00352074" w:rsidRDefault="00616F24" w:rsidP="00A51B09"/>
    <w:p w:rsidR="00616F24" w:rsidRPr="00352074" w:rsidRDefault="00616F24" w:rsidP="00A51B09"/>
    <w:p w:rsidR="00747945" w:rsidRPr="00352074" w:rsidRDefault="00747945" w:rsidP="00A51B09"/>
    <w:p w:rsidR="00747945" w:rsidRPr="00352074" w:rsidRDefault="00747945" w:rsidP="00A51B09"/>
    <w:p w:rsidR="00747945" w:rsidRPr="00352074" w:rsidRDefault="00747945" w:rsidP="00A51B09"/>
    <w:p w:rsidR="00747945" w:rsidRPr="00352074" w:rsidRDefault="00747945" w:rsidP="00A51B09"/>
    <w:p w:rsidR="002A5D51" w:rsidRPr="00352074" w:rsidRDefault="002A5D51" w:rsidP="00A51B09">
      <w:pPr>
        <w:ind w:firstLine="0"/>
      </w:pPr>
    </w:p>
    <w:p w:rsidR="00A51B09" w:rsidRDefault="00A51B09" w:rsidP="00A51B09">
      <w:pPr>
        <w:ind w:firstLine="0"/>
      </w:pPr>
    </w:p>
    <w:p w:rsidR="00352074" w:rsidRDefault="00352074" w:rsidP="00A51B09">
      <w:pPr>
        <w:ind w:firstLine="0"/>
      </w:pPr>
    </w:p>
    <w:p w:rsidR="00352074" w:rsidRDefault="00352074" w:rsidP="00A51B09">
      <w:pPr>
        <w:ind w:firstLine="0"/>
      </w:pPr>
    </w:p>
    <w:p w:rsidR="00352074" w:rsidRDefault="00352074" w:rsidP="00A51B09">
      <w:pPr>
        <w:ind w:firstLine="0"/>
      </w:pPr>
    </w:p>
    <w:p w:rsidR="00352074" w:rsidRDefault="00352074" w:rsidP="00A51B09">
      <w:pPr>
        <w:ind w:firstLine="0"/>
      </w:pPr>
    </w:p>
    <w:p w:rsidR="00352074" w:rsidRDefault="00352074" w:rsidP="00A51B09">
      <w:pPr>
        <w:ind w:firstLine="0"/>
      </w:pPr>
    </w:p>
    <w:p w:rsidR="00352074" w:rsidRPr="00352074" w:rsidRDefault="00352074" w:rsidP="00A51B09">
      <w:pPr>
        <w:ind w:firstLine="0"/>
      </w:pPr>
    </w:p>
    <w:p w:rsidR="00616F24" w:rsidRPr="00352074" w:rsidRDefault="00616F24" w:rsidP="00A51B09"/>
    <w:p w:rsidR="00A73BE9" w:rsidRPr="00352074" w:rsidRDefault="00A73BE9" w:rsidP="00A51B09"/>
    <w:p w:rsidR="00A73BE9" w:rsidRPr="00352074" w:rsidRDefault="00A73BE9" w:rsidP="00A51B09"/>
    <w:p w:rsidR="00CB7AAA" w:rsidRDefault="00F50805" w:rsidP="00F50805">
      <w:pPr>
        <w:ind w:left="6379" w:firstLine="2"/>
      </w:pPr>
      <w:bookmarkStart w:id="10" w:name="sub_300"/>
      <w:r w:rsidRPr="00352074">
        <w:lastRenderedPageBreak/>
        <w:t xml:space="preserve">Приложение № 4 к решению Совета </w:t>
      </w:r>
      <w:r w:rsidR="00220813" w:rsidRPr="00352074">
        <w:t>Шигалеевского</w:t>
      </w:r>
      <w:r w:rsidRPr="00352074">
        <w:t xml:space="preserve"> сельского поселения Пестречинского муниципального района </w:t>
      </w:r>
    </w:p>
    <w:p w:rsidR="00F50805" w:rsidRPr="00352074" w:rsidRDefault="00F50805" w:rsidP="00F50805">
      <w:pPr>
        <w:ind w:left="6379" w:firstLine="2"/>
      </w:pPr>
      <w:r w:rsidRPr="00352074">
        <w:t xml:space="preserve">от </w:t>
      </w:r>
      <w:r w:rsidR="00CB7AAA">
        <w:t xml:space="preserve">__ ______  </w:t>
      </w:r>
      <w:r w:rsidRPr="00352074">
        <w:t xml:space="preserve"> 2021 года № </w:t>
      </w:r>
      <w:r w:rsidR="00CB7AAA">
        <w:t>__</w:t>
      </w:r>
    </w:p>
    <w:p w:rsidR="00616F24" w:rsidRPr="00352074" w:rsidRDefault="00616F24" w:rsidP="00A51B09">
      <w:pPr>
        <w:ind w:firstLine="698"/>
        <w:jc w:val="right"/>
      </w:pPr>
    </w:p>
    <w:p w:rsidR="00F50805" w:rsidRPr="00352074" w:rsidRDefault="00F50805" w:rsidP="00A51B09">
      <w:pPr>
        <w:ind w:firstLine="698"/>
        <w:jc w:val="right"/>
      </w:pPr>
    </w:p>
    <w:bookmarkEnd w:id="10"/>
    <w:p w:rsidR="00616F24" w:rsidRPr="00352074" w:rsidRDefault="00616F24" w:rsidP="00A51B09">
      <w:pPr>
        <w:pStyle w:val="1"/>
        <w:spacing w:before="0" w:after="0"/>
        <w:rPr>
          <w:b w:val="0"/>
          <w:color w:val="auto"/>
        </w:rPr>
      </w:pPr>
      <w:r w:rsidRPr="00352074">
        <w:rPr>
          <w:b w:val="0"/>
          <w:color w:val="auto"/>
        </w:rPr>
        <w:t xml:space="preserve">Размеры ежемесячной надбавки к должностному окладу </w:t>
      </w:r>
      <w:r w:rsidR="00747945" w:rsidRPr="00352074">
        <w:rPr>
          <w:b w:val="0"/>
          <w:color w:val="auto"/>
        </w:rPr>
        <w:t>муниципального служащего</w:t>
      </w:r>
      <w:r w:rsidRPr="00352074">
        <w:rPr>
          <w:b w:val="0"/>
          <w:color w:val="auto"/>
        </w:rPr>
        <w:t xml:space="preserve"> </w:t>
      </w:r>
      <w:r w:rsidR="00220813" w:rsidRPr="00352074">
        <w:rPr>
          <w:b w:val="0"/>
          <w:color w:val="auto"/>
        </w:rPr>
        <w:t>Шигалеевского</w:t>
      </w:r>
      <w:r w:rsidR="00B07EDD" w:rsidRPr="00352074">
        <w:rPr>
          <w:b w:val="0"/>
          <w:color w:val="auto"/>
        </w:rPr>
        <w:t xml:space="preserve"> сельского поселения Пестречинского муниципального района Республики Татарстан </w:t>
      </w:r>
      <w:r w:rsidRPr="00352074">
        <w:rPr>
          <w:b w:val="0"/>
          <w:color w:val="auto"/>
        </w:rPr>
        <w:t>за особые условия муниципальной службы</w:t>
      </w:r>
    </w:p>
    <w:p w:rsidR="00616F24" w:rsidRPr="00352074" w:rsidRDefault="00616F24" w:rsidP="00A51B09"/>
    <w:p w:rsidR="00F50805" w:rsidRPr="00352074" w:rsidRDefault="00F50805" w:rsidP="00A51B09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3969"/>
      </w:tblGrid>
      <w:tr w:rsidR="00616F24" w:rsidRPr="00352074" w:rsidTr="00747945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352074" w:rsidRDefault="00616F24" w:rsidP="00A51B09">
            <w:pPr>
              <w:pStyle w:val="aff6"/>
              <w:jc w:val="center"/>
            </w:pPr>
            <w:r w:rsidRPr="00352074">
              <w:t>Группы замещаемой должности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352074" w:rsidRDefault="00616F24" w:rsidP="00A51B09">
            <w:pPr>
              <w:pStyle w:val="aff6"/>
              <w:jc w:val="center"/>
            </w:pPr>
            <w:r w:rsidRPr="00352074">
              <w:t xml:space="preserve">Пределы ежемесячной надбавки к должностному окладу </w:t>
            </w:r>
            <w:r w:rsidR="002F5BF6" w:rsidRPr="00352074">
              <w:t>(</w:t>
            </w:r>
            <w:r w:rsidRPr="00352074">
              <w:t>в процентах</w:t>
            </w:r>
            <w:r w:rsidR="002F5BF6" w:rsidRPr="00352074">
              <w:t>)</w:t>
            </w:r>
          </w:p>
        </w:tc>
      </w:tr>
      <w:tr w:rsidR="00616F24" w:rsidRPr="00352074" w:rsidTr="00747945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352074" w:rsidRDefault="00616F24" w:rsidP="00A51B09">
            <w:pPr>
              <w:pStyle w:val="afff"/>
            </w:pPr>
            <w:r w:rsidRPr="00352074">
              <w:t>Для высших муниципальных должностей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352074" w:rsidRDefault="00616F24" w:rsidP="00A51B09">
            <w:pPr>
              <w:pStyle w:val="aff6"/>
              <w:jc w:val="center"/>
            </w:pPr>
            <w:r w:rsidRPr="00352074">
              <w:t>9</w:t>
            </w:r>
          </w:p>
        </w:tc>
      </w:tr>
      <w:tr w:rsidR="00616F24" w:rsidRPr="00352074" w:rsidTr="00747945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352074" w:rsidRDefault="00616F24" w:rsidP="00A51B09">
            <w:pPr>
              <w:ind w:firstLine="0"/>
            </w:pPr>
            <w:r w:rsidRPr="00352074">
              <w:t xml:space="preserve">Для главных муниципальных должностей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352074" w:rsidRDefault="00616F24" w:rsidP="00A51B09">
            <w:pPr>
              <w:pStyle w:val="aff6"/>
              <w:jc w:val="center"/>
            </w:pPr>
            <w:r w:rsidRPr="00352074">
              <w:t>7</w:t>
            </w:r>
          </w:p>
        </w:tc>
      </w:tr>
      <w:tr w:rsidR="00616F24" w:rsidRPr="00352074" w:rsidTr="00747945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352074" w:rsidRDefault="00616F24" w:rsidP="00A51B09">
            <w:pPr>
              <w:ind w:firstLine="0"/>
            </w:pPr>
            <w:r w:rsidRPr="00352074">
              <w:t xml:space="preserve">Для ведущих муниципальных должностей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352074" w:rsidRDefault="00616F24" w:rsidP="00A51B09">
            <w:pPr>
              <w:pStyle w:val="aff6"/>
              <w:jc w:val="center"/>
            </w:pPr>
            <w:r w:rsidRPr="00352074">
              <w:t>5</w:t>
            </w:r>
          </w:p>
        </w:tc>
      </w:tr>
      <w:tr w:rsidR="00616F24" w:rsidRPr="00352074" w:rsidTr="00747945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352074" w:rsidRDefault="00616F24" w:rsidP="00A51B09">
            <w:pPr>
              <w:ind w:firstLine="0"/>
            </w:pPr>
            <w:r w:rsidRPr="00352074">
              <w:t xml:space="preserve">Для старших муниципальных должностей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352074" w:rsidRDefault="00616F24" w:rsidP="00A51B09">
            <w:pPr>
              <w:pStyle w:val="aff6"/>
              <w:jc w:val="center"/>
            </w:pPr>
            <w:r w:rsidRPr="00352074">
              <w:t>3</w:t>
            </w:r>
          </w:p>
        </w:tc>
      </w:tr>
      <w:tr w:rsidR="00616F24" w:rsidRPr="00352074" w:rsidTr="00747945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352074" w:rsidRDefault="00616F24" w:rsidP="00A51B09">
            <w:pPr>
              <w:ind w:firstLine="0"/>
            </w:pPr>
            <w:r w:rsidRPr="00352074">
              <w:t xml:space="preserve">Для </w:t>
            </w:r>
            <w:r w:rsidR="00CA7A5D" w:rsidRPr="00352074">
              <w:t>младших</w:t>
            </w:r>
            <w:r w:rsidRPr="00352074">
              <w:t xml:space="preserve"> муниципальных должностей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352074" w:rsidRDefault="00616F24" w:rsidP="00A51B09">
            <w:pPr>
              <w:pStyle w:val="aff6"/>
              <w:jc w:val="center"/>
            </w:pPr>
            <w:r w:rsidRPr="00352074">
              <w:t>1</w:t>
            </w:r>
          </w:p>
        </w:tc>
      </w:tr>
    </w:tbl>
    <w:p w:rsidR="00616F24" w:rsidRPr="00352074" w:rsidRDefault="00616F24" w:rsidP="00A51B09"/>
    <w:p w:rsidR="00616F24" w:rsidRPr="00352074" w:rsidRDefault="00616F24" w:rsidP="00A51B09"/>
    <w:p w:rsidR="00616F24" w:rsidRPr="00352074" w:rsidRDefault="00616F24" w:rsidP="00A51B09"/>
    <w:p w:rsidR="00616F24" w:rsidRPr="00352074" w:rsidRDefault="00616F24" w:rsidP="00A51B09"/>
    <w:p w:rsidR="00616F24" w:rsidRPr="00352074" w:rsidRDefault="00616F24" w:rsidP="00A51B09"/>
    <w:p w:rsidR="00616F24" w:rsidRPr="00352074" w:rsidRDefault="00616F24" w:rsidP="00A51B09"/>
    <w:p w:rsidR="00616F24" w:rsidRPr="00352074" w:rsidRDefault="00616F24" w:rsidP="00A51B09"/>
    <w:p w:rsidR="00616F24" w:rsidRPr="00352074" w:rsidRDefault="00616F24" w:rsidP="00A51B09"/>
    <w:p w:rsidR="00616F24" w:rsidRPr="00352074" w:rsidRDefault="00616F24" w:rsidP="00A51B09"/>
    <w:p w:rsidR="00616F24" w:rsidRPr="00352074" w:rsidRDefault="00616F24" w:rsidP="00A51B09"/>
    <w:p w:rsidR="00616F24" w:rsidRPr="00352074" w:rsidRDefault="00616F24" w:rsidP="00A51B09"/>
    <w:p w:rsidR="00616F24" w:rsidRPr="00352074" w:rsidRDefault="00616F24" w:rsidP="00A51B09"/>
    <w:p w:rsidR="00616F24" w:rsidRPr="00352074" w:rsidRDefault="00616F24" w:rsidP="00A51B09"/>
    <w:p w:rsidR="00616F24" w:rsidRPr="00352074" w:rsidRDefault="00616F24" w:rsidP="00A51B09"/>
    <w:p w:rsidR="00616F24" w:rsidRPr="00352074" w:rsidRDefault="00616F24" w:rsidP="00A51B09"/>
    <w:p w:rsidR="00616F24" w:rsidRPr="00352074" w:rsidRDefault="00616F24" w:rsidP="00A51B09"/>
    <w:p w:rsidR="00747945" w:rsidRPr="00352074" w:rsidRDefault="00747945" w:rsidP="00A51B09"/>
    <w:p w:rsidR="00747945" w:rsidRPr="00352074" w:rsidRDefault="00747945" w:rsidP="00A51B09"/>
    <w:p w:rsidR="00747945" w:rsidRPr="00352074" w:rsidRDefault="00747945" w:rsidP="00A51B09"/>
    <w:p w:rsidR="00747945" w:rsidRPr="00352074" w:rsidRDefault="00747945" w:rsidP="00A51B09"/>
    <w:p w:rsidR="00747945" w:rsidRPr="00352074" w:rsidRDefault="00747945" w:rsidP="00A51B09"/>
    <w:p w:rsidR="00362763" w:rsidRPr="00352074" w:rsidRDefault="00362763" w:rsidP="00A51B09"/>
    <w:p w:rsidR="00362763" w:rsidRPr="00352074" w:rsidRDefault="00362763" w:rsidP="00A51B09"/>
    <w:p w:rsidR="00362763" w:rsidRDefault="00362763" w:rsidP="00A51B09"/>
    <w:p w:rsidR="00352074" w:rsidRDefault="00352074" w:rsidP="00A51B09"/>
    <w:p w:rsidR="00352074" w:rsidRDefault="00352074" w:rsidP="00A51B09"/>
    <w:p w:rsidR="00352074" w:rsidRDefault="00352074" w:rsidP="00A51B09"/>
    <w:p w:rsidR="00352074" w:rsidRDefault="00352074" w:rsidP="00A51B09"/>
    <w:p w:rsidR="00352074" w:rsidRDefault="00352074" w:rsidP="00A51B09"/>
    <w:p w:rsidR="00352074" w:rsidRPr="00352074" w:rsidRDefault="00352074" w:rsidP="00A51B09"/>
    <w:p w:rsidR="00362763" w:rsidRPr="00352074" w:rsidRDefault="00362763" w:rsidP="00A51B09"/>
    <w:p w:rsidR="00362763" w:rsidRPr="00352074" w:rsidRDefault="00362763" w:rsidP="00A51B09"/>
    <w:p w:rsidR="00CB7AAA" w:rsidRDefault="00F50805" w:rsidP="00F50805">
      <w:pPr>
        <w:ind w:left="6379" w:firstLine="2"/>
      </w:pPr>
      <w:r w:rsidRPr="00352074">
        <w:lastRenderedPageBreak/>
        <w:t xml:space="preserve">Приложение № 5 к решению Совета </w:t>
      </w:r>
      <w:r w:rsidR="00220813" w:rsidRPr="00352074">
        <w:t>Шигалеевского</w:t>
      </w:r>
      <w:r w:rsidRPr="00352074">
        <w:t xml:space="preserve"> сельского поселения Пестречинского муниципального района </w:t>
      </w:r>
    </w:p>
    <w:p w:rsidR="00F50805" w:rsidRPr="00352074" w:rsidRDefault="00F50805" w:rsidP="00F50805">
      <w:pPr>
        <w:ind w:left="6379" w:firstLine="2"/>
      </w:pPr>
      <w:r w:rsidRPr="00352074">
        <w:t xml:space="preserve">от </w:t>
      </w:r>
      <w:r w:rsidR="00CB7AAA">
        <w:t xml:space="preserve">__ ________  </w:t>
      </w:r>
      <w:r w:rsidRPr="00352074">
        <w:t xml:space="preserve"> 2021 года № </w:t>
      </w:r>
      <w:r w:rsidR="00CB7AAA">
        <w:t>__</w:t>
      </w:r>
    </w:p>
    <w:p w:rsidR="00616F24" w:rsidRPr="00352074" w:rsidRDefault="00616F24" w:rsidP="00A51B09">
      <w:pPr>
        <w:ind w:firstLine="698"/>
        <w:jc w:val="right"/>
      </w:pPr>
    </w:p>
    <w:p w:rsidR="00B07EDD" w:rsidRPr="00352074" w:rsidRDefault="00616F24" w:rsidP="00B07EDD">
      <w:pPr>
        <w:pStyle w:val="1"/>
        <w:spacing w:before="0" w:after="0"/>
        <w:rPr>
          <w:b w:val="0"/>
          <w:color w:val="auto"/>
        </w:rPr>
      </w:pPr>
      <w:r w:rsidRPr="00352074">
        <w:rPr>
          <w:b w:val="0"/>
          <w:color w:val="auto"/>
        </w:rPr>
        <w:t>Размеры ежемесячной надбавки за классный чин муниципальному служащему</w:t>
      </w:r>
      <w:r w:rsidR="00B07EDD" w:rsidRPr="00352074">
        <w:rPr>
          <w:b w:val="0"/>
          <w:color w:val="auto"/>
        </w:rPr>
        <w:t xml:space="preserve"> </w:t>
      </w:r>
      <w:r w:rsidR="00220813" w:rsidRPr="00352074">
        <w:rPr>
          <w:b w:val="0"/>
          <w:color w:val="auto"/>
        </w:rPr>
        <w:t>Шигалеевского</w:t>
      </w:r>
      <w:r w:rsidR="00B07EDD" w:rsidRPr="00352074">
        <w:rPr>
          <w:b w:val="0"/>
          <w:color w:val="auto"/>
        </w:rPr>
        <w:t xml:space="preserve"> сельского поселения Пестречинского муниципального района Республики Татарстан</w:t>
      </w:r>
    </w:p>
    <w:p w:rsidR="00362763" w:rsidRPr="00352074" w:rsidRDefault="00362763" w:rsidP="00A51B09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3543"/>
      </w:tblGrid>
      <w:tr w:rsidR="00A73BE9" w:rsidRPr="00352074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352074" w:rsidRDefault="00616F24" w:rsidP="00A51B09">
            <w:pPr>
              <w:pStyle w:val="aff6"/>
              <w:jc w:val="center"/>
            </w:pPr>
            <w:r w:rsidRPr="00352074">
              <w:t>Классный чин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945" w:rsidRPr="00352074" w:rsidRDefault="00D30AE9" w:rsidP="00A51B09">
            <w:pPr>
              <w:pStyle w:val="aff6"/>
              <w:jc w:val="center"/>
            </w:pPr>
            <w:r w:rsidRPr="00352074">
              <w:t>Предельный р</w:t>
            </w:r>
            <w:r w:rsidR="00616F24" w:rsidRPr="00352074">
              <w:t xml:space="preserve">азмер надбавки за классный чин </w:t>
            </w:r>
          </w:p>
          <w:p w:rsidR="00616F24" w:rsidRPr="00352074" w:rsidRDefault="00616F24" w:rsidP="00A51B09">
            <w:pPr>
              <w:pStyle w:val="aff6"/>
              <w:jc w:val="center"/>
            </w:pPr>
            <w:r w:rsidRPr="00352074">
              <w:t>(в процентах к должностному окладу)</w:t>
            </w:r>
          </w:p>
        </w:tc>
      </w:tr>
      <w:tr w:rsidR="00A73BE9" w:rsidRPr="00352074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352074" w:rsidRDefault="00616F24" w:rsidP="00A51B09">
            <w:pPr>
              <w:pStyle w:val="afff"/>
            </w:pPr>
            <w:r w:rsidRPr="00352074">
              <w:t>Действительный муниципальный советник 1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352074" w:rsidRDefault="00616F24" w:rsidP="00A51B09">
            <w:pPr>
              <w:pStyle w:val="aff6"/>
              <w:jc w:val="center"/>
            </w:pPr>
            <w:r w:rsidRPr="00352074">
              <w:t>7</w:t>
            </w:r>
          </w:p>
        </w:tc>
      </w:tr>
      <w:tr w:rsidR="00A73BE9" w:rsidRPr="00352074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352074" w:rsidRDefault="00616F24" w:rsidP="00A51B09">
            <w:pPr>
              <w:pStyle w:val="afff"/>
            </w:pPr>
            <w:r w:rsidRPr="00352074">
              <w:t>Действительный муниципальный советник 2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352074" w:rsidRDefault="00616F24" w:rsidP="00A51B09">
            <w:pPr>
              <w:pStyle w:val="aff6"/>
              <w:jc w:val="center"/>
            </w:pPr>
            <w:r w:rsidRPr="00352074">
              <w:t>5</w:t>
            </w:r>
          </w:p>
        </w:tc>
      </w:tr>
      <w:tr w:rsidR="00A73BE9" w:rsidRPr="00352074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352074" w:rsidRDefault="00616F24" w:rsidP="00A51B09">
            <w:pPr>
              <w:pStyle w:val="afff"/>
            </w:pPr>
            <w:r w:rsidRPr="00352074">
              <w:t>Действительный муниципальный советник 3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352074" w:rsidRDefault="00616F24" w:rsidP="00A51B09">
            <w:pPr>
              <w:pStyle w:val="aff6"/>
              <w:jc w:val="center"/>
            </w:pPr>
            <w:r w:rsidRPr="00352074">
              <w:t>3</w:t>
            </w:r>
          </w:p>
        </w:tc>
      </w:tr>
      <w:tr w:rsidR="00A73BE9" w:rsidRPr="00352074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352074" w:rsidRDefault="00616F24" w:rsidP="00A51B09">
            <w:pPr>
              <w:pStyle w:val="afff"/>
            </w:pPr>
            <w:r w:rsidRPr="00352074">
              <w:t>Муниципальный советник 1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352074" w:rsidRDefault="00616F24" w:rsidP="00A51B09">
            <w:pPr>
              <w:pStyle w:val="aff6"/>
              <w:jc w:val="center"/>
            </w:pPr>
            <w:r w:rsidRPr="00352074">
              <w:t>7</w:t>
            </w:r>
          </w:p>
        </w:tc>
      </w:tr>
      <w:tr w:rsidR="00A73BE9" w:rsidRPr="00352074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352074" w:rsidRDefault="00616F24" w:rsidP="00A51B09">
            <w:pPr>
              <w:pStyle w:val="afff"/>
            </w:pPr>
            <w:r w:rsidRPr="00352074">
              <w:t>Муниципальный советник 2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352074" w:rsidRDefault="00616F24" w:rsidP="00A51B09">
            <w:pPr>
              <w:pStyle w:val="aff6"/>
              <w:jc w:val="center"/>
            </w:pPr>
            <w:r w:rsidRPr="00352074">
              <w:t>5</w:t>
            </w:r>
          </w:p>
        </w:tc>
      </w:tr>
      <w:tr w:rsidR="00A73BE9" w:rsidRPr="00352074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352074" w:rsidRDefault="00616F24" w:rsidP="00A51B09">
            <w:pPr>
              <w:pStyle w:val="afff"/>
            </w:pPr>
            <w:r w:rsidRPr="00352074">
              <w:t>Муниципальный советник 3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352074" w:rsidRDefault="00616F24" w:rsidP="00A51B09">
            <w:pPr>
              <w:pStyle w:val="aff6"/>
              <w:jc w:val="center"/>
            </w:pPr>
            <w:r w:rsidRPr="00352074">
              <w:t>3</w:t>
            </w:r>
          </w:p>
        </w:tc>
      </w:tr>
      <w:tr w:rsidR="00A73BE9" w:rsidRPr="00352074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352074" w:rsidRDefault="00616F24" w:rsidP="00A51B09">
            <w:pPr>
              <w:pStyle w:val="afff"/>
            </w:pPr>
            <w:r w:rsidRPr="00352074">
              <w:t>Советник муниципальной службы 1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352074" w:rsidRDefault="00616F24" w:rsidP="00A51B09">
            <w:pPr>
              <w:pStyle w:val="aff6"/>
              <w:jc w:val="center"/>
            </w:pPr>
            <w:r w:rsidRPr="00352074">
              <w:t>7</w:t>
            </w:r>
          </w:p>
        </w:tc>
      </w:tr>
      <w:tr w:rsidR="00A73BE9" w:rsidRPr="00352074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352074" w:rsidRDefault="00616F24" w:rsidP="00A51B09">
            <w:pPr>
              <w:pStyle w:val="afff"/>
            </w:pPr>
            <w:r w:rsidRPr="00352074">
              <w:t>Советник муниципальной службы 2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352074" w:rsidRDefault="00616F24" w:rsidP="00A51B09">
            <w:pPr>
              <w:pStyle w:val="aff6"/>
              <w:jc w:val="center"/>
            </w:pPr>
            <w:r w:rsidRPr="00352074">
              <w:t>5</w:t>
            </w:r>
          </w:p>
        </w:tc>
      </w:tr>
      <w:tr w:rsidR="00A73BE9" w:rsidRPr="00352074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352074" w:rsidRDefault="00616F24" w:rsidP="00A51B09">
            <w:pPr>
              <w:pStyle w:val="afff"/>
            </w:pPr>
            <w:r w:rsidRPr="00352074">
              <w:t>Советник муниципальной службы 3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352074" w:rsidRDefault="00616F24" w:rsidP="00A51B09">
            <w:pPr>
              <w:pStyle w:val="aff6"/>
              <w:jc w:val="center"/>
            </w:pPr>
            <w:r w:rsidRPr="00352074">
              <w:t>3</w:t>
            </w:r>
          </w:p>
        </w:tc>
      </w:tr>
      <w:tr w:rsidR="00A73BE9" w:rsidRPr="00352074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352074" w:rsidRDefault="00616F24" w:rsidP="00A51B09">
            <w:pPr>
              <w:pStyle w:val="afff"/>
            </w:pPr>
            <w:r w:rsidRPr="00352074">
              <w:t>Референт муниципальной службы 1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352074" w:rsidRDefault="00616F24" w:rsidP="00A51B09">
            <w:pPr>
              <w:pStyle w:val="aff6"/>
              <w:jc w:val="center"/>
            </w:pPr>
            <w:r w:rsidRPr="00352074">
              <w:t>7</w:t>
            </w:r>
          </w:p>
        </w:tc>
      </w:tr>
      <w:tr w:rsidR="00A73BE9" w:rsidRPr="00352074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352074" w:rsidRDefault="00616F24" w:rsidP="00A51B09">
            <w:pPr>
              <w:pStyle w:val="afff"/>
            </w:pPr>
            <w:r w:rsidRPr="00352074">
              <w:t>Референт муниципальной службы 2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352074" w:rsidRDefault="00616F24" w:rsidP="00A51B09">
            <w:pPr>
              <w:pStyle w:val="aff6"/>
              <w:jc w:val="center"/>
            </w:pPr>
            <w:r w:rsidRPr="00352074">
              <w:t>5</w:t>
            </w:r>
          </w:p>
        </w:tc>
      </w:tr>
      <w:tr w:rsidR="00A73BE9" w:rsidRPr="00352074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352074" w:rsidRDefault="00747945" w:rsidP="00A51B09">
            <w:pPr>
              <w:pStyle w:val="afff"/>
            </w:pPr>
            <w:r w:rsidRPr="00352074">
              <w:t>Референт муниципальной службы 3</w:t>
            </w:r>
            <w:r w:rsidR="00616F24" w:rsidRPr="00352074">
              <w:t>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352074" w:rsidRDefault="00616F24" w:rsidP="00A51B09">
            <w:pPr>
              <w:pStyle w:val="aff6"/>
              <w:jc w:val="center"/>
            </w:pPr>
            <w:r w:rsidRPr="00352074">
              <w:t>3</w:t>
            </w:r>
          </w:p>
        </w:tc>
      </w:tr>
      <w:tr w:rsidR="00A73BE9" w:rsidRPr="00352074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352074" w:rsidRDefault="00616F24" w:rsidP="00A51B09">
            <w:pPr>
              <w:pStyle w:val="afff"/>
            </w:pPr>
            <w:r w:rsidRPr="00352074">
              <w:t>Секретарь муниципальной службы 1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352074" w:rsidRDefault="00616F24" w:rsidP="00A51B09">
            <w:pPr>
              <w:pStyle w:val="aff6"/>
              <w:jc w:val="center"/>
            </w:pPr>
            <w:r w:rsidRPr="00352074">
              <w:t>7</w:t>
            </w:r>
          </w:p>
        </w:tc>
      </w:tr>
      <w:tr w:rsidR="00A73BE9" w:rsidRPr="00352074" w:rsidTr="006E7E3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352074" w:rsidRDefault="00616F24" w:rsidP="00A51B09">
            <w:pPr>
              <w:pStyle w:val="afff"/>
            </w:pPr>
            <w:r w:rsidRPr="00352074">
              <w:t>Секретарь муниципальной службы 2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352074" w:rsidRDefault="00616F24" w:rsidP="00A51B09">
            <w:pPr>
              <w:pStyle w:val="aff6"/>
              <w:jc w:val="center"/>
            </w:pPr>
            <w:r w:rsidRPr="00352074">
              <w:t>5</w:t>
            </w:r>
          </w:p>
        </w:tc>
      </w:tr>
      <w:tr w:rsidR="00A73BE9" w:rsidRPr="00352074" w:rsidTr="006E7E3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352074" w:rsidRDefault="00616F24" w:rsidP="00A51B09">
            <w:pPr>
              <w:pStyle w:val="afff"/>
            </w:pPr>
            <w:r w:rsidRPr="00352074">
              <w:t>Секретарь муниципальной службы 3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352074" w:rsidRDefault="00616F24" w:rsidP="00A51B09">
            <w:pPr>
              <w:pStyle w:val="aff6"/>
              <w:jc w:val="center"/>
            </w:pPr>
            <w:r w:rsidRPr="00352074">
              <w:t>3</w:t>
            </w:r>
          </w:p>
        </w:tc>
      </w:tr>
    </w:tbl>
    <w:p w:rsidR="00616F24" w:rsidRPr="00352074" w:rsidRDefault="00616F24" w:rsidP="00A51B09"/>
    <w:p w:rsidR="00616F24" w:rsidRPr="00352074" w:rsidRDefault="00616F24" w:rsidP="00A51B09">
      <w:r w:rsidRPr="00352074">
        <w:t>Ежемесячная надбавка за классный чин выплачивается муниципальному служащему со дня присвоения ему классного чина в порядке, установленном законодательством о муниципальной службе.</w:t>
      </w:r>
    </w:p>
    <w:p w:rsidR="00616F24" w:rsidRPr="00352074" w:rsidRDefault="00616F24" w:rsidP="00A51B09">
      <w:pPr>
        <w:ind w:firstLine="698"/>
        <w:jc w:val="right"/>
        <w:rPr>
          <w:rStyle w:val="a3"/>
          <w:bCs/>
          <w:color w:val="auto"/>
        </w:rPr>
      </w:pPr>
    </w:p>
    <w:p w:rsidR="00616F24" w:rsidRPr="00352074" w:rsidRDefault="00616F24" w:rsidP="00A51B09">
      <w:pPr>
        <w:ind w:firstLine="698"/>
        <w:jc w:val="right"/>
        <w:rPr>
          <w:rStyle w:val="a3"/>
          <w:bCs/>
          <w:color w:val="auto"/>
        </w:rPr>
      </w:pPr>
    </w:p>
    <w:p w:rsidR="00616F24" w:rsidRPr="00352074" w:rsidRDefault="00616F24" w:rsidP="00A51B09">
      <w:pPr>
        <w:ind w:firstLine="698"/>
        <w:jc w:val="right"/>
        <w:rPr>
          <w:rStyle w:val="a3"/>
          <w:bCs/>
          <w:color w:val="auto"/>
        </w:rPr>
      </w:pPr>
    </w:p>
    <w:p w:rsidR="00616F24" w:rsidRPr="00352074" w:rsidRDefault="00616F24" w:rsidP="00A51B09">
      <w:pPr>
        <w:ind w:firstLine="698"/>
        <w:jc w:val="right"/>
        <w:rPr>
          <w:rStyle w:val="a3"/>
          <w:bCs/>
          <w:color w:val="auto"/>
        </w:rPr>
      </w:pPr>
    </w:p>
    <w:p w:rsidR="00616F24" w:rsidRPr="00352074" w:rsidRDefault="00616F24" w:rsidP="00A51B09">
      <w:pPr>
        <w:ind w:firstLine="0"/>
        <w:rPr>
          <w:rStyle w:val="a3"/>
          <w:bCs/>
          <w:color w:val="auto"/>
        </w:rPr>
      </w:pPr>
    </w:p>
    <w:p w:rsidR="008E2729" w:rsidRPr="00352074" w:rsidRDefault="008E2729" w:rsidP="00A51B09">
      <w:pPr>
        <w:ind w:firstLine="709"/>
        <w:jc w:val="right"/>
        <w:rPr>
          <w:rStyle w:val="a3"/>
          <w:bCs/>
          <w:color w:val="auto"/>
        </w:rPr>
      </w:pPr>
    </w:p>
    <w:p w:rsidR="00362763" w:rsidRPr="00352074" w:rsidRDefault="00362763" w:rsidP="00A51B09">
      <w:pPr>
        <w:ind w:firstLine="709"/>
        <w:jc w:val="right"/>
        <w:rPr>
          <w:rStyle w:val="a3"/>
          <w:bCs/>
          <w:color w:val="auto"/>
        </w:rPr>
      </w:pPr>
    </w:p>
    <w:p w:rsidR="00362763" w:rsidRPr="00352074" w:rsidRDefault="00362763" w:rsidP="00A51B09">
      <w:pPr>
        <w:ind w:firstLine="709"/>
        <w:jc w:val="right"/>
        <w:rPr>
          <w:rStyle w:val="a3"/>
          <w:bCs/>
          <w:color w:val="auto"/>
        </w:rPr>
      </w:pPr>
    </w:p>
    <w:p w:rsidR="00362763" w:rsidRPr="00352074" w:rsidRDefault="00362763" w:rsidP="00A51B09">
      <w:pPr>
        <w:ind w:firstLine="709"/>
        <w:jc w:val="right"/>
        <w:rPr>
          <w:rStyle w:val="a3"/>
          <w:bCs/>
          <w:color w:val="auto"/>
        </w:rPr>
      </w:pPr>
    </w:p>
    <w:p w:rsidR="00747945" w:rsidRPr="00352074" w:rsidRDefault="00747945" w:rsidP="00A51B09">
      <w:pPr>
        <w:ind w:firstLine="709"/>
        <w:jc w:val="right"/>
        <w:rPr>
          <w:rStyle w:val="a3"/>
          <w:bCs/>
          <w:color w:val="auto"/>
        </w:rPr>
      </w:pPr>
    </w:p>
    <w:p w:rsidR="00747945" w:rsidRPr="00352074" w:rsidRDefault="00747945" w:rsidP="00A51B09">
      <w:pPr>
        <w:ind w:firstLine="709"/>
        <w:jc w:val="right"/>
        <w:rPr>
          <w:rStyle w:val="a3"/>
          <w:bCs/>
          <w:color w:val="auto"/>
        </w:rPr>
      </w:pPr>
    </w:p>
    <w:p w:rsidR="00A51B09" w:rsidRDefault="00A51B09" w:rsidP="00A51B09">
      <w:pPr>
        <w:ind w:firstLine="709"/>
        <w:jc w:val="right"/>
        <w:rPr>
          <w:rStyle w:val="a3"/>
          <w:bCs/>
          <w:color w:val="auto"/>
        </w:rPr>
      </w:pPr>
    </w:p>
    <w:p w:rsidR="00352074" w:rsidRDefault="00352074" w:rsidP="00A51B09">
      <w:pPr>
        <w:ind w:firstLine="709"/>
        <w:jc w:val="right"/>
        <w:rPr>
          <w:rStyle w:val="a3"/>
          <w:bCs/>
          <w:color w:val="auto"/>
        </w:rPr>
      </w:pPr>
    </w:p>
    <w:p w:rsidR="00352074" w:rsidRDefault="00352074" w:rsidP="00A51B09">
      <w:pPr>
        <w:ind w:firstLine="709"/>
        <w:jc w:val="right"/>
        <w:rPr>
          <w:rStyle w:val="a3"/>
          <w:bCs/>
          <w:color w:val="auto"/>
        </w:rPr>
      </w:pPr>
    </w:p>
    <w:p w:rsidR="00352074" w:rsidRDefault="00352074" w:rsidP="00A51B09">
      <w:pPr>
        <w:ind w:firstLine="709"/>
        <w:jc w:val="right"/>
        <w:rPr>
          <w:rStyle w:val="a3"/>
          <w:bCs/>
          <w:color w:val="auto"/>
        </w:rPr>
      </w:pPr>
    </w:p>
    <w:p w:rsidR="00352074" w:rsidRDefault="00352074" w:rsidP="00A51B09">
      <w:pPr>
        <w:ind w:firstLine="709"/>
        <w:jc w:val="right"/>
        <w:rPr>
          <w:rStyle w:val="a3"/>
          <w:bCs/>
          <w:color w:val="auto"/>
        </w:rPr>
      </w:pPr>
    </w:p>
    <w:p w:rsidR="00352074" w:rsidRDefault="00352074" w:rsidP="00A51B09">
      <w:pPr>
        <w:ind w:firstLine="709"/>
        <w:jc w:val="right"/>
        <w:rPr>
          <w:rStyle w:val="a3"/>
          <w:bCs/>
          <w:color w:val="auto"/>
        </w:rPr>
      </w:pPr>
    </w:p>
    <w:p w:rsidR="00352074" w:rsidRPr="00352074" w:rsidRDefault="00352074" w:rsidP="00A51B09">
      <w:pPr>
        <w:ind w:firstLine="709"/>
        <w:jc w:val="right"/>
        <w:rPr>
          <w:rStyle w:val="a3"/>
          <w:bCs/>
          <w:color w:val="auto"/>
        </w:rPr>
      </w:pPr>
    </w:p>
    <w:p w:rsidR="00A51B09" w:rsidRPr="00352074" w:rsidRDefault="00A51B09" w:rsidP="00A51B09">
      <w:pPr>
        <w:ind w:firstLine="709"/>
        <w:jc w:val="right"/>
        <w:rPr>
          <w:rStyle w:val="a3"/>
          <w:bCs/>
          <w:color w:val="auto"/>
        </w:rPr>
      </w:pPr>
    </w:p>
    <w:bookmarkEnd w:id="6"/>
    <w:bookmarkEnd w:id="7"/>
    <w:p w:rsidR="00CB7AAA" w:rsidRDefault="003D3934" w:rsidP="003D3934">
      <w:pPr>
        <w:ind w:left="6379" w:firstLine="2"/>
      </w:pPr>
      <w:r w:rsidRPr="00352074">
        <w:lastRenderedPageBreak/>
        <w:t xml:space="preserve">Приложение № 6 к решению Совета </w:t>
      </w:r>
      <w:r w:rsidR="00220813" w:rsidRPr="00352074">
        <w:t>Шигалеевского</w:t>
      </w:r>
      <w:r w:rsidRPr="00352074">
        <w:t xml:space="preserve"> сельского поселения Пестречинского муниципального района </w:t>
      </w:r>
    </w:p>
    <w:p w:rsidR="003D3934" w:rsidRPr="00352074" w:rsidRDefault="003D3934" w:rsidP="003D3934">
      <w:pPr>
        <w:ind w:left="6379" w:firstLine="2"/>
      </w:pPr>
      <w:r w:rsidRPr="00352074">
        <w:t xml:space="preserve">от </w:t>
      </w:r>
      <w:r w:rsidR="00CB7AAA">
        <w:t xml:space="preserve">__ ________ </w:t>
      </w:r>
      <w:r w:rsidRPr="00352074">
        <w:t xml:space="preserve"> 2021 года № </w:t>
      </w:r>
      <w:r w:rsidR="00CB7AAA">
        <w:t>__</w:t>
      </w:r>
    </w:p>
    <w:p w:rsidR="002A03C3" w:rsidRPr="00352074" w:rsidRDefault="002A03C3" w:rsidP="00A51B09">
      <w:pPr>
        <w:ind w:firstLine="0"/>
        <w:jc w:val="center"/>
        <w:rPr>
          <w:b/>
        </w:rPr>
      </w:pPr>
    </w:p>
    <w:p w:rsidR="00C312FB" w:rsidRPr="00352074" w:rsidRDefault="00362763" w:rsidP="00A73BE9">
      <w:pPr>
        <w:ind w:firstLine="0"/>
        <w:jc w:val="center"/>
      </w:pPr>
      <w:r w:rsidRPr="00352074">
        <w:t xml:space="preserve">Порядок оказания и размеры материальной помощи </w:t>
      </w:r>
      <w:r w:rsidR="003D3934" w:rsidRPr="00352074">
        <w:t>главе</w:t>
      </w:r>
      <w:r w:rsidR="00B07EDD" w:rsidRPr="00352074">
        <w:t xml:space="preserve">, муниципальным служащим </w:t>
      </w:r>
      <w:r w:rsidR="00220813" w:rsidRPr="00352074">
        <w:t>Шигалеевского</w:t>
      </w:r>
      <w:r w:rsidR="003D3934" w:rsidRPr="00352074">
        <w:t xml:space="preserve"> сельского поселения Пестречинского муниципального района Республики Татарстан </w:t>
      </w:r>
    </w:p>
    <w:p w:rsidR="00C312FB" w:rsidRPr="00352074" w:rsidRDefault="00C312FB" w:rsidP="00A51B09">
      <w:pPr>
        <w:ind w:firstLine="709"/>
      </w:pPr>
    </w:p>
    <w:p w:rsidR="005C186E" w:rsidRPr="00352074" w:rsidRDefault="005C186E" w:rsidP="00A51B09">
      <w:pPr>
        <w:ind w:firstLine="709"/>
      </w:pPr>
      <w:bookmarkStart w:id="11" w:name="sub_801"/>
      <w:bookmarkStart w:id="12" w:name="sub_900"/>
      <w:r w:rsidRPr="00352074">
        <w:t>1. Выплата материальной помощи производится на основании заявления об оказании материальной помощи.</w:t>
      </w:r>
    </w:p>
    <w:bookmarkEnd w:id="11"/>
    <w:p w:rsidR="005C186E" w:rsidRPr="00352074" w:rsidRDefault="005C186E" w:rsidP="00A51B09">
      <w:pPr>
        <w:ind w:firstLine="709"/>
      </w:pPr>
      <w:r w:rsidRPr="00352074">
        <w:t xml:space="preserve">2. Материальная помощь выплачивается к юбилейной дате (50, 55 и 60 лет), а также при выходе на пенсию по достижении возраста, дающего право на страховую пенсию, при тяжелой болезни, смерти и других несчастных случаях служащего и его близких родственников на основании распоряжения руководителя органа местного самоуправления. </w:t>
      </w:r>
    </w:p>
    <w:p w:rsidR="0092226B" w:rsidRPr="00352074" w:rsidRDefault="005C186E" w:rsidP="00A51B09">
      <w:pPr>
        <w:ind w:firstLine="709"/>
      </w:pPr>
      <w:bookmarkStart w:id="13" w:name="sub_80"/>
      <w:r w:rsidRPr="00352074">
        <w:t>3. Размер материальной помощи</w:t>
      </w:r>
      <w:r w:rsidR="0092226B" w:rsidRPr="00352074">
        <w:t>:</w:t>
      </w:r>
    </w:p>
    <w:p w:rsidR="005C186E" w:rsidRPr="00352074" w:rsidRDefault="0092226B" w:rsidP="00A51B09">
      <w:pPr>
        <w:ind w:firstLine="709"/>
      </w:pPr>
      <w:r w:rsidRPr="00352074">
        <w:t>3.1</w:t>
      </w:r>
      <w:r w:rsidR="005C186E" w:rsidRPr="00352074">
        <w:t xml:space="preserve"> </w:t>
      </w:r>
      <w:r w:rsidRPr="00352074">
        <w:t xml:space="preserve">муниципальному служащему </w:t>
      </w:r>
      <w:r w:rsidR="005C186E" w:rsidRPr="00352074">
        <w:t>не может превышать сумму одного должностного оклада, ежемесячной надбавки к должностному окладу за выслугу лет, ежемесячной надбавки к должностному окладу за особые условия муниципальной службы, ежемесячной надбавки к должностному окладу за классный чин, установленных на день выплаты, а также ежемесячного денежного поощрения в размере 1% от должностного оклада</w:t>
      </w:r>
      <w:r w:rsidRPr="00352074">
        <w:t>;</w:t>
      </w:r>
    </w:p>
    <w:p w:rsidR="0092226B" w:rsidRPr="00352074" w:rsidRDefault="0092226B" w:rsidP="00A51B09">
      <w:pPr>
        <w:ind w:firstLine="709"/>
      </w:pPr>
      <w:r w:rsidRPr="00352074">
        <w:t xml:space="preserve">3.2 главе </w:t>
      </w:r>
      <w:r w:rsidR="003D3934" w:rsidRPr="00352074">
        <w:t xml:space="preserve">сельского поселения </w:t>
      </w:r>
      <w:r w:rsidRPr="00352074">
        <w:t>не может превышать сумму одного ежемесячного денежного вознаграждения и ежемесячного денежного поощрения.</w:t>
      </w:r>
    </w:p>
    <w:p w:rsidR="005C186E" w:rsidRPr="00352074" w:rsidRDefault="005C186E" w:rsidP="00A51B09">
      <w:pPr>
        <w:ind w:firstLine="709"/>
      </w:pPr>
      <w:bookmarkStart w:id="14" w:name="sub_804"/>
      <w:bookmarkEnd w:id="13"/>
      <w:r w:rsidRPr="00352074">
        <w:t xml:space="preserve">4. Материальная помощь по случаю смерти </w:t>
      </w:r>
      <w:r w:rsidR="0092226B" w:rsidRPr="00352074">
        <w:t>главы</w:t>
      </w:r>
      <w:r w:rsidR="000F4EF1" w:rsidRPr="00352074">
        <w:t xml:space="preserve"> сельского поселения</w:t>
      </w:r>
      <w:r w:rsidR="0092226B" w:rsidRPr="00352074">
        <w:t xml:space="preserve"> и </w:t>
      </w:r>
      <w:r w:rsidRPr="00352074">
        <w:t>муниципального служащего выплачивается супругу (супруге) или одному из детей</w:t>
      </w:r>
      <w:r w:rsidR="0092226B" w:rsidRPr="00352074">
        <w:t>,</w:t>
      </w:r>
      <w:r w:rsidRPr="00352074">
        <w:t xml:space="preserve"> или родителей.</w:t>
      </w:r>
    </w:p>
    <w:bookmarkEnd w:id="14"/>
    <w:p w:rsidR="005C186E" w:rsidRPr="00352074" w:rsidRDefault="005C186E" w:rsidP="00A51B09">
      <w:pPr>
        <w:ind w:firstLine="709"/>
      </w:pPr>
      <w:r w:rsidRPr="00352074">
        <w:t>5. Выплата материальной помощи производится за счет установленного для данного органа местного самоуправления фонда оплаты труда.</w:t>
      </w:r>
    </w:p>
    <w:p w:rsidR="00014065" w:rsidRPr="00352074" w:rsidRDefault="00014065" w:rsidP="00A51B09">
      <w:pPr>
        <w:ind w:firstLine="709"/>
        <w:jc w:val="right"/>
        <w:rPr>
          <w:rStyle w:val="a3"/>
          <w:bCs/>
          <w:color w:val="auto"/>
        </w:rPr>
      </w:pPr>
    </w:p>
    <w:p w:rsidR="00014065" w:rsidRPr="00352074" w:rsidRDefault="00014065" w:rsidP="00A51B09">
      <w:pPr>
        <w:ind w:firstLine="709"/>
        <w:jc w:val="right"/>
        <w:rPr>
          <w:rStyle w:val="a3"/>
          <w:bCs/>
          <w:color w:val="auto"/>
        </w:rPr>
      </w:pPr>
    </w:p>
    <w:p w:rsidR="00014065" w:rsidRPr="00352074" w:rsidRDefault="00014065" w:rsidP="00A51B09">
      <w:pPr>
        <w:ind w:firstLine="709"/>
        <w:jc w:val="right"/>
        <w:rPr>
          <w:rStyle w:val="a3"/>
          <w:bCs/>
          <w:color w:val="auto"/>
        </w:rPr>
      </w:pPr>
    </w:p>
    <w:p w:rsidR="00014065" w:rsidRPr="00352074" w:rsidRDefault="00014065" w:rsidP="00A51B09">
      <w:pPr>
        <w:ind w:firstLine="709"/>
        <w:jc w:val="right"/>
        <w:rPr>
          <w:rStyle w:val="a3"/>
          <w:bCs/>
          <w:color w:val="auto"/>
        </w:rPr>
      </w:pPr>
    </w:p>
    <w:p w:rsidR="00014065" w:rsidRPr="00352074" w:rsidRDefault="00014065" w:rsidP="00A51B09">
      <w:pPr>
        <w:ind w:firstLine="709"/>
        <w:jc w:val="right"/>
        <w:rPr>
          <w:rStyle w:val="a3"/>
          <w:bCs/>
          <w:color w:val="auto"/>
        </w:rPr>
      </w:pPr>
    </w:p>
    <w:p w:rsidR="00014065" w:rsidRPr="00352074" w:rsidRDefault="00014065" w:rsidP="00A51B09">
      <w:pPr>
        <w:ind w:firstLine="709"/>
        <w:jc w:val="right"/>
        <w:rPr>
          <w:rStyle w:val="a3"/>
          <w:bCs/>
          <w:color w:val="auto"/>
        </w:rPr>
      </w:pPr>
    </w:p>
    <w:p w:rsidR="00014065" w:rsidRPr="00352074" w:rsidRDefault="00014065" w:rsidP="00A51B09">
      <w:pPr>
        <w:ind w:firstLine="709"/>
        <w:jc w:val="right"/>
        <w:rPr>
          <w:rStyle w:val="a3"/>
          <w:bCs/>
          <w:color w:val="auto"/>
        </w:rPr>
      </w:pPr>
    </w:p>
    <w:p w:rsidR="00014065" w:rsidRPr="00352074" w:rsidRDefault="00014065" w:rsidP="00A51B09">
      <w:pPr>
        <w:ind w:firstLine="709"/>
        <w:jc w:val="right"/>
        <w:rPr>
          <w:rStyle w:val="a3"/>
          <w:bCs/>
          <w:color w:val="auto"/>
        </w:rPr>
      </w:pPr>
    </w:p>
    <w:p w:rsidR="00014065" w:rsidRPr="00352074" w:rsidRDefault="00014065" w:rsidP="00A51B09">
      <w:pPr>
        <w:ind w:firstLine="709"/>
        <w:jc w:val="right"/>
        <w:rPr>
          <w:rStyle w:val="a3"/>
          <w:bCs/>
          <w:color w:val="auto"/>
        </w:rPr>
      </w:pPr>
    </w:p>
    <w:p w:rsidR="00014065" w:rsidRPr="00352074" w:rsidRDefault="00014065" w:rsidP="00A51B09">
      <w:pPr>
        <w:ind w:firstLine="709"/>
        <w:jc w:val="right"/>
        <w:rPr>
          <w:rStyle w:val="a3"/>
          <w:bCs/>
          <w:color w:val="auto"/>
        </w:rPr>
      </w:pPr>
    </w:p>
    <w:p w:rsidR="00014065" w:rsidRPr="00352074" w:rsidRDefault="00014065" w:rsidP="00A51B09">
      <w:pPr>
        <w:ind w:firstLine="709"/>
        <w:jc w:val="right"/>
        <w:rPr>
          <w:rStyle w:val="a3"/>
          <w:bCs/>
          <w:color w:val="auto"/>
        </w:rPr>
      </w:pPr>
    </w:p>
    <w:p w:rsidR="000E2230" w:rsidRPr="00352074" w:rsidRDefault="000E2230" w:rsidP="00A51B09">
      <w:pPr>
        <w:ind w:firstLine="709"/>
        <w:jc w:val="right"/>
        <w:rPr>
          <w:rStyle w:val="a3"/>
          <w:bCs/>
          <w:color w:val="auto"/>
        </w:rPr>
      </w:pPr>
    </w:p>
    <w:p w:rsidR="00014065" w:rsidRDefault="00E27FE0" w:rsidP="00E27FE0">
      <w:pPr>
        <w:tabs>
          <w:tab w:val="left" w:pos="7972"/>
        </w:tabs>
        <w:ind w:firstLine="709"/>
        <w:rPr>
          <w:rStyle w:val="a3"/>
          <w:bCs/>
          <w:color w:val="auto"/>
        </w:rPr>
      </w:pPr>
      <w:r w:rsidRPr="00352074">
        <w:rPr>
          <w:rStyle w:val="a3"/>
          <w:bCs/>
          <w:color w:val="auto"/>
        </w:rPr>
        <w:tab/>
      </w:r>
    </w:p>
    <w:p w:rsidR="00352074" w:rsidRDefault="00352074" w:rsidP="00E27FE0">
      <w:pPr>
        <w:tabs>
          <w:tab w:val="left" w:pos="7972"/>
        </w:tabs>
        <w:ind w:firstLine="709"/>
        <w:rPr>
          <w:rStyle w:val="a3"/>
          <w:bCs/>
          <w:color w:val="auto"/>
        </w:rPr>
      </w:pPr>
    </w:p>
    <w:p w:rsidR="00352074" w:rsidRDefault="00352074" w:rsidP="00E27FE0">
      <w:pPr>
        <w:tabs>
          <w:tab w:val="left" w:pos="7972"/>
        </w:tabs>
        <w:ind w:firstLine="709"/>
        <w:rPr>
          <w:rStyle w:val="a3"/>
          <w:bCs/>
          <w:color w:val="auto"/>
        </w:rPr>
      </w:pPr>
    </w:p>
    <w:p w:rsidR="00352074" w:rsidRDefault="00352074" w:rsidP="00E27FE0">
      <w:pPr>
        <w:tabs>
          <w:tab w:val="left" w:pos="7972"/>
        </w:tabs>
        <w:ind w:firstLine="709"/>
        <w:rPr>
          <w:rStyle w:val="a3"/>
          <w:bCs/>
          <w:color w:val="auto"/>
        </w:rPr>
      </w:pPr>
    </w:p>
    <w:p w:rsidR="00352074" w:rsidRDefault="00352074" w:rsidP="00E27FE0">
      <w:pPr>
        <w:tabs>
          <w:tab w:val="left" w:pos="7972"/>
        </w:tabs>
        <w:ind w:firstLine="709"/>
        <w:rPr>
          <w:rStyle w:val="a3"/>
          <w:bCs/>
          <w:color w:val="auto"/>
        </w:rPr>
      </w:pPr>
    </w:p>
    <w:p w:rsidR="00352074" w:rsidRPr="00352074" w:rsidRDefault="00352074" w:rsidP="00E27FE0">
      <w:pPr>
        <w:tabs>
          <w:tab w:val="left" w:pos="7972"/>
        </w:tabs>
        <w:ind w:firstLine="709"/>
        <w:rPr>
          <w:rStyle w:val="a3"/>
          <w:bCs/>
          <w:color w:val="auto"/>
        </w:rPr>
      </w:pPr>
    </w:p>
    <w:p w:rsidR="003D3934" w:rsidRPr="00352074" w:rsidRDefault="003D3934" w:rsidP="00A51B09">
      <w:pPr>
        <w:ind w:left="6379" w:firstLine="2"/>
      </w:pPr>
    </w:p>
    <w:p w:rsidR="003D3934" w:rsidRPr="00352074" w:rsidRDefault="003D3934" w:rsidP="00A51B09">
      <w:pPr>
        <w:ind w:left="6379" w:firstLine="2"/>
      </w:pPr>
    </w:p>
    <w:p w:rsidR="003D3934" w:rsidRPr="00352074" w:rsidRDefault="003D3934" w:rsidP="00A51B09">
      <w:pPr>
        <w:ind w:left="6379" w:firstLine="2"/>
      </w:pPr>
    </w:p>
    <w:p w:rsidR="00CB7AAA" w:rsidRDefault="003D3934" w:rsidP="003D3934">
      <w:pPr>
        <w:ind w:left="6379" w:firstLine="2"/>
      </w:pPr>
      <w:r w:rsidRPr="00352074">
        <w:lastRenderedPageBreak/>
        <w:t xml:space="preserve">Приложение № 7 к решению Совета </w:t>
      </w:r>
      <w:r w:rsidR="00220813" w:rsidRPr="00352074">
        <w:t>Шигалеевского</w:t>
      </w:r>
      <w:r w:rsidRPr="00352074">
        <w:t xml:space="preserve"> сельского поселения Пестречинского муниципального района </w:t>
      </w:r>
    </w:p>
    <w:p w:rsidR="003D3934" w:rsidRPr="00352074" w:rsidRDefault="003D3934" w:rsidP="003D3934">
      <w:pPr>
        <w:ind w:left="6379" w:firstLine="2"/>
      </w:pPr>
      <w:r w:rsidRPr="00352074">
        <w:t xml:space="preserve">от </w:t>
      </w:r>
      <w:r w:rsidR="00CB7AAA">
        <w:t xml:space="preserve">__  ________  </w:t>
      </w:r>
      <w:r w:rsidRPr="00352074">
        <w:t xml:space="preserve">2021 года № </w:t>
      </w:r>
      <w:r w:rsidR="00CB7AAA">
        <w:t>__</w:t>
      </w:r>
    </w:p>
    <w:p w:rsidR="00074E0E" w:rsidRPr="00352074" w:rsidRDefault="00074E0E" w:rsidP="00A51B09">
      <w:pPr>
        <w:ind w:firstLine="709"/>
        <w:jc w:val="right"/>
        <w:rPr>
          <w:rStyle w:val="a3"/>
          <w:bCs/>
          <w:color w:val="auto"/>
        </w:rPr>
      </w:pPr>
    </w:p>
    <w:p w:rsidR="00D75942" w:rsidRPr="00352074" w:rsidRDefault="00D75942" w:rsidP="00A51B09">
      <w:pPr>
        <w:pStyle w:val="13"/>
        <w:shd w:val="clear" w:color="auto" w:fill="auto"/>
        <w:spacing w:before="0" w:line="240" w:lineRule="auto"/>
        <w:ind w:right="360"/>
        <w:rPr>
          <w:rFonts w:ascii="Arial" w:hAnsi="Arial" w:cs="Arial"/>
          <w:b w:val="0"/>
          <w:sz w:val="24"/>
          <w:szCs w:val="24"/>
        </w:rPr>
      </w:pPr>
      <w:bookmarkStart w:id="15" w:name="bookmark0"/>
      <w:r w:rsidRPr="00352074">
        <w:rPr>
          <w:rFonts w:ascii="Arial" w:hAnsi="Arial" w:cs="Arial"/>
          <w:b w:val="0"/>
          <w:sz w:val="24"/>
          <w:szCs w:val="24"/>
          <w:lang w:bidi="ru-RU"/>
        </w:rPr>
        <w:t>Порядок</w:t>
      </w:r>
      <w:bookmarkEnd w:id="15"/>
    </w:p>
    <w:p w:rsidR="00536C18" w:rsidRPr="00352074" w:rsidRDefault="00D75942" w:rsidP="00A51B09">
      <w:pPr>
        <w:pStyle w:val="42"/>
        <w:shd w:val="clear" w:color="auto" w:fill="auto"/>
        <w:spacing w:before="0" w:after="0" w:line="240" w:lineRule="auto"/>
        <w:ind w:right="360"/>
        <w:jc w:val="center"/>
        <w:rPr>
          <w:rFonts w:ascii="Arial" w:hAnsi="Arial" w:cs="Arial"/>
          <w:b w:val="0"/>
          <w:sz w:val="24"/>
          <w:szCs w:val="24"/>
          <w:lang w:bidi="ru-RU"/>
        </w:rPr>
      </w:pPr>
      <w:r w:rsidRPr="00352074">
        <w:rPr>
          <w:rFonts w:ascii="Arial" w:hAnsi="Arial" w:cs="Arial"/>
          <w:b w:val="0"/>
          <w:sz w:val="24"/>
          <w:szCs w:val="24"/>
          <w:lang w:bidi="ru-RU"/>
        </w:rPr>
        <w:t>осуществления выплаты преми</w:t>
      </w:r>
      <w:r w:rsidR="00536C18" w:rsidRPr="00352074">
        <w:rPr>
          <w:rFonts w:ascii="Arial" w:hAnsi="Arial" w:cs="Arial"/>
          <w:b w:val="0"/>
          <w:sz w:val="24"/>
          <w:szCs w:val="24"/>
          <w:lang w:bidi="ru-RU"/>
        </w:rPr>
        <w:t>й</w:t>
      </w:r>
      <w:r w:rsidRPr="00352074">
        <w:rPr>
          <w:rFonts w:ascii="Arial" w:hAnsi="Arial" w:cs="Arial"/>
          <w:b w:val="0"/>
          <w:sz w:val="24"/>
          <w:szCs w:val="24"/>
          <w:lang w:bidi="ru-RU"/>
        </w:rPr>
        <w:t xml:space="preserve"> </w:t>
      </w:r>
      <w:r w:rsidR="003D3934" w:rsidRPr="00352074">
        <w:rPr>
          <w:rFonts w:ascii="Arial" w:hAnsi="Arial" w:cs="Arial"/>
          <w:b w:val="0"/>
          <w:sz w:val="24"/>
          <w:szCs w:val="24"/>
        </w:rPr>
        <w:t>главе</w:t>
      </w:r>
      <w:r w:rsidR="00B07EDD" w:rsidRPr="00352074">
        <w:rPr>
          <w:rFonts w:ascii="Arial" w:hAnsi="Arial" w:cs="Arial"/>
          <w:b w:val="0"/>
          <w:sz w:val="24"/>
          <w:szCs w:val="24"/>
        </w:rPr>
        <w:t xml:space="preserve">, муниципальным служащим </w:t>
      </w:r>
      <w:r w:rsidR="00220813" w:rsidRPr="00352074">
        <w:rPr>
          <w:rFonts w:ascii="Arial" w:hAnsi="Arial" w:cs="Arial"/>
          <w:b w:val="0"/>
          <w:sz w:val="24"/>
          <w:szCs w:val="24"/>
        </w:rPr>
        <w:t>Шигалеевского</w:t>
      </w:r>
      <w:r w:rsidR="003D3934" w:rsidRPr="00352074">
        <w:rPr>
          <w:rFonts w:ascii="Arial" w:hAnsi="Arial" w:cs="Arial"/>
          <w:b w:val="0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</w:p>
    <w:p w:rsidR="00536C18" w:rsidRPr="00352074" w:rsidRDefault="00536C18" w:rsidP="00A51B09">
      <w:pPr>
        <w:pStyle w:val="42"/>
        <w:shd w:val="clear" w:color="auto" w:fill="auto"/>
        <w:spacing w:before="0" w:after="0" w:line="240" w:lineRule="auto"/>
        <w:ind w:right="360"/>
        <w:jc w:val="center"/>
        <w:rPr>
          <w:rFonts w:ascii="Arial" w:hAnsi="Arial" w:cs="Arial"/>
          <w:b w:val="0"/>
          <w:sz w:val="24"/>
          <w:szCs w:val="24"/>
        </w:rPr>
      </w:pPr>
    </w:p>
    <w:p w:rsidR="00A51B09" w:rsidRPr="00352074" w:rsidRDefault="00A51B09" w:rsidP="009E38F2">
      <w:pPr>
        <w:autoSpaceDE/>
        <w:autoSpaceDN/>
        <w:adjustRightInd/>
        <w:spacing w:line="317" w:lineRule="exact"/>
        <w:ind w:firstLine="709"/>
        <w:rPr>
          <w:lang w:bidi="ru-RU"/>
        </w:rPr>
      </w:pPr>
      <w:r w:rsidRPr="00352074">
        <w:rPr>
          <w:lang w:bidi="ru-RU"/>
        </w:rPr>
        <w:t xml:space="preserve">В целях повышения эффективности деятельности </w:t>
      </w:r>
      <w:r w:rsidR="000F4EF1" w:rsidRPr="00352074">
        <w:t xml:space="preserve">главы сельского поселения </w:t>
      </w:r>
      <w:r w:rsidR="006E7E3B" w:rsidRPr="00352074">
        <w:t>и муниципальных служащих,</w:t>
      </w:r>
      <w:r w:rsidR="006E7E3B" w:rsidRPr="00352074">
        <w:rPr>
          <w:lang w:bidi="ru-RU"/>
        </w:rPr>
        <w:t xml:space="preserve"> </w:t>
      </w:r>
      <w:r w:rsidRPr="00352074">
        <w:rPr>
          <w:lang w:bidi="ru-RU"/>
        </w:rPr>
        <w:t>уровня их ответственности за выполнение возложенных на органы местного самоуправления полномочий, повышения качества выполняемых задач, своевременного и добросовестного исполнения должностных обязанностей</w:t>
      </w:r>
      <w:r w:rsidR="006E7E3B" w:rsidRPr="00352074">
        <w:rPr>
          <w:lang w:bidi="ru-RU"/>
        </w:rPr>
        <w:t xml:space="preserve"> </w:t>
      </w:r>
      <w:r w:rsidRPr="00352074">
        <w:rPr>
          <w:lang w:bidi="ru-RU"/>
        </w:rPr>
        <w:t>выплачиваются премии.</w:t>
      </w:r>
    </w:p>
    <w:p w:rsidR="00A51B09" w:rsidRPr="00352074" w:rsidRDefault="00A51B09" w:rsidP="009E38F2">
      <w:pPr>
        <w:autoSpaceDE/>
        <w:autoSpaceDN/>
        <w:adjustRightInd/>
        <w:spacing w:line="317" w:lineRule="exact"/>
        <w:ind w:firstLine="709"/>
        <w:rPr>
          <w:lang w:bidi="ru-RU"/>
        </w:rPr>
      </w:pPr>
      <w:r w:rsidRPr="00352074">
        <w:rPr>
          <w:lang w:bidi="ru-RU"/>
        </w:rPr>
        <w:t>Премии могут выплачиваться единовременно, ежемесячно, ежеквартально и по результатам работы за год по решению руководителя органа местного самоуправления (муниципального органа), принятого в соответствии с настоящим Порядком.</w:t>
      </w:r>
    </w:p>
    <w:p w:rsidR="00A51B09" w:rsidRPr="00352074" w:rsidRDefault="00A51B09" w:rsidP="009E38F2">
      <w:pPr>
        <w:autoSpaceDE/>
        <w:autoSpaceDN/>
        <w:adjustRightInd/>
        <w:spacing w:line="317" w:lineRule="exact"/>
        <w:ind w:firstLine="709"/>
        <w:rPr>
          <w:lang w:bidi="ru-RU"/>
        </w:rPr>
      </w:pPr>
      <w:r w:rsidRPr="00352074">
        <w:rPr>
          <w:lang w:bidi="ru-RU"/>
        </w:rPr>
        <w:t>Выплата премий может быть приурочена:</w:t>
      </w:r>
    </w:p>
    <w:p w:rsidR="00A51B09" w:rsidRPr="00352074" w:rsidRDefault="00A51B09" w:rsidP="009E38F2">
      <w:pPr>
        <w:numPr>
          <w:ilvl w:val="0"/>
          <w:numId w:val="8"/>
        </w:numPr>
        <w:tabs>
          <w:tab w:val="left" w:pos="840"/>
        </w:tabs>
        <w:autoSpaceDE/>
        <w:autoSpaceDN/>
        <w:adjustRightInd/>
        <w:spacing w:line="317" w:lineRule="exact"/>
        <w:ind w:firstLine="709"/>
        <w:jc w:val="left"/>
        <w:rPr>
          <w:lang w:bidi="ru-RU"/>
        </w:rPr>
      </w:pPr>
      <w:r w:rsidRPr="00352074">
        <w:rPr>
          <w:lang w:bidi="ru-RU"/>
        </w:rPr>
        <w:t>по итогам работы за период;</w:t>
      </w:r>
    </w:p>
    <w:p w:rsidR="00A51B09" w:rsidRPr="00352074" w:rsidRDefault="00A51B09" w:rsidP="009E38F2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spacing w:line="317" w:lineRule="exact"/>
        <w:ind w:firstLine="709"/>
        <w:rPr>
          <w:lang w:bidi="ru-RU"/>
        </w:rPr>
      </w:pPr>
      <w:r w:rsidRPr="00352074">
        <w:rPr>
          <w:lang w:bidi="ru-RU"/>
        </w:rPr>
        <w:t>в связи с государственными праздниками, знаменательными, юбилейными, торжественными датами.</w:t>
      </w:r>
    </w:p>
    <w:p w:rsidR="00A51B09" w:rsidRPr="00352074" w:rsidRDefault="00A51B09" w:rsidP="009E38F2">
      <w:pPr>
        <w:autoSpaceDE/>
        <w:autoSpaceDN/>
        <w:adjustRightInd/>
        <w:spacing w:line="317" w:lineRule="exact"/>
        <w:ind w:firstLine="709"/>
        <w:rPr>
          <w:lang w:bidi="ru-RU"/>
        </w:rPr>
      </w:pPr>
      <w:r w:rsidRPr="00352074">
        <w:rPr>
          <w:lang w:bidi="ru-RU"/>
        </w:rPr>
        <w:t>Премии выплачиваются представителем нанимателя (работодателем) в пределах средств, предусмотренных в фонде оплаты труда органа местного самоуправления на эти цели или при наличии дополнительного дохода в бюджете муниципального образования, органа местного самоуправления (сверх фонда оплаты труда) и определяются в зависимости от:</w:t>
      </w:r>
    </w:p>
    <w:p w:rsidR="00A51B09" w:rsidRPr="00352074" w:rsidRDefault="00D34C2D" w:rsidP="009E38F2">
      <w:pPr>
        <w:tabs>
          <w:tab w:val="left" w:pos="786"/>
        </w:tabs>
        <w:autoSpaceDE/>
        <w:autoSpaceDN/>
        <w:adjustRightInd/>
        <w:spacing w:line="317" w:lineRule="exact"/>
        <w:ind w:firstLine="709"/>
        <w:rPr>
          <w:lang w:bidi="ru-RU"/>
        </w:rPr>
      </w:pPr>
      <w:r w:rsidRPr="00352074">
        <w:rPr>
          <w:lang w:bidi="ru-RU"/>
        </w:rPr>
        <w:t xml:space="preserve">- </w:t>
      </w:r>
      <w:r w:rsidR="00A51B09" w:rsidRPr="00352074">
        <w:rPr>
          <w:lang w:bidi="ru-RU"/>
        </w:rPr>
        <w:t>личного вклада работника по обеспечению выполнения задач, функций и по осуществлению полномочий, возложенных на соответствующий орган местного самоуправления и муниципальный орган;</w:t>
      </w:r>
    </w:p>
    <w:p w:rsidR="00A51B09" w:rsidRPr="00352074" w:rsidRDefault="00D34C2D" w:rsidP="009E38F2">
      <w:pPr>
        <w:tabs>
          <w:tab w:val="left" w:pos="786"/>
        </w:tabs>
        <w:autoSpaceDE/>
        <w:autoSpaceDN/>
        <w:adjustRightInd/>
        <w:spacing w:line="317" w:lineRule="exact"/>
        <w:ind w:firstLine="709"/>
        <w:rPr>
          <w:lang w:bidi="ru-RU"/>
        </w:rPr>
      </w:pPr>
      <w:r w:rsidRPr="00352074">
        <w:rPr>
          <w:lang w:bidi="ru-RU"/>
        </w:rPr>
        <w:t xml:space="preserve">- </w:t>
      </w:r>
      <w:r w:rsidR="00A51B09" w:rsidRPr="00352074">
        <w:rPr>
          <w:lang w:bidi="ru-RU"/>
        </w:rPr>
        <w:t>степени сложности, важности и качества выполнения работником заданий, эффективности достигнутых результатов;</w:t>
      </w:r>
    </w:p>
    <w:p w:rsidR="00A51B09" w:rsidRPr="00352074" w:rsidRDefault="00D34C2D" w:rsidP="009E38F2">
      <w:pPr>
        <w:tabs>
          <w:tab w:val="left" w:pos="844"/>
        </w:tabs>
        <w:autoSpaceDE/>
        <w:autoSpaceDN/>
        <w:adjustRightInd/>
        <w:spacing w:line="317" w:lineRule="exact"/>
        <w:ind w:firstLine="709"/>
        <w:rPr>
          <w:lang w:bidi="ru-RU"/>
        </w:rPr>
      </w:pPr>
      <w:r w:rsidRPr="00352074">
        <w:rPr>
          <w:lang w:bidi="ru-RU"/>
        </w:rPr>
        <w:t xml:space="preserve">- </w:t>
      </w:r>
      <w:r w:rsidR="00A51B09" w:rsidRPr="00352074">
        <w:rPr>
          <w:lang w:bidi="ru-RU"/>
        </w:rPr>
        <w:t>результатов исполнения работником должностной инструкции;</w:t>
      </w:r>
    </w:p>
    <w:p w:rsidR="00A51B09" w:rsidRPr="00352074" w:rsidRDefault="00D34C2D" w:rsidP="009E38F2">
      <w:pPr>
        <w:tabs>
          <w:tab w:val="left" w:pos="844"/>
        </w:tabs>
        <w:autoSpaceDE/>
        <w:autoSpaceDN/>
        <w:adjustRightInd/>
        <w:spacing w:line="317" w:lineRule="exact"/>
        <w:ind w:firstLine="709"/>
        <w:rPr>
          <w:lang w:bidi="ru-RU"/>
        </w:rPr>
      </w:pPr>
      <w:r w:rsidRPr="00352074">
        <w:rPr>
          <w:lang w:bidi="ru-RU"/>
        </w:rPr>
        <w:t xml:space="preserve">- </w:t>
      </w:r>
      <w:r w:rsidR="00A51B09" w:rsidRPr="00352074">
        <w:rPr>
          <w:lang w:bidi="ru-RU"/>
        </w:rPr>
        <w:t>соблюдения трудовой дисциплины.</w:t>
      </w:r>
    </w:p>
    <w:p w:rsidR="00A51B09" w:rsidRPr="00352074" w:rsidRDefault="00A51B09" w:rsidP="009E38F2">
      <w:pPr>
        <w:autoSpaceDE/>
        <w:autoSpaceDN/>
        <w:adjustRightInd/>
        <w:spacing w:line="317" w:lineRule="exact"/>
        <w:ind w:firstLine="709"/>
        <w:rPr>
          <w:lang w:bidi="ru-RU"/>
        </w:rPr>
      </w:pPr>
      <w:r w:rsidRPr="00352074">
        <w:rPr>
          <w:lang w:bidi="ru-RU"/>
        </w:rPr>
        <w:t>Размеры премий могут устанавливаться в абсолютном размере (рублях), а также в кратности к денежному содержанию или должностным окладам по замещаемой должности.</w:t>
      </w:r>
    </w:p>
    <w:p w:rsidR="00BB0097" w:rsidRPr="00352074" w:rsidRDefault="00D34C2D" w:rsidP="009E38F2">
      <w:pPr>
        <w:ind w:firstLine="709"/>
      </w:pPr>
      <w:r w:rsidRPr="00352074">
        <w:rPr>
          <w:rFonts w:eastAsia="Microsoft Sans Serif"/>
          <w:lang w:bidi="ru-RU"/>
        </w:rPr>
        <w:t>Ежемесячные, ежеквартальные и премии по результатам работы за год могут быть снижены представителем нанимателя (работодателем) по следующим показателям:</w:t>
      </w:r>
    </w:p>
    <w:p w:rsidR="00D75942" w:rsidRPr="00352074" w:rsidRDefault="00D34C2D" w:rsidP="009E38F2">
      <w:pPr>
        <w:ind w:firstLine="709"/>
      </w:pPr>
      <w:r w:rsidRPr="00352074">
        <w:rPr>
          <w:rFonts w:eastAsia="Microsoft Sans Serif"/>
          <w:lang w:bidi="ru-RU"/>
        </w:rPr>
        <w:t>- за несвоевременное и некачественное выполнение поручений главы муниципального района, руководителя органа местного самоуправления, руководителя структурного подразделения на основании докладной записки;</w:t>
      </w:r>
    </w:p>
    <w:p w:rsidR="00074E0E" w:rsidRPr="00352074" w:rsidRDefault="00D34C2D" w:rsidP="009E38F2">
      <w:pPr>
        <w:ind w:firstLine="709"/>
        <w:rPr>
          <w:rFonts w:eastAsia="Microsoft Sans Serif"/>
          <w:lang w:bidi="ru-RU"/>
        </w:rPr>
      </w:pPr>
      <w:r w:rsidRPr="00352074">
        <w:rPr>
          <w:rStyle w:val="a3"/>
          <w:bCs/>
          <w:color w:val="auto"/>
        </w:rPr>
        <w:tab/>
        <w:t xml:space="preserve">- </w:t>
      </w:r>
      <w:r w:rsidRPr="00352074">
        <w:rPr>
          <w:rFonts w:eastAsia="Microsoft Sans Serif"/>
          <w:lang w:bidi="ru-RU"/>
        </w:rPr>
        <w:t>исполнителям долгосрочных муниципальных программ и ответственным за реализацию региональных и федеральных программ за несвоевременную и некачественную реализацию программы или ее отдельных мероприятий, не обеспечивающим эффективное и целевое использование средств бюджета района, направленных на реализацию программы;</w:t>
      </w:r>
    </w:p>
    <w:p w:rsidR="00D34C2D" w:rsidRPr="00352074" w:rsidRDefault="00D34C2D" w:rsidP="009E38F2">
      <w:pPr>
        <w:ind w:firstLine="709"/>
        <w:rPr>
          <w:rFonts w:eastAsia="Microsoft Sans Serif"/>
          <w:lang w:bidi="ru-RU"/>
        </w:rPr>
      </w:pPr>
      <w:r w:rsidRPr="00352074">
        <w:rPr>
          <w:rFonts w:eastAsia="Microsoft Sans Serif"/>
          <w:lang w:bidi="ru-RU"/>
        </w:rPr>
        <w:tab/>
        <w:t xml:space="preserve">- за некачественное выполнение срочных и особо важных протокольных поручений </w:t>
      </w:r>
      <w:r w:rsidRPr="00352074">
        <w:rPr>
          <w:rFonts w:eastAsia="Microsoft Sans Serif"/>
          <w:lang w:bidi="ru-RU"/>
        </w:rPr>
        <w:lastRenderedPageBreak/>
        <w:t>главы муниципального района, руководителя органа местного самоуправления.</w:t>
      </w:r>
    </w:p>
    <w:p w:rsidR="00D34C2D" w:rsidRPr="00352074" w:rsidRDefault="00D34C2D" w:rsidP="009E38F2">
      <w:pPr>
        <w:ind w:firstLine="709"/>
        <w:rPr>
          <w:rFonts w:eastAsia="Microsoft Sans Serif"/>
          <w:lang w:bidi="ru-RU"/>
        </w:rPr>
      </w:pPr>
      <w:r w:rsidRPr="00352074">
        <w:rPr>
          <w:rFonts w:eastAsia="Microsoft Sans Serif"/>
          <w:lang w:bidi="ru-RU"/>
        </w:rPr>
        <w:tab/>
        <w:t>Ежеквартальная премия не выплачивается лицам, находящимся на момент выплаты:</w:t>
      </w:r>
    </w:p>
    <w:p w:rsidR="00D34C2D" w:rsidRPr="00352074" w:rsidRDefault="00D34C2D" w:rsidP="009E38F2">
      <w:pPr>
        <w:ind w:firstLine="709"/>
        <w:rPr>
          <w:rFonts w:eastAsia="Microsoft Sans Serif"/>
          <w:lang w:bidi="ru-RU"/>
        </w:rPr>
      </w:pPr>
      <w:r w:rsidRPr="00352074">
        <w:rPr>
          <w:rFonts w:eastAsia="Microsoft Sans Serif"/>
          <w:lang w:bidi="ru-RU"/>
        </w:rPr>
        <w:tab/>
        <w:t>в отпуске по уходу за ребенком;</w:t>
      </w:r>
    </w:p>
    <w:p w:rsidR="00074E0E" w:rsidRPr="00352074" w:rsidRDefault="00D34C2D" w:rsidP="009E38F2">
      <w:pPr>
        <w:ind w:firstLine="709"/>
        <w:rPr>
          <w:rStyle w:val="a3"/>
          <w:bCs/>
          <w:color w:val="auto"/>
        </w:rPr>
      </w:pPr>
      <w:r w:rsidRPr="00352074">
        <w:rPr>
          <w:rFonts w:eastAsia="Microsoft Sans Serif"/>
          <w:lang w:bidi="ru-RU"/>
        </w:rPr>
        <w:tab/>
        <w:t xml:space="preserve">в отпуске без сохранения денежного содержания продолжительностью </w:t>
      </w:r>
      <w:r w:rsidR="001D0643" w:rsidRPr="00352074">
        <w:rPr>
          <w:rFonts w:eastAsia="Microsoft Sans Serif"/>
          <w:lang w:bidi="ru-RU"/>
        </w:rPr>
        <w:t xml:space="preserve">три и </w:t>
      </w:r>
      <w:r w:rsidRPr="00352074">
        <w:rPr>
          <w:rFonts w:eastAsia="Microsoft Sans Serif"/>
          <w:lang w:bidi="ru-RU"/>
        </w:rPr>
        <w:t xml:space="preserve">более </w:t>
      </w:r>
      <w:r w:rsidR="001D0643" w:rsidRPr="00352074">
        <w:rPr>
          <w:rFonts w:eastAsia="Microsoft Sans Serif"/>
          <w:lang w:bidi="ru-RU"/>
        </w:rPr>
        <w:t>м</w:t>
      </w:r>
      <w:r w:rsidRPr="00352074">
        <w:rPr>
          <w:rFonts w:eastAsia="Microsoft Sans Serif"/>
          <w:lang w:bidi="ru-RU"/>
        </w:rPr>
        <w:t>есяцев.</w:t>
      </w:r>
    </w:p>
    <w:p w:rsidR="00074E0E" w:rsidRPr="00352074" w:rsidRDefault="00074E0E" w:rsidP="00A51B09">
      <w:pPr>
        <w:ind w:firstLine="709"/>
        <w:jc w:val="right"/>
        <w:rPr>
          <w:rStyle w:val="a3"/>
          <w:bCs/>
          <w:color w:val="auto"/>
        </w:rPr>
      </w:pPr>
    </w:p>
    <w:p w:rsidR="00074E0E" w:rsidRPr="00352074" w:rsidRDefault="00074E0E" w:rsidP="00A51B09">
      <w:pPr>
        <w:ind w:firstLine="709"/>
        <w:jc w:val="right"/>
        <w:rPr>
          <w:rStyle w:val="a3"/>
          <w:bCs/>
          <w:color w:val="auto"/>
        </w:rPr>
      </w:pPr>
    </w:p>
    <w:p w:rsidR="00BC34E5" w:rsidRPr="00352074" w:rsidRDefault="00BC34E5" w:rsidP="00A51B09">
      <w:pPr>
        <w:ind w:firstLine="709"/>
        <w:jc w:val="right"/>
        <w:rPr>
          <w:rStyle w:val="a3"/>
          <w:bCs/>
          <w:color w:val="auto"/>
        </w:rPr>
      </w:pPr>
    </w:p>
    <w:p w:rsidR="00BC34E5" w:rsidRPr="00352074" w:rsidRDefault="00BC34E5" w:rsidP="00A51B09">
      <w:pPr>
        <w:ind w:firstLine="709"/>
        <w:jc w:val="right"/>
        <w:rPr>
          <w:rStyle w:val="a3"/>
          <w:bCs/>
          <w:color w:val="auto"/>
        </w:rPr>
      </w:pPr>
    </w:p>
    <w:p w:rsidR="00BC34E5" w:rsidRPr="00352074" w:rsidRDefault="00BC34E5" w:rsidP="00A51B09">
      <w:pPr>
        <w:ind w:firstLine="709"/>
        <w:jc w:val="right"/>
        <w:rPr>
          <w:rStyle w:val="a3"/>
          <w:bCs/>
          <w:color w:val="auto"/>
        </w:rPr>
      </w:pPr>
    </w:p>
    <w:p w:rsidR="00BC34E5" w:rsidRPr="00352074" w:rsidRDefault="00BC34E5" w:rsidP="00A51B09">
      <w:pPr>
        <w:ind w:firstLine="709"/>
        <w:jc w:val="right"/>
        <w:rPr>
          <w:rStyle w:val="a3"/>
          <w:bCs/>
          <w:color w:val="auto"/>
        </w:rPr>
      </w:pPr>
    </w:p>
    <w:p w:rsidR="00BC34E5" w:rsidRPr="00352074" w:rsidRDefault="00BC34E5" w:rsidP="00A51B09">
      <w:pPr>
        <w:ind w:firstLine="709"/>
        <w:jc w:val="right"/>
        <w:rPr>
          <w:rStyle w:val="a3"/>
          <w:bCs/>
          <w:color w:val="auto"/>
        </w:rPr>
      </w:pPr>
    </w:p>
    <w:p w:rsidR="00BC34E5" w:rsidRPr="00352074" w:rsidRDefault="00BC34E5" w:rsidP="00A51B09">
      <w:pPr>
        <w:ind w:firstLine="709"/>
        <w:jc w:val="right"/>
        <w:rPr>
          <w:rStyle w:val="a3"/>
          <w:bCs/>
          <w:color w:val="auto"/>
        </w:rPr>
      </w:pPr>
    </w:p>
    <w:p w:rsidR="00BC34E5" w:rsidRPr="00352074" w:rsidRDefault="00BC34E5" w:rsidP="00A51B09">
      <w:pPr>
        <w:ind w:firstLine="709"/>
        <w:jc w:val="right"/>
        <w:rPr>
          <w:rStyle w:val="a3"/>
          <w:bCs/>
          <w:color w:val="auto"/>
        </w:rPr>
      </w:pPr>
    </w:p>
    <w:p w:rsidR="00BC34E5" w:rsidRPr="00352074" w:rsidRDefault="00BC34E5" w:rsidP="00A51B09">
      <w:pPr>
        <w:ind w:firstLine="709"/>
        <w:jc w:val="right"/>
        <w:rPr>
          <w:rStyle w:val="a3"/>
          <w:bCs/>
          <w:color w:val="auto"/>
        </w:rPr>
      </w:pPr>
    </w:p>
    <w:p w:rsidR="00BC34E5" w:rsidRPr="00352074" w:rsidRDefault="00BC34E5" w:rsidP="00A51B09">
      <w:pPr>
        <w:ind w:firstLine="709"/>
        <w:jc w:val="right"/>
        <w:rPr>
          <w:rStyle w:val="a3"/>
          <w:bCs/>
          <w:color w:val="auto"/>
        </w:rPr>
      </w:pPr>
    </w:p>
    <w:p w:rsidR="00BC34E5" w:rsidRPr="00352074" w:rsidRDefault="00BC34E5" w:rsidP="00A51B09">
      <w:pPr>
        <w:ind w:firstLine="709"/>
        <w:jc w:val="right"/>
        <w:rPr>
          <w:rStyle w:val="a3"/>
          <w:bCs/>
          <w:color w:val="auto"/>
        </w:rPr>
      </w:pPr>
    </w:p>
    <w:p w:rsidR="00BC34E5" w:rsidRPr="00352074" w:rsidRDefault="00BC34E5" w:rsidP="00A51B09">
      <w:pPr>
        <w:ind w:firstLine="709"/>
        <w:jc w:val="right"/>
        <w:rPr>
          <w:rStyle w:val="a3"/>
          <w:bCs/>
          <w:color w:val="auto"/>
        </w:rPr>
      </w:pPr>
    </w:p>
    <w:p w:rsidR="00BC34E5" w:rsidRPr="00352074" w:rsidRDefault="00BC34E5" w:rsidP="00A51B09">
      <w:pPr>
        <w:ind w:firstLine="709"/>
        <w:jc w:val="right"/>
        <w:rPr>
          <w:rStyle w:val="a3"/>
          <w:bCs/>
          <w:color w:val="auto"/>
        </w:rPr>
      </w:pPr>
    </w:p>
    <w:p w:rsidR="00BC34E5" w:rsidRPr="00352074" w:rsidRDefault="00BC34E5" w:rsidP="00A51B09">
      <w:pPr>
        <w:ind w:firstLine="709"/>
        <w:jc w:val="right"/>
        <w:rPr>
          <w:rStyle w:val="a3"/>
          <w:bCs/>
          <w:color w:val="auto"/>
        </w:rPr>
      </w:pPr>
    </w:p>
    <w:p w:rsidR="00BC34E5" w:rsidRPr="00352074" w:rsidRDefault="00BC34E5" w:rsidP="00A51B09">
      <w:pPr>
        <w:ind w:firstLine="709"/>
        <w:jc w:val="right"/>
        <w:rPr>
          <w:rStyle w:val="a3"/>
          <w:bCs/>
          <w:color w:val="auto"/>
        </w:rPr>
      </w:pPr>
    </w:p>
    <w:p w:rsidR="00BC34E5" w:rsidRPr="00352074" w:rsidRDefault="00BC34E5" w:rsidP="00A51B09">
      <w:pPr>
        <w:ind w:firstLine="709"/>
        <w:jc w:val="right"/>
        <w:rPr>
          <w:rStyle w:val="a3"/>
          <w:bCs/>
          <w:color w:val="auto"/>
        </w:rPr>
      </w:pPr>
    </w:p>
    <w:p w:rsidR="00BC34E5" w:rsidRPr="00352074" w:rsidRDefault="00BC34E5" w:rsidP="00A51B09">
      <w:pPr>
        <w:ind w:firstLine="709"/>
        <w:jc w:val="right"/>
        <w:rPr>
          <w:rStyle w:val="a3"/>
          <w:bCs/>
          <w:color w:val="auto"/>
        </w:rPr>
      </w:pPr>
    </w:p>
    <w:p w:rsidR="00BC34E5" w:rsidRPr="00352074" w:rsidRDefault="00BC34E5" w:rsidP="00A51B09">
      <w:pPr>
        <w:ind w:firstLine="709"/>
        <w:jc w:val="right"/>
        <w:rPr>
          <w:rStyle w:val="a3"/>
          <w:bCs/>
          <w:color w:val="auto"/>
        </w:rPr>
      </w:pPr>
    </w:p>
    <w:p w:rsidR="00BC34E5" w:rsidRPr="00352074" w:rsidRDefault="00BC34E5" w:rsidP="00A51B09">
      <w:pPr>
        <w:ind w:firstLine="709"/>
        <w:jc w:val="right"/>
        <w:rPr>
          <w:rStyle w:val="a3"/>
          <w:bCs/>
          <w:color w:val="auto"/>
        </w:rPr>
      </w:pPr>
    </w:p>
    <w:p w:rsidR="00BC34E5" w:rsidRPr="00352074" w:rsidRDefault="00BC34E5" w:rsidP="00A51B09">
      <w:pPr>
        <w:ind w:firstLine="709"/>
        <w:jc w:val="right"/>
        <w:rPr>
          <w:rStyle w:val="a3"/>
          <w:bCs/>
          <w:color w:val="auto"/>
        </w:rPr>
      </w:pPr>
    </w:p>
    <w:p w:rsidR="002C71DF" w:rsidRPr="00352074" w:rsidRDefault="002C71DF" w:rsidP="00A51B09">
      <w:pPr>
        <w:ind w:firstLine="709"/>
        <w:jc w:val="right"/>
        <w:rPr>
          <w:rStyle w:val="a3"/>
          <w:bCs/>
          <w:color w:val="auto"/>
        </w:rPr>
      </w:pPr>
    </w:p>
    <w:p w:rsidR="002C71DF" w:rsidRPr="00352074" w:rsidRDefault="002C71DF" w:rsidP="00A51B09">
      <w:pPr>
        <w:ind w:firstLine="709"/>
        <w:jc w:val="right"/>
        <w:rPr>
          <w:rStyle w:val="a3"/>
          <w:bCs/>
          <w:color w:val="auto"/>
        </w:rPr>
      </w:pPr>
    </w:p>
    <w:p w:rsidR="002C71DF" w:rsidRPr="00352074" w:rsidRDefault="002C71DF" w:rsidP="00A51B09">
      <w:pPr>
        <w:ind w:firstLine="709"/>
        <w:jc w:val="right"/>
        <w:rPr>
          <w:rStyle w:val="a3"/>
          <w:bCs/>
          <w:color w:val="auto"/>
        </w:rPr>
      </w:pPr>
    </w:p>
    <w:p w:rsidR="002C71DF" w:rsidRPr="00352074" w:rsidRDefault="002C71DF" w:rsidP="00A51B09">
      <w:pPr>
        <w:ind w:firstLine="709"/>
        <w:jc w:val="right"/>
        <w:rPr>
          <w:rStyle w:val="a3"/>
          <w:bCs/>
          <w:color w:val="auto"/>
        </w:rPr>
      </w:pPr>
    </w:p>
    <w:p w:rsidR="002C71DF" w:rsidRPr="00352074" w:rsidRDefault="002C71DF" w:rsidP="00A51B09">
      <w:pPr>
        <w:ind w:firstLine="709"/>
        <w:jc w:val="right"/>
        <w:rPr>
          <w:rStyle w:val="a3"/>
          <w:bCs/>
          <w:color w:val="auto"/>
        </w:rPr>
      </w:pPr>
    </w:p>
    <w:p w:rsidR="009E38F2" w:rsidRPr="00352074" w:rsidRDefault="009E38F2" w:rsidP="00A51B09">
      <w:pPr>
        <w:ind w:firstLine="709"/>
        <w:jc w:val="right"/>
        <w:rPr>
          <w:rStyle w:val="a3"/>
          <w:bCs/>
          <w:color w:val="auto"/>
        </w:rPr>
      </w:pPr>
    </w:p>
    <w:p w:rsidR="009E38F2" w:rsidRDefault="009E38F2" w:rsidP="00A51B09">
      <w:pPr>
        <w:ind w:firstLine="709"/>
        <w:jc w:val="right"/>
        <w:rPr>
          <w:rStyle w:val="a3"/>
          <w:bCs/>
          <w:color w:val="auto"/>
        </w:rPr>
      </w:pPr>
    </w:p>
    <w:p w:rsidR="00352074" w:rsidRDefault="00352074" w:rsidP="00A51B09">
      <w:pPr>
        <w:ind w:firstLine="709"/>
        <w:jc w:val="right"/>
        <w:rPr>
          <w:rStyle w:val="a3"/>
          <w:bCs/>
          <w:color w:val="auto"/>
        </w:rPr>
      </w:pPr>
    </w:p>
    <w:p w:rsidR="00352074" w:rsidRDefault="00352074" w:rsidP="00A51B09">
      <w:pPr>
        <w:ind w:firstLine="709"/>
        <w:jc w:val="right"/>
        <w:rPr>
          <w:rStyle w:val="a3"/>
          <w:bCs/>
          <w:color w:val="auto"/>
        </w:rPr>
      </w:pPr>
    </w:p>
    <w:p w:rsidR="00352074" w:rsidRDefault="00352074" w:rsidP="00A51B09">
      <w:pPr>
        <w:ind w:firstLine="709"/>
        <w:jc w:val="right"/>
        <w:rPr>
          <w:rStyle w:val="a3"/>
          <w:bCs/>
          <w:color w:val="auto"/>
        </w:rPr>
      </w:pPr>
    </w:p>
    <w:p w:rsidR="00352074" w:rsidRDefault="00352074" w:rsidP="00A51B09">
      <w:pPr>
        <w:ind w:firstLine="709"/>
        <w:jc w:val="right"/>
        <w:rPr>
          <w:rStyle w:val="a3"/>
          <w:bCs/>
          <w:color w:val="auto"/>
        </w:rPr>
      </w:pPr>
    </w:p>
    <w:p w:rsidR="00352074" w:rsidRDefault="00352074" w:rsidP="00A51B09">
      <w:pPr>
        <w:ind w:firstLine="709"/>
        <w:jc w:val="right"/>
        <w:rPr>
          <w:rStyle w:val="a3"/>
          <w:bCs/>
          <w:color w:val="auto"/>
        </w:rPr>
      </w:pPr>
    </w:p>
    <w:p w:rsidR="00352074" w:rsidRDefault="00352074" w:rsidP="00A51B09">
      <w:pPr>
        <w:ind w:firstLine="709"/>
        <w:jc w:val="right"/>
        <w:rPr>
          <w:rStyle w:val="a3"/>
          <w:bCs/>
          <w:color w:val="auto"/>
        </w:rPr>
      </w:pPr>
    </w:p>
    <w:p w:rsidR="00352074" w:rsidRDefault="00352074" w:rsidP="00A51B09">
      <w:pPr>
        <w:ind w:firstLine="709"/>
        <w:jc w:val="right"/>
        <w:rPr>
          <w:rStyle w:val="a3"/>
          <w:bCs/>
          <w:color w:val="auto"/>
        </w:rPr>
      </w:pPr>
    </w:p>
    <w:p w:rsidR="00352074" w:rsidRDefault="00352074" w:rsidP="00A51B09">
      <w:pPr>
        <w:ind w:firstLine="709"/>
        <w:jc w:val="right"/>
        <w:rPr>
          <w:rStyle w:val="a3"/>
          <w:bCs/>
          <w:color w:val="auto"/>
        </w:rPr>
      </w:pPr>
    </w:p>
    <w:p w:rsidR="00352074" w:rsidRDefault="00352074" w:rsidP="00A51B09">
      <w:pPr>
        <w:ind w:firstLine="709"/>
        <w:jc w:val="right"/>
        <w:rPr>
          <w:rStyle w:val="a3"/>
          <w:bCs/>
          <w:color w:val="auto"/>
        </w:rPr>
      </w:pPr>
    </w:p>
    <w:p w:rsidR="00352074" w:rsidRDefault="00352074" w:rsidP="00A51B09">
      <w:pPr>
        <w:ind w:firstLine="709"/>
        <w:jc w:val="right"/>
        <w:rPr>
          <w:rStyle w:val="a3"/>
          <w:bCs/>
          <w:color w:val="auto"/>
        </w:rPr>
      </w:pPr>
    </w:p>
    <w:p w:rsidR="00352074" w:rsidRDefault="00352074" w:rsidP="00A51B09">
      <w:pPr>
        <w:ind w:firstLine="709"/>
        <w:jc w:val="right"/>
        <w:rPr>
          <w:rStyle w:val="a3"/>
          <w:bCs/>
          <w:color w:val="auto"/>
        </w:rPr>
      </w:pPr>
    </w:p>
    <w:p w:rsidR="00352074" w:rsidRPr="00352074" w:rsidRDefault="00352074" w:rsidP="00A51B09">
      <w:pPr>
        <w:ind w:firstLine="709"/>
        <w:jc w:val="right"/>
        <w:rPr>
          <w:rStyle w:val="a3"/>
          <w:bCs/>
          <w:color w:val="auto"/>
        </w:rPr>
      </w:pPr>
    </w:p>
    <w:p w:rsidR="009E38F2" w:rsidRPr="00352074" w:rsidRDefault="009E38F2" w:rsidP="00A51B09">
      <w:pPr>
        <w:ind w:firstLine="709"/>
        <w:jc w:val="right"/>
        <w:rPr>
          <w:rStyle w:val="a3"/>
          <w:bCs/>
          <w:color w:val="auto"/>
        </w:rPr>
      </w:pPr>
    </w:p>
    <w:p w:rsidR="00BC34E5" w:rsidRPr="00352074" w:rsidRDefault="00BC34E5" w:rsidP="00A51B09">
      <w:pPr>
        <w:ind w:firstLine="709"/>
        <w:jc w:val="right"/>
        <w:rPr>
          <w:rStyle w:val="a3"/>
          <w:bCs/>
          <w:color w:val="auto"/>
        </w:rPr>
      </w:pPr>
    </w:p>
    <w:p w:rsidR="006E7E3B" w:rsidRPr="00352074" w:rsidRDefault="006E7E3B" w:rsidP="00A51B09">
      <w:pPr>
        <w:ind w:firstLine="709"/>
        <w:jc w:val="right"/>
        <w:rPr>
          <w:rStyle w:val="a3"/>
          <w:bCs/>
          <w:color w:val="auto"/>
        </w:rPr>
      </w:pPr>
    </w:p>
    <w:p w:rsidR="00B07EDD" w:rsidRPr="00352074" w:rsidRDefault="00B07EDD" w:rsidP="00A51B09">
      <w:pPr>
        <w:ind w:firstLine="709"/>
        <w:jc w:val="right"/>
        <w:rPr>
          <w:rStyle w:val="a3"/>
          <w:bCs/>
          <w:color w:val="auto"/>
        </w:rPr>
      </w:pPr>
    </w:p>
    <w:p w:rsidR="00B07EDD" w:rsidRPr="00352074" w:rsidRDefault="00B07EDD" w:rsidP="00A51B09">
      <w:pPr>
        <w:ind w:firstLine="709"/>
        <w:jc w:val="right"/>
        <w:rPr>
          <w:rStyle w:val="a3"/>
          <w:bCs/>
          <w:color w:val="auto"/>
        </w:rPr>
      </w:pPr>
    </w:p>
    <w:p w:rsidR="006E7E3B" w:rsidRPr="00352074" w:rsidRDefault="006E7E3B" w:rsidP="00A51B09">
      <w:pPr>
        <w:ind w:firstLine="709"/>
        <w:jc w:val="right"/>
        <w:rPr>
          <w:rStyle w:val="a3"/>
          <w:bCs/>
          <w:color w:val="auto"/>
        </w:rPr>
      </w:pPr>
    </w:p>
    <w:bookmarkEnd w:id="12"/>
    <w:p w:rsidR="00CB7AAA" w:rsidRDefault="000F4EF1" w:rsidP="000F4EF1">
      <w:pPr>
        <w:ind w:left="6379" w:firstLine="2"/>
      </w:pPr>
      <w:r w:rsidRPr="00352074">
        <w:lastRenderedPageBreak/>
        <w:t xml:space="preserve">Приложение № 8 к решению Совета </w:t>
      </w:r>
      <w:r w:rsidR="00220813" w:rsidRPr="00352074">
        <w:t>Шигалеевского</w:t>
      </w:r>
      <w:r w:rsidRPr="00352074">
        <w:t xml:space="preserve"> сельского поселения Пестречинского муниципального района </w:t>
      </w:r>
    </w:p>
    <w:p w:rsidR="000F4EF1" w:rsidRPr="00352074" w:rsidRDefault="000F4EF1" w:rsidP="000F4EF1">
      <w:pPr>
        <w:ind w:left="6379" w:firstLine="2"/>
      </w:pPr>
      <w:r w:rsidRPr="00352074">
        <w:t xml:space="preserve">от </w:t>
      </w:r>
      <w:r w:rsidR="00CB7AAA">
        <w:t xml:space="preserve">__ ________ </w:t>
      </w:r>
      <w:r w:rsidRPr="00352074">
        <w:t xml:space="preserve"> 2021 года № </w:t>
      </w:r>
      <w:r w:rsidR="00CB7AAA">
        <w:t>__</w:t>
      </w:r>
    </w:p>
    <w:p w:rsidR="00F05011" w:rsidRPr="00352074" w:rsidRDefault="00F05011" w:rsidP="00A51B09">
      <w:pPr>
        <w:pStyle w:val="1"/>
        <w:spacing w:before="0" w:after="0"/>
        <w:ind w:firstLine="709"/>
        <w:rPr>
          <w:color w:val="auto"/>
        </w:rPr>
      </w:pPr>
    </w:p>
    <w:p w:rsidR="00616810" w:rsidRPr="00352074" w:rsidRDefault="00616810" w:rsidP="00A51B09">
      <w:pPr>
        <w:pStyle w:val="1"/>
        <w:spacing w:before="0" w:after="0"/>
        <w:rPr>
          <w:b w:val="0"/>
          <w:color w:val="auto"/>
        </w:rPr>
      </w:pPr>
      <w:r w:rsidRPr="00352074">
        <w:rPr>
          <w:b w:val="0"/>
          <w:color w:val="auto"/>
        </w:rPr>
        <w:t>П</w:t>
      </w:r>
      <w:r w:rsidR="002F7280" w:rsidRPr="00352074">
        <w:rPr>
          <w:b w:val="0"/>
          <w:color w:val="auto"/>
        </w:rPr>
        <w:t>оряд</w:t>
      </w:r>
      <w:r w:rsidRPr="00352074">
        <w:rPr>
          <w:b w:val="0"/>
          <w:color w:val="auto"/>
        </w:rPr>
        <w:t>ок</w:t>
      </w:r>
      <w:r w:rsidR="002F7280" w:rsidRPr="00352074">
        <w:rPr>
          <w:b w:val="0"/>
          <w:color w:val="auto"/>
        </w:rPr>
        <w:t xml:space="preserve"> и размер</w:t>
      </w:r>
      <w:r w:rsidRPr="00352074">
        <w:rPr>
          <w:b w:val="0"/>
          <w:color w:val="auto"/>
        </w:rPr>
        <w:t>ы</w:t>
      </w:r>
      <w:r w:rsidR="002F7280" w:rsidRPr="00352074">
        <w:rPr>
          <w:b w:val="0"/>
          <w:color w:val="auto"/>
        </w:rPr>
        <w:t xml:space="preserve"> формирования </w:t>
      </w:r>
    </w:p>
    <w:p w:rsidR="002F7280" w:rsidRPr="00352074" w:rsidRDefault="002F7280" w:rsidP="00B07EDD">
      <w:pPr>
        <w:pStyle w:val="1"/>
        <w:spacing w:before="0" w:after="0"/>
        <w:rPr>
          <w:b w:val="0"/>
          <w:color w:val="auto"/>
        </w:rPr>
      </w:pPr>
      <w:r w:rsidRPr="00352074">
        <w:rPr>
          <w:b w:val="0"/>
          <w:color w:val="auto"/>
        </w:rPr>
        <w:t xml:space="preserve">фонда оплаты труда муниципальных служащих </w:t>
      </w:r>
      <w:r w:rsidR="00220813" w:rsidRPr="00352074">
        <w:rPr>
          <w:b w:val="0"/>
          <w:color w:val="auto"/>
        </w:rPr>
        <w:t>Шигалеевского</w:t>
      </w:r>
      <w:r w:rsidR="00B07EDD" w:rsidRPr="00352074">
        <w:rPr>
          <w:b w:val="0"/>
          <w:color w:val="auto"/>
        </w:rPr>
        <w:t xml:space="preserve"> сельского поселения Пестречинского муниципального района Республики Татарстан</w:t>
      </w:r>
    </w:p>
    <w:p w:rsidR="002F7280" w:rsidRPr="00352074" w:rsidRDefault="002F7280" w:rsidP="00A51B09">
      <w:pPr>
        <w:ind w:firstLine="709"/>
      </w:pPr>
    </w:p>
    <w:p w:rsidR="00616810" w:rsidRPr="00352074" w:rsidRDefault="00616810" w:rsidP="00A51B09">
      <w:r w:rsidRPr="00352074">
        <w:t xml:space="preserve">При </w:t>
      </w:r>
      <w:r w:rsidR="006F3CBC" w:rsidRPr="00352074">
        <w:t>формировании фонда</w:t>
      </w:r>
      <w:r w:rsidRPr="00352074">
        <w:t xml:space="preserve"> оплаты труда муниципальных служащих сверх сумм средств, направляемых для выплаты должностных окладов, предусматриваются средства для выплаты (</w:t>
      </w:r>
      <w:r w:rsidR="006F3CBC" w:rsidRPr="00352074">
        <w:t xml:space="preserve">исходя из 12 должностных окладов </w:t>
      </w:r>
      <w:r w:rsidRPr="00352074">
        <w:t>в расчете на год):</w:t>
      </w:r>
    </w:p>
    <w:p w:rsidR="00616810" w:rsidRPr="00352074" w:rsidRDefault="00616810" w:rsidP="00A51B09">
      <w:r w:rsidRPr="00352074">
        <w:t xml:space="preserve">1) ежемесячной надбавки за классный чин – в размере, не </w:t>
      </w:r>
      <w:r w:rsidR="006F3CBC" w:rsidRPr="00352074">
        <w:t>превышающем четырех процентов должностных</w:t>
      </w:r>
      <w:r w:rsidRPr="00352074">
        <w:t xml:space="preserve"> оклад</w:t>
      </w:r>
      <w:r w:rsidR="006F3CBC" w:rsidRPr="00352074">
        <w:t>ов</w:t>
      </w:r>
      <w:r w:rsidRPr="00352074">
        <w:t>;</w:t>
      </w:r>
    </w:p>
    <w:p w:rsidR="00616810" w:rsidRPr="00352074" w:rsidRDefault="00616810" w:rsidP="00A51B09">
      <w:r w:rsidRPr="00352074">
        <w:t>2) ежемесячной надбавки за выслугу лет на муниципальной службе</w:t>
      </w:r>
      <w:r w:rsidR="006F3CBC" w:rsidRPr="00352074">
        <w:t xml:space="preserve"> </w:t>
      </w:r>
      <w:r w:rsidRPr="00352074">
        <w:t xml:space="preserve">- в размере, не превышающем тринадцати процентов </w:t>
      </w:r>
      <w:r w:rsidR="006F3CBC" w:rsidRPr="00352074">
        <w:t>должностных окладов</w:t>
      </w:r>
      <w:r w:rsidRPr="00352074">
        <w:t>;</w:t>
      </w:r>
    </w:p>
    <w:p w:rsidR="00616810" w:rsidRPr="00352074" w:rsidRDefault="00616810" w:rsidP="00A51B09">
      <w:r w:rsidRPr="00352074">
        <w:t xml:space="preserve">3) ежемесячной надбавки за особые условия муниципальной службы (сложность, напряженность, высокие достижения в труде, специальный режим работы) – в размере, не превышающем пяти процентов </w:t>
      </w:r>
      <w:r w:rsidR="006F3CBC" w:rsidRPr="00352074">
        <w:t>должностных окладов</w:t>
      </w:r>
      <w:r w:rsidRPr="00352074">
        <w:t>;</w:t>
      </w:r>
    </w:p>
    <w:p w:rsidR="00616810" w:rsidRPr="00352074" w:rsidRDefault="00616810" w:rsidP="00A51B09">
      <w:r w:rsidRPr="00352074">
        <w:t xml:space="preserve">4) премии за выполнение особо важных и сложных заданий – в размере, не превышающем одного процента </w:t>
      </w:r>
      <w:r w:rsidR="006F3CBC" w:rsidRPr="00352074">
        <w:t>должностных окладов</w:t>
      </w:r>
      <w:r w:rsidRPr="00352074">
        <w:t>;</w:t>
      </w:r>
    </w:p>
    <w:p w:rsidR="00616810" w:rsidRPr="00352074" w:rsidRDefault="00616810" w:rsidP="00A51B09">
      <w:r w:rsidRPr="00352074">
        <w:t>5) единовременной выплаты при предоставлении ежегодного оплачиваемого отпуска</w:t>
      </w:r>
      <w:r w:rsidR="006916C0" w:rsidRPr="00352074">
        <w:t xml:space="preserve"> </w:t>
      </w:r>
      <w:r w:rsidRPr="00352074">
        <w:t>- в размере</w:t>
      </w:r>
      <w:r w:rsidR="006F3CBC" w:rsidRPr="00352074">
        <w:t>,</w:t>
      </w:r>
      <w:r w:rsidRPr="00352074">
        <w:t xml:space="preserve"> не превышающем десяти процентов </w:t>
      </w:r>
      <w:r w:rsidR="006F3CBC" w:rsidRPr="00352074">
        <w:t>должностных окладов</w:t>
      </w:r>
      <w:r w:rsidRPr="00352074">
        <w:t>;</w:t>
      </w:r>
    </w:p>
    <w:p w:rsidR="00014065" w:rsidRPr="00352074" w:rsidRDefault="00616810" w:rsidP="00A51B09">
      <w:pPr>
        <w:ind w:firstLine="709"/>
        <w:rPr>
          <w:rStyle w:val="a3"/>
          <w:bCs/>
          <w:color w:val="auto"/>
        </w:rPr>
      </w:pPr>
      <w:r w:rsidRPr="00352074">
        <w:t xml:space="preserve">6) ежемесячного денежного поощрения – в размере, не превышающем одного процента </w:t>
      </w:r>
      <w:r w:rsidR="006F3CBC" w:rsidRPr="00352074">
        <w:t>должностных окладов</w:t>
      </w:r>
      <w:r w:rsidRPr="00352074">
        <w:t>.</w:t>
      </w:r>
    </w:p>
    <w:p w:rsidR="00014065" w:rsidRPr="00352074" w:rsidRDefault="00014065" w:rsidP="00A51B09">
      <w:pPr>
        <w:ind w:firstLine="709"/>
        <w:jc w:val="right"/>
        <w:rPr>
          <w:rStyle w:val="a3"/>
          <w:bCs/>
          <w:color w:val="auto"/>
        </w:rPr>
      </w:pPr>
    </w:p>
    <w:p w:rsidR="00014065" w:rsidRPr="00352074" w:rsidRDefault="00014065" w:rsidP="00A51B09">
      <w:pPr>
        <w:ind w:firstLine="709"/>
        <w:jc w:val="right"/>
        <w:rPr>
          <w:rStyle w:val="a3"/>
          <w:bCs/>
          <w:color w:val="auto"/>
        </w:rPr>
      </w:pPr>
    </w:p>
    <w:p w:rsidR="00014065" w:rsidRPr="00352074" w:rsidRDefault="00014065" w:rsidP="00A51B09">
      <w:pPr>
        <w:ind w:firstLine="709"/>
        <w:jc w:val="right"/>
        <w:rPr>
          <w:rStyle w:val="a3"/>
          <w:bCs/>
          <w:color w:val="auto"/>
        </w:rPr>
      </w:pPr>
    </w:p>
    <w:p w:rsidR="00014065" w:rsidRPr="00352074" w:rsidRDefault="00014065" w:rsidP="00A51B09">
      <w:pPr>
        <w:ind w:firstLine="709"/>
        <w:jc w:val="right"/>
        <w:rPr>
          <w:rStyle w:val="a3"/>
          <w:bCs/>
          <w:color w:val="auto"/>
        </w:rPr>
      </w:pPr>
    </w:p>
    <w:p w:rsidR="00014065" w:rsidRPr="00352074" w:rsidRDefault="00014065" w:rsidP="00A51B09">
      <w:pPr>
        <w:ind w:firstLine="709"/>
        <w:jc w:val="right"/>
        <w:rPr>
          <w:rStyle w:val="a3"/>
          <w:bCs/>
          <w:color w:val="auto"/>
        </w:rPr>
      </w:pPr>
    </w:p>
    <w:p w:rsidR="00014065" w:rsidRPr="00352074" w:rsidRDefault="00014065" w:rsidP="00A51B09">
      <w:pPr>
        <w:ind w:firstLine="709"/>
        <w:jc w:val="right"/>
        <w:rPr>
          <w:rStyle w:val="a3"/>
          <w:bCs/>
          <w:color w:val="auto"/>
        </w:rPr>
      </w:pPr>
    </w:p>
    <w:p w:rsidR="00014065" w:rsidRPr="00352074" w:rsidRDefault="00014065" w:rsidP="00A51B09">
      <w:pPr>
        <w:ind w:firstLine="709"/>
        <w:jc w:val="right"/>
        <w:rPr>
          <w:rStyle w:val="a3"/>
          <w:bCs/>
          <w:color w:val="auto"/>
        </w:rPr>
      </w:pPr>
    </w:p>
    <w:p w:rsidR="00014065" w:rsidRPr="00352074" w:rsidRDefault="00014065" w:rsidP="00A51B09">
      <w:pPr>
        <w:ind w:firstLine="709"/>
        <w:jc w:val="right"/>
        <w:rPr>
          <w:rStyle w:val="a3"/>
          <w:bCs/>
          <w:color w:val="auto"/>
        </w:rPr>
      </w:pPr>
    </w:p>
    <w:p w:rsidR="00014065" w:rsidRPr="00352074" w:rsidRDefault="00014065" w:rsidP="00A51B09">
      <w:pPr>
        <w:ind w:firstLine="709"/>
        <w:jc w:val="right"/>
        <w:rPr>
          <w:rStyle w:val="a3"/>
          <w:bCs/>
          <w:color w:val="auto"/>
        </w:rPr>
      </w:pPr>
    </w:p>
    <w:p w:rsidR="00074E0E" w:rsidRPr="00352074" w:rsidRDefault="00074E0E" w:rsidP="00A51B09">
      <w:pPr>
        <w:ind w:firstLine="709"/>
        <w:jc w:val="right"/>
        <w:rPr>
          <w:rStyle w:val="a3"/>
          <w:bCs/>
          <w:color w:val="auto"/>
        </w:rPr>
      </w:pPr>
    </w:p>
    <w:p w:rsidR="00074E0E" w:rsidRPr="00352074" w:rsidRDefault="00074E0E" w:rsidP="00A51B09">
      <w:pPr>
        <w:ind w:firstLine="709"/>
        <w:jc w:val="right"/>
        <w:rPr>
          <w:rStyle w:val="a3"/>
          <w:bCs/>
          <w:color w:val="auto"/>
        </w:rPr>
      </w:pPr>
    </w:p>
    <w:p w:rsidR="00074E0E" w:rsidRPr="00352074" w:rsidRDefault="00074E0E" w:rsidP="00A51B09">
      <w:pPr>
        <w:ind w:firstLine="709"/>
        <w:jc w:val="right"/>
        <w:rPr>
          <w:rStyle w:val="a3"/>
          <w:bCs/>
          <w:color w:val="auto"/>
        </w:rPr>
      </w:pPr>
    </w:p>
    <w:p w:rsidR="00074E0E" w:rsidRPr="00352074" w:rsidRDefault="00074E0E" w:rsidP="00A51B09">
      <w:pPr>
        <w:ind w:firstLine="709"/>
        <w:jc w:val="right"/>
        <w:rPr>
          <w:rStyle w:val="a3"/>
          <w:bCs/>
          <w:color w:val="auto"/>
        </w:rPr>
      </w:pPr>
    </w:p>
    <w:p w:rsidR="00074E0E" w:rsidRPr="00352074" w:rsidRDefault="00074E0E" w:rsidP="00A51B09">
      <w:pPr>
        <w:ind w:firstLine="709"/>
        <w:jc w:val="right"/>
        <w:rPr>
          <w:rStyle w:val="a3"/>
          <w:bCs/>
          <w:color w:val="auto"/>
        </w:rPr>
      </w:pPr>
    </w:p>
    <w:p w:rsidR="00074E0E" w:rsidRPr="00352074" w:rsidRDefault="00074E0E" w:rsidP="00A51B09">
      <w:pPr>
        <w:ind w:firstLine="709"/>
        <w:jc w:val="right"/>
        <w:rPr>
          <w:rStyle w:val="a3"/>
          <w:bCs/>
          <w:color w:val="auto"/>
        </w:rPr>
      </w:pPr>
    </w:p>
    <w:p w:rsidR="00074E0E" w:rsidRPr="00352074" w:rsidRDefault="00074E0E" w:rsidP="00A51B09">
      <w:pPr>
        <w:ind w:firstLine="709"/>
        <w:jc w:val="right"/>
        <w:rPr>
          <w:rStyle w:val="a3"/>
          <w:bCs/>
          <w:color w:val="auto"/>
        </w:rPr>
      </w:pPr>
    </w:p>
    <w:p w:rsidR="00074E0E" w:rsidRDefault="00074E0E" w:rsidP="00A51B09">
      <w:pPr>
        <w:ind w:firstLine="709"/>
        <w:jc w:val="right"/>
        <w:rPr>
          <w:rStyle w:val="a3"/>
          <w:bCs/>
          <w:color w:val="auto"/>
        </w:rPr>
      </w:pPr>
    </w:p>
    <w:p w:rsidR="00352074" w:rsidRDefault="00352074" w:rsidP="00A51B09">
      <w:pPr>
        <w:ind w:firstLine="709"/>
        <w:jc w:val="right"/>
        <w:rPr>
          <w:rStyle w:val="a3"/>
          <w:bCs/>
          <w:color w:val="auto"/>
        </w:rPr>
      </w:pPr>
    </w:p>
    <w:p w:rsidR="00352074" w:rsidRDefault="00352074" w:rsidP="00A51B09">
      <w:pPr>
        <w:ind w:firstLine="709"/>
        <w:jc w:val="right"/>
        <w:rPr>
          <w:rStyle w:val="a3"/>
          <w:bCs/>
          <w:color w:val="auto"/>
        </w:rPr>
      </w:pPr>
    </w:p>
    <w:p w:rsidR="00352074" w:rsidRDefault="00352074" w:rsidP="00A51B09">
      <w:pPr>
        <w:ind w:firstLine="709"/>
        <w:jc w:val="right"/>
        <w:rPr>
          <w:rStyle w:val="a3"/>
          <w:bCs/>
          <w:color w:val="auto"/>
        </w:rPr>
      </w:pPr>
    </w:p>
    <w:p w:rsidR="00352074" w:rsidRDefault="00352074" w:rsidP="00A51B09">
      <w:pPr>
        <w:ind w:firstLine="709"/>
        <w:jc w:val="right"/>
        <w:rPr>
          <w:rStyle w:val="a3"/>
          <w:bCs/>
          <w:color w:val="auto"/>
        </w:rPr>
      </w:pPr>
    </w:p>
    <w:p w:rsidR="00352074" w:rsidRDefault="00352074" w:rsidP="00A51B09">
      <w:pPr>
        <w:ind w:firstLine="709"/>
        <w:jc w:val="right"/>
        <w:rPr>
          <w:rStyle w:val="a3"/>
          <w:bCs/>
          <w:color w:val="auto"/>
        </w:rPr>
      </w:pPr>
    </w:p>
    <w:p w:rsidR="00352074" w:rsidRDefault="00352074" w:rsidP="00A51B09">
      <w:pPr>
        <w:ind w:firstLine="709"/>
        <w:jc w:val="right"/>
        <w:rPr>
          <w:rStyle w:val="a3"/>
          <w:bCs/>
          <w:color w:val="auto"/>
        </w:rPr>
      </w:pPr>
    </w:p>
    <w:p w:rsidR="00352074" w:rsidRPr="00352074" w:rsidRDefault="00352074" w:rsidP="00A51B09">
      <w:pPr>
        <w:ind w:firstLine="709"/>
        <w:jc w:val="right"/>
        <w:rPr>
          <w:rStyle w:val="a3"/>
          <w:bCs/>
          <w:color w:val="auto"/>
        </w:rPr>
      </w:pPr>
    </w:p>
    <w:p w:rsidR="00074E0E" w:rsidRPr="00352074" w:rsidRDefault="00074E0E" w:rsidP="00A51B09">
      <w:pPr>
        <w:ind w:firstLine="709"/>
        <w:jc w:val="right"/>
        <w:rPr>
          <w:rStyle w:val="a3"/>
          <w:bCs/>
          <w:color w:val="auto"/>
        </w:rPr>
      </w:pPr>
    </w:p>
    <w:p w:rsidR="00014065" w:rsidRPr="00352074" w:rsidRDefault="00014065" w:rsidP="00A51B09">
      <w:pPr>
        <w:ind w:firstLine="0"/>
        <w:rPr>
          <w:rStyle w:val="a3"/>
          <w:bCs/>
          <w:color w:val="auto"/>
        </w:rPr>
      </w:pPr>
    </w:p>
    <w:p w:rsidR="00CB7AAA" w:rsidRDefault="000F4EF1" w:rsidP="000F4EF1">
      <w:pPr>
        <w:ind w:left="6379" w:firstLine="2"/>
      </w:pPr>
      <w:r w:rsidRPr="00352074">
        <w:lastRenderedPageBreak/>
        <w:t xml:space="preserve">Приложение № 9 к решению Совета </w:t>
      </w:r>
      <w:r w:rsidR="00220813" w:rsidRPr="00352074">
        <w:t>Шигалеевского</w:t>
      </w:r>
      <w:r w:rsidRPr="00352074">
        <w:t xml:space="preserve"> сельского поселения Пестречинского муниципального района </w:t>
      </w:r>
    </w:p>
    <w:p w:rsidR="000F4EF1" w:rsidRPr="00352074" w:rsidRDefault="000F4EF1" w:rsidP="000F4EF1">
      <w:pPr>
        <w:ind w:left="6379" w:firstLine="2"/>
      </w:pPr>
      <w:r w:rsidRPr="00352074">
        <w:t xml:space="preserve">от </w:t>
      </w:r>
      <w:r w:rsidR="00CB7AAA">
        <w:t xml:space="preserve">__ ________ </w:t>
      </w:r>
      <w:r w:rsidRPr="00352074">
        <w:t xml:space="preserve"> 2021 года № </w:t>
      </w:r>
      <w:r w:rsidR="00CB7AAA">
        <w:t>__</w:t>
      </w:r>
    </w:p>
    <w:p w:rsidR="00074E0E" w:rsidRPr="00352074" w:rsidRDefault="00074E0E" w:rsidP="00A51B09">
      <w:pPr>
        <w:ind w:left="6379" w:firstLine="2"/>
      </w:pPr>
    </w:p>
    <w:p w:rsidR="00C312FB" w:rsidRPr="00352074" w:rsidRDefault="00C312FB" w:rsidP="00A51B09">
      <w:pPr>
        <w:pStyle w:val="1"/>
        <w:spacing w:before="0" w:after="0"/>
        <w:rPr>
          <w:b w:val="0"/>
          <w:color w:val="auto"/>
        </w:rPr>
      </w:pPr>
      <w:bookmarkStart w:id="16" w:name="sub_1303"/>
      <w:r w:rsidRPr="00352074">
        <w:rPr>
          <w:b w:val="0"/>
          <w:color w:val="auto"/>
        </w:rPr>
        <w:t>Положение</w:t>
      </w:r>
      <w:r w:rsidRPr="00352074">
        <w:rPr>
          <w:b w:val="0"/>
          <w:color w:val="auto"/>
        </w:rPr>
        <w:br/>
        <w:t>о порядке и размерах выплаты муниципальному служащему</w:t>
      </w:r>
      <w:r w:rsidR="00BE0F62" w:rsidRPr="00352074">
        <w:rPr>
          <w:b w:val="0"/>
          <w:color w:val="auto"/>
        </w:rPr>
        <w:t xml:space="preserve"> и лицу, замещающему муниципальную должность</w:t>
      </w:r>
      <w:r w:rsidR="00402275" w:rsidRPr="00352074">
        <w:rPr>
          <w:color w:val="auto"/>
        </w:rPr>
        <w:t xml:space="preserve"> </w:t>
      </w:r>
      <w:r w:rsidR="00402275" w:rsidRPr="00352074">
        <w:rPr>
          <w:b w:val="0"/>
          <w:color w:val="auto"/>
        </w:rPr>
        <w:t>на постоянной основе</w:t>
      </w:r>
      <w:r w:rsidR="00BE0F62" w:rsidRPr="00352074">
        <w:rPr>
          <w:b w:val="0"/>
          <w:color w:val="auto"/>
        </w:rPr>
        <w:t xml:space="preserve">, </w:t>
      </w:r>
      <w:r w:rsidRPr="00352074">
        <w:rPr>
          <w:b w:val="0"/>
          <w:color w:val="auto"/>
        </w:rPr>
        <w:t>единовременного поощрения в связи с выходом</w:t>
      </w:r>
      <w:r w:rsidRPr="00352074">
        <w:rPr>
          <w:color w:val="auto"/>
        </w:rPr>
        <w:t xml:space="preserve"> </w:t>
      </w:r>
      <w:r w:rsidRPr="00352074">
        <w:rPr>
          <w:b w:val="0"/>
          <w:color w:val="auto"/>
        </w:rPr>
        <w:t>на пенсию за выслугу лет</w:t>
      </w:r>
    </w:p>
    <w:p w:rsidR="00C312FB" w:rsidRPr="00352074" w:rsidRDefault="00C312FB" w:rsidP="00A51B09">
      <w:pPr>
        <w:ind w:firstLine="709"/>
      </w:pPr>
    </w:p>
    <w:p w:rsidR="00BE0F62" w:rsidRPr="00352074" w:rsidRDefault="00BE0F62" w:rsidP="009E38F2">
      <w:pPr>
        <w:numPr>
          <w:ilvl w:val="0"/>
          <w:numId w:val="9"/>
        </w:numPr>
        <w:tabs>
          <w:tab w:val="left" w:pos="426"/>
        </w:tabs>
        <w:ind w:left="0" w:firstLine="0"/>
        <w:jc w:val="center"/>
      </w:pPr>
      <w:r w:rsidRPr="00352074">
        <w:t>Общие положения</w:t>
      </w:r>
    </w:p>
    <w:p w:rsidR="00BE0F62" w:rsidRPr="00352074" w:rsidRDefault="00BE0F62" w:rsidP="00BE0F62">
      <w:pPr>
        <w:ind w:left="720" w:firstLine="0"/>
      </w:pPr>
    </w:p>
    <w:p w:rsidR="00C312FB" w:rsidRPr="00352074" w:rsidRDefault="00C312FB" w:rsidP="009E0C6F">
      <w:pPr>
        <w:numPr>
          <w:ilvl w:val="1"/>
          <w:numId w:val="9"/>
        </w:numPr>
        <w:ind w:left="0" w:firstLine="709"/>
      </w:pPr>
      <w:r w:rsidRPr="00352074">
        <w:t xml:space="preserve">Настоящее Положение о порядке и размерах выплаты муниципальному служащему </w:t>
      </w:r>
      <w:r w:rsidR="00BE0F62" w:rsidRPr="00352074">
        <w:t>и лицу, замещающему муниципальную должность</w:t>
      </w:r>
      <w:r w:rsidR="00402275" w:rsidRPr="00352074">
        <w:t xml:space="preserve"> на постоянной основе</w:t>
      </w:r>
      <w:r w:rsidR="00BE0F62" w:rsidRPr="00352074">
        <w:t xml:space="preserve">, </w:t>
      </w:r>
      <w:r w:rsidRPr="00352074">
        <w:t xml:space="preserve">единовременного поощрения в связи с выходом на пенсию за выслугу лет разработано в соответствии со </w:t>
      </w:r>
      <w:hyperlink r:id="rId12" w:history="1">
        <w:r w:rsidRPr="00352074">
          <w:rPr>
            <w:rStyle w:val="a4"/>
            <w:rFonts w:cs="Arial"/>
            <w:b w:val="0"/>
            <w:color w:val="auto"/>
          </w:rPr>
          <w:t>статьей 31</w:t>
        </w:r>
      </w:hyperlink>
      <w:r w:rsidR="0090330E" w:rsidRPr="00352074">
        <w:t xml:space="preserve"> к</w:t>
      </w:r>
      <w:r w:rsidRPr="00352074">
        <w:t>одекса Республики Татарстан о муниципальной службе</w:t>
      </w:r>
      <w:r w:rsidR="00BE0F62" w:rsidRPr="00352074">
        <w:t xml:space="preserve">, </w:t>
      </w:r>
      <w:r w:rsidR="00BE0F62" w:rsidRPr="00352074">
        <w:rPr>
          <w:lang w:bidi="ru-RU"/>
        </w:rPr>
        <w:t>Законом Республики Татарстан от 12 декабря 2009 года № 15-ЗРТ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</w:t>
      </w:r>
      <w:r w:rsidR="0090330E" w:rsidRPr="00352074">
        <w:rPr>
          <w:lang w:bidi="ru-RU"/>
        </w:rPr>
        <w:t>ления в Республике Татарстан», у</w:t>
      </w:r>
      <w:r w:rsidR="00BE0F62" w:rsidRPr="00352074">
        <w:rPr>
          <w:lang w:bidi="ru-RU"/>
        </w:rPr>
        <w:t xml:space="preserve">ставом </w:t>
      </w:r>
      <w:r w:rsidR="00220813" w:rsidRPr="00352074">
        <w:rPr>
          <w:lang w:bidi="ru-RU"/>
        </w:rPr>
        <w:t>Шигалеевского</w:t>
      </w:r>
      <w:r w:rsidR="009F1C6E" w:rsidRPr="00352074">
        <w:rPr>
          <w:lang w:bidi="ru-RU"/>
        </w:rPr>
        <w:t xml:space="preserve"> сельского поселения </w:t>
      </w:r>
      <w:r w:rsidR="00BE0F62" w:rsidRPr="00352074">
        <w:rPr>
          <w:lang w:bidi="ru-RU"/>
        </w:rPr>
        <w:t xml:space="preserve">Пестречинского муниципального района, Положением о муниципальной службе в </w:t>
      </w:r>
      <w:proofErr w:type="spellStart"/>
      <w:r w:rsidR="00BE0F62" w:rsidRPr="00352074">
        <w:rPr>
          <w:lang w:bidi="ru-RU"/>
        </w:rPr>
        <w:t>Пестречинском</w:t>
      </w:r>
      <w:proofErr w:type="spellEnd"/>
      <w:r w:rsidR="00BE0F62" w:rsidRPr="00352074">
        <w:rPr>
          <w:lang w:bidi="ru-RU"/>
        </w:rPr>
        <w:t xml:space="preserve"> муниципальном районе</w:t>
      </w:r>
      <w:r w:rsidRPr="00352074">
        <w:t>.</w:t>
      </w:r>
      <w:r w:rsidR="008E3763" w:rsidRPr="00352074">
        <w:t xml:space="preserve"> </w:t>
      </w:r>
    </w:p>
    <w:p w:rsidR="00393620" w:rsidRPr="00352074" w:rsidRDefault="000D3AD7" w:rsidP="009E0C6F">
      <w:pPr>
        <w:numPr>
          <w:ilvl w:val="1"/>
          <w:numId w:val="9"/>
        </w:numPr>
        <w:ind w:left="0" w:firstLine="709"/>
        <w:rPr>
          <w:lang w:bidi="ru-RU"/>
        </w:rPr>
      </w:pPr>
      <w:r w:rsidRPr="00352074">
        <w:t xml:space="preserve">Для целей настоящего положения под выходом на пенсию за выслугу лет понимается увольнение с муниципальной службы, </w:t>
      </w:r>
      <w:r w:rsidRPr="00352074">
        <w:rPr>
          <w:lang w:bidi="ru-RU"/>
        </w:rPr>
        <w:t>увольнение лица, замещающего муниципальную должность</w:t>
      </w:r>
      <w:r w:rsidR="00402275" w:rsidRPr="00352074">
        <w:t xml:space="preserve"> на постоянной основе</w:t>
      </w:r>
      <w:r w:rsidRPr="00352074">
        <w:rPr>
          <w:lang w:bidi="ru-RU"/>
        </w:rPr>
        <w:t>,</w:t>
      </w:r>
      <w:r w:rsidRPr="00352074">
        <w:t xml:space="preserve"> по достижении возраста, дающего право </w:t>
      </w:r>
      <w:r w:rsidRPr="00352074">
        <w:rPr>
          <w:lang w:bidi="ru-RU"/>
        </w:rPr>
        <w:t xml:space="preserve">на получение трудовой пенсии по старости, или назначение пенсии по инвалидности в соответствии с Федеральным законом «О трудовых пенсиях в Российской Федерации», </w:t>
      </w:r>
      <w:r w:rsidR="00393620" w:rsidRPr="00352074">
        <w:rPr>
          <w:lang w:bidi="ru-RU"/>
        </w:rPr>
        <w:t>и при наличии стажа, необходимого для назначения пенсии за выслугу лет.</w:t>
      </w:r>
    </w:p>
    <w:p w:rsidR="000D3AD7" w:rsidRPr="00352074" w:rsidRDefault="000D3AD7" w:rsidP="009E0C6F">
      <w:pPr>
        <w:pStyle w:val="22"/>
        <w:numPr>
          <w:ilvl w:val="1"/>
          <w:numId w:val="9"/>
        </w:numPr>
        <w:shd w:val="clear" w:color="auto" w:fill="auto"/>
        <w:spacing w:before="0" w:after="0" w:line="240" w:lineRule="auto"/>
        <w:ind w:left="0" w:firstLine="709"/>
        <w:rPr>
          <w:rFonts w:ascii="Arial" w:hAnsi="Arial" w:cs="Arial"/>
          <w:sz w:val="24"/>
          <w:szCs w:val="24"/>
          <w:lang w:bidi="ru-RU"/>
        </w:rPr>
      </w:pPr>
      <w:r w:rsidRPr="00352074">
        <w:rPr>
          <w:rFonts w:ascii="Arial" w:hAnsi="Arial" w:cs="Arial"/>
          <w:sz w:val="24"/>
          <w:szCs w:val="24"/>
          <w:lang w:bidi="ru-RU"/>
        </w:rPr>
        <w:t xml:space="preserve">Выплата единовременного поощрения не осуществляется муниципальным служащим, </w:t>
      </w:r>
      <w:r w:rsidR="00393620" w:rsidRPr="00352074">
        <w:rPr>
          <w:rFonts w:ascii="Arial" w:hAnsi="Arial" w:cs="Arial"/>
          <w:sz w:val="24"/>
          <w:szCs w:val="24"/>
          <w:lang w:bidi="ru-RU"/>
        </w:rPr>
        <w:t>лицам, замещающим муниципальную должность</w:t>
      </w:r>
      <w:r w:rsidR="00402275" w:rsidRPr="00352074">
        <w:rPr>
          <w:rFonts w:ascii="Arial" w:hAnsi="Arial" w:cs="Arial"/>
          <w:sz w:val="24"/>
          <w:szCs w:val="24"/>
        </w:rPr>
        <w:t xml:space="preserve"> на постоянной основе</w:t>
      </w:r>
      <w:r w:rsidR="00393620" w:rsidRPr="00352074">
        <w:rPr>
          <w:rFonts w:ascii="Arial" w:hAnsi="Arial" w:cs="Arial"/>
          <w:sz w:val="24"/>
          <w:szCs w:val="24"/>
          <w:lang w:bidi="ru-RU"/>
        </w:rPr>
        <w:t xml:space="preserve">, </w:t>
      </w:r>
      <w:r w:rsidRPr="00352074">
        <w:rPr>
          <w:rFonts w:ascii="Arial" w:hAnsi="Arial" w:cs="Arial"/>
          <w:sz w:val="24"/>
          <w:szCs w:val="24"/>
          <w:lang w:bidi="ru-RU"/>
        </w:rPr>
        <w:t>уволенным за совершение правонарушений, предусмотренных Трудовым кодексом Российской Федерации, Федеральным законом «О противодействии коррупции», законодательством о муниципальной службе.</w:t>
      </w:r>
    </w:p>
    <w:p w:rsidR="007B5121" w:rsidRPr="00352074" w:rsidRDefault="007B5121" w:rsidP="007B5121">
      <w:pPr>
        <w:numPr>
          <w:ilvl w:val="1"/>
          <w:numId w:val="9"/>
        </w:numPr>
        <w:tabs>
          <w:tab w:val="left" w:pos="142"/>
        </w:tabs>
        <w:ind w:left="0" w:firstLine="709"/>
      </w:pPr>
      <w:r w:rsidRPr="00352074">
        <w:t>Решение о выплате муниципальному служащему единовременного поощрения в связи с выходом на пенсию за выслугу лет принимается руководителем органа местного самоуправления, согласно личного заявления и оформляется одновременно с принятием распоряжения органа местного самоуправления об увольнении муниципального служащего, в связи с выходом на пенсию за выслугу лет.</w:t>
      </w:r>
      <w:r w:rsidRPr="00352074">
        <w:rPr>
          <w:lang w:bidi="ru-RU"/>
        </w:rPr>
        <w:t xml:space="preserve"> </w:t>
      </w:r>
    </w:p>
    <w:p w:rsidR="007B5121" w:rsidRPr="00352074" w:rsidRDefault="007B5121" w:rsidP="007B5121">
      <w:pPr>
        <w:tabs>
          <w:tab w:val="left" w:pos="142"/>
        </w:tabs>
        <w:ind w:firstLine="709"/>
      </w:pPr>
      <w:r w:rsidRPr="00352074">
        <w:t xml:space="preserve">Решение о выплате </w:t>
      </w:r>
      <w:r w:rsidRPr="00352074">
        <w:rPr>
          <w:lang w:bidi="ru-RU"/>
        </w:rPr>
        <w:t>лицу, замещающего муниципальную должность</w:t>
      </w:r>
      <w:r w:rsidRPr="00352074">
        <w:t xml:space="preserve"> на постоянной основе</w:t>
      </w:r>
      <w:r w:rsidRPr="00352074">
        <w:rPr>
          <w:lang w:bidi="ru-RU"/>
        </w:rPr>
        <w:t xml:space="preserve">, </w:t>
      </w:r>
      <w:r w:rsidRPr="00352074">
        <w:t xml:space="preserve">единовременного поощрения в связи с выходом на пенсию за выслугу лет принимается главой Пестречинского муниципального района, согласно личного заявления и оформляется одновременно с принятием распоряжения органа местного самоуправления об увольнении </w:t>
      </w:r>
      <w:r w:rsidRPr="00352074">
        <w:rPr>
          <w:lang w:bidi="ru-RU"/>
        </w:rPr>
        <w:t>лица, замещающего муниципальную должность</w:t>
      </w:r>
      <w:r w:rsidRPr="00352074">
        <w:t xml:space="preserve"> на постоянной основе</w:t>
      </w:r>
      <w:r w:rsidRPr="00352074">
        <w:rPr>
          <w:lang w:bidi="ru-RU"/>
        </w:rPr>
        <w:t>,</w:t>
      </w:r>
      <w:r w:rsidRPr="00352074">
        <w:t xml:space="preserve"> в связи с выходом на пенсию за выслугу лет.</w:t>
      </w:r>
    </w:p>
    <w:p w:rsidR="00393620" w:rsidRPr="00352074" w:rsidRDefault="00393620" w:rsidP="009E0C6F">
      <w:pPr>
        <w:numPr>
          <w:ilvl w:val="1"/>
          <w:numId w:val="9"/>
        </w:numPr>
        <w:ind w:left="0" w:firstLine="709"/>
      </w:pPr>
      <w:r w:rsidRPr="00352074">
        <w:t xml:space="preserve">Для определения размера единовременного поощрения в связи с выходом на пенсию </w:t>
      </w:r>
      <w:r w:rsidR="009E0C6F" w:rsidRPr="00352074">
        <w:t xml:space="preserve">за выслугу лет </w:t>
      </w:r>
      <w:r w:rsidRPr="00352074">
        <w:t xml:space="preserve">орган местного самоуправления </w:t>
      </w:r>
      <w:r w:rsidR="009E0C6F" w:rsidRPr="00352074">
        <w:t xml:space="preserve">представляет документы в Финансово-бюджетную палату района </w:t>
      </w:r>
      <w:r w:rsidRPr="00352074">
        <w:t>за 30 календарных дней до дня увольнения муниципального служащего</w:t>
      </w:r>
      <w:r w:rsidR="009E0C6F" w:rsidRPr="00352074">
        <w:t xml:space="preserve"> в соответствии с п. </w:t>
      </w:r>
      <w:r w:rsidR="000A298D" w:rsidRPr="00352074">
        <w:t>2.3</w:t>
      </w:r>
      <w:r w:rsidR="009E0C6F" w:rsidRPr="00352074">
        <w:t xml:space="preserve">, </w:t>
      </w:r>
      <w:r w:rsidR="009E0C6F" w:rsidRPr="00352074">
        <w:rPr>
          <w:lang w:bidi="ru-RU"/>
        </w:rPr>
        <w:t>лица, замещающего муниципальную должность</w:t>
      </w:r>
      <w:r w:rsidR="00402275" w:rsidRPr="00352074">
        <w:t xml:space="preserve"> на постоянной основе</w:t>
      </w:r>
      <w:r w:rsidR="009E0C6F" w:rsidRPr="00352074">
        <w:rPr>
          <w:lang w:bidi="ru-RU"/>
        </w:rPr>
        <w:t>,</w:t>
      </w:r>
      <w:r w:rsidRPr="00352074">
        <w:t xml:space="preserve"> </w:t>
      </w:r>
      <w:r w:rsidR="009E0C6F" w:rsidRPr="00352074">
        <w:t>в соответствии с п.</w:t>
      </w:r>
      <w:r w:rsidR="000A298D" w:rsidRPr="00352074">
        <w:t xml:space="preserve"> 3.3</w:t>
      </w:r>
      <w:r w:rsidR="009E0C6F" w:rsidRPr="00352074">
        <w:t xml:space="preserve"> настоящего Положения.</w:t>
      </w:r>
    </w:p>
    <w:p w:rsidR="00393620" w:rsidRPr="00352074" w:rsidRDefault="00393620" w:rsidP="009E0C6F">
      <w:pPr>
        <w:numPr>
          <w:ilvl w:val="1"/>
          <w:numId w:val="9"/>
        </w:numPr>
        <w:ind w:left="0" w:firstLine="709"/>
      </w:pPr>
      <w:r w:rsidRPr="00352074">
        <w:t xml:space="preserve">Финансово-бюджетная палата района в течение 5 рабочих дней с момента представления органом местного самоуправления документов в соответствии с </w:t>
      </w:r>
      <w:hyperlink w:anchor="sub_106" w:history="1">
        <w:r w:rsidRPr="00352074">
          <w:rPr>
            <w:rStyle w:val="a4"/>
            <w:rFonts w:cs="Arial"/>
            <w:b w:val="0"/>
            <w:color w:val="auto"/>
          </w:rPr>
          <w:t xml:space="preserve">пунктом </w:t>
        </w:r>
        <w:r w:rsidR="009E0C6F" w:rsidRPr="00352074">
          <w:rPr>
            <w:rStyle w:val="a4"/>
            <w:rFonts w:cs="Arial"/>
            <w:b w:val="0"/>
            <w:color w:val="auto"/>
          </w:rPr>
          <w:lastRenderedPageBreak/>
          <w:t>1.5</w:t>
        </w:r>
      </w:hyperlink>
      <w:r w:rsidRPr="00352074">
        <w:t xml:space="preserve"> настоящего положения направляет в Совет Пестречинского муниципального района проект решения о выделении средств из бюджета Пестречинского муниципального района Республики Татарстан для выплаты муниципальному служащему</w:t>
      </w:r>
      <w:r w:rsidR="009E0C6F" w:rsidRPr="00352074">
        <w:t>, лицу, замещающему муниципальную должность</w:t>
      </w:r>
      <w:r w:rsidR="00402275" w:rsidRPr="00352074">
        <w:t xml:space="preserve"> на постоянной основе</w:t>
      </w:r>
      <w:r w:rsidR="009E0C6F" w:rsidRPr="00352074">
        <w:t>,</w:t>
      </w:r>
      <w:r w:rsidRPr="00352074">
        <w:t xml:space="preserve"> единовременного поощрения в связи с выходом на пенсию</w:t>
      </w:r>
      <w:r w:rsidR="0090330E" w:rsidRPr="00352074">
        <w:t xml:space="preserve"> за выслугу лет</w:t>
      </w:r>
      <w:r w:rsidRPr="00352074">
        <w:t xml:space="preserve">, либо представляет мотивированный отказ органу местного самоуправления в определении размера единовременного поощрения в связи с выходом на пенсию </w:t>
      </w:r>
      <w:r w:rsidR="0090330E" w:rsidRPr="00352074">
        <w:t xml:space="preserve">за выслугу лет </w:t>
      </w:r>
      <w:r w:rsidRPr="00352074">
        <w:t xml:space="preserve">в случаях, если представлены не все документы, предусмотренные </w:t>
      </w:r>
      <w:hyperlink w:anchor="sub_106" w:history="1">
        <w:r w:rsidRPr="00352074">
          <w:rPr>
            <w:rStyle w:val="a4"/>
            <w:rFonts w:cs="Arial"/>
            <w:b w:val="0"/>
            <w:color w:val="auto"/>
          </w:rPr>
          <w:t xml:space="preserve">пунктом </w:t>
        </w:r>
      </w:hyperlink>
      <w:r w:rsidR="009E0C6F" w:rsidRPr="00352074">
        <w:rPr>
          <w:rStyle w:val="a4"/>
          <w:rFonts w:cs="Arial"/>
          <w:b w:val="0"/>
          <w:color w:val="auto"/>
        </w:rPr>
        <w:t>1.5</w:t>
      </w:r>
      <w:r w:rsidRPr="00352074">
        <w:t xml:space="preserve"> настоящего положения.</w:t>
      </w:r>
    </w:p>
    <w:p w:rsidR="00393620" w:rsidRPr="00352074" w:rsidRDefault="00393620" w:rsidP="00402275">
      <w:pPr>
        <w:numPr>
          <w:ilvl w:val="1"/>
          <w:numId w:val="9"/>
        </w:numPr>
        <w:ind w:left="0" w:firstLine="709"/>
      </w:pPr>
      <w:r w:rsidRPr="00352074">
        <w:t>Финансово-бюджетная палата района в течение 10 дней с момента принятия решения Советом Пестречинского муниципального района доводит до органа местного самоуправления уведомлени</w:t>
      </w:r>
      <w:r w:rsidR="00402275" w:rsidRPr="00352074">
        <w:t>е</w:t>
      </w:r>
      <w:r w:rsidRPr="00352074">
        <w:t xml:space="preserve"> о бюджетных ассигнованиях и о лимитах бюджетных обязательств для выплаты муниципальному служащему</w:t>
      </w:r>
      <w:r w:rsidR="00402275" w:rsidRPr="00352074">
        <w:t>, лицу, замещающему муниципальную должность на постоянной основе,</w:t>
      </w:r>
      <w:r w:rsidRPr="00352074">
        <w:t xml:space="preserve"> единовременного поощрения в связи с выходом на пенсию</w:t>
      </w:r>
      <w:r w:rsidR="0090330E" w:rsidRPr="00352074">
        <w:t xml:space="preserve"> за выслугу лет</w:t>
      </w:r>
      <w:r w:rsidRPr="00352074">
        <w:t>.</w:t>
      </w:r>
    </w:p>
    <w:p w:rsidR="00393620" w:rsidRPr="00352074" w:rsidRDefault="00393620" w:rsidP="00402275">
      <w:pPr>
        <w:numPr>
          <w:ilvl w:val="1"/>
          <w:numId w:val="9"/>
        </w:numPr>
        <w:ind w:left="0" w:firstLine="709"/>
      </w:pPr>
      <w:r w:rsidRPr="00352074">
        <w:t>Орган местного самоуправления на основании указанн</w:t>
      </w:r>
      <w:r w:rsidR="00402275" w:rsidRPr="00352074">
        <w:t>ого</w:t>
      </w:r>
      <w:r w:rsidRPr="00352074">
        <w:t xml:space="preserve"> уведомлени</w:t>
      </w:r>
      <w:r w:rsidR="00402275" w:rsidRPr="00352074">
        <w:t>я</w:t>
      </w:r>
      <w:r w:rsidRPr="00352074">
        <w:t xml:space="preserve"> производит муниципальному служащему</w:t>
      </w:r>
      <w:r w:rsidR="00402275" w:rsidRPr="00352074">
        <w:t>, лицу, замещающему муниципальную должность на постоянной основе,</w:t>
      </w:r>
      <w:r w:rsidRPr="00352074">
        <w:t xml:space="preserve"> выплату единовременного поощрения в связи с выходом на пенсию </w:t>
      </w:r>
      <w:r w:rsidR="0090330E" w:rsidRPr="00352074">
        <w:t xml:space="preserve">за выслугу лет </w:t>
      </w:r>
      <w:r w:rsidRPr="00352074">
        <w:t>не позднее одного месяца со дня принятия Советом Пестречинского муниципального района решения о выделении средств из бюджета Пестречинского муниципального района Республики Татарстан на выплату единовременного поощрения в связи с выходом на пенсию</w:t>
      </w:r>
      <w:r w:rsidR="0090330E" w:rsidRPr="00352074">
        <w:t xml:space="preserve"> за выслугу лет</w:t>
      </w:r>
      <w:r w:rsidRPr="00352074">
        <w:t>.</w:t>
      </w:r>
    </w:p>
    <w:p w:rsidR="00393620" w:rsidRPr="00352074" w:rsidRDefault="00393620" w:rsidP="00402275">
      <w:pPr>
        <w:numPr>
          <w:ilvl w:val="1"/>
          <w:numId w:val="9"/>
        </w:numPr>
        <w:ind w:left="0" w:firstLine="709"/>
      </w:pPr>
      <w:r w:rsidRPr="00352074">
        <w:t xml:space="preserve">Единовременное поощрение в связи с выходом на пенсию </w:t>
      </w:r>
      <w:r w:rsidR="0090330E" w:rsidRPr="00352074">
        <w:t xml:space="preserve">за выслугу лет </w:t>
      </w:r>
      <w:r w:rsidRPr="00352074">
        <w:t>выплачивается один раз. При поступлении гражданина на муниципальную службу</w:t>
      </w:r>
      <w:r w:rsidR="00402275" w:rsidRPr="00352074">
        <w:t>, замещению муниципальной должности на постоянной основе</w:t>
      </w:r>
      <w:r w:rsidRPr="00352074">
        <w:t xml:space="preserve"> после выхода на пенсию за выслугу лет и последующем прекращении муниципальной службы</w:t>
      </w:r>
      <w:r w:rsidR="00402275" w:rsidRPr="00352074">
        <w:t xml:space="preserve">, замещения муниципальной должности </w:t>
      </w:r>
      <w:r w:rsidRPr="00352074">
        <w:t>единовременное поощрение, предусмотренное настоящим положением, повторно не выплачивается.</w:t>
      </w:r>
    </w:p>
    <w:p w:rsidR="00393620" w:rsidRPr="00352074" w:rsidRDefault="00393620" w:rsidP="00402275">
      <w:pPr>
        <w:numPr>
          <w:ilvl w:val="1"/>
          <w:numId w:val="9"/>
        </w:numPr>
        <w:ind w:left="0" w:firstLine="709"/>
      </w:pPr>
      <w:r w:rsidRPr="00352074">
        <w:t xml:space="preserve">Единовременное поощрение в связи с выходом на пенсию </w:t>
      </w:r>
      <w:r w:rsidR="0090330E" w:rsidRPr="00352074">
        <w:t xml:space="preserve">за выслугу лет </w:t>
      </w:r>
      <w:r w:rsidRPr="00352074">
        <w:t>выплачивается с отметкой трудовой книжк</w:t>
      </w:r>
      <w:r w:rsidR="00402275" w:rsidRPr="00352074">
        <w:t>е</w:t>
      </w:r>
      <w:r w:rsidRPr="00352074">
        <w:t xml:space="preserve"> и (или) в сведениях о тру</w:t>
      </w:r>
      <w:r w:rsidR="00402275" w:rsidRPr="00352074">
        <w:t>довой деятельности, оформленных</w:t>
      </w:r>
      <w:r w:rsidRPr="00352074">
        <w:t xml:space="preserve"> в установленном законодательством порядке.</w:t>
      </w:r>
    </w:p>
    <w:p w:rsidR="000D3AD7" w:rsidRPr="00352074" w:rsidRDefault="000D3AD7" w:rsidP="00393620">
      <w:pPr>
        <w:ind w:firstLine="709"/>
      </w:pPr>
    </w:p>
    <w:p w:rsidR="00BE0F62" w:rsidRPr="00352074" w:rsidRDefault="00462F78" w:rsidP="00462F78">
      <w:pPr>
        <w:numPr>
          <w:ilvl w:val="0"/>
          <w:numId w:val="9"/>
        </w:numPr>
        <w:ind w:left="0" w:firstLine="360"/>
        <w:jc w:val="center"/>
      </w:pPr>
      <w:r w:rsidRPr="00352074">
        <w:t>Порядок и размеры выплат муниципальному служащему единовременного поощрения в связи с выходом на пенсию за выслугу лет</w:t>
      </w:r>
    </w:p>
    <w:p w:rsidR="00BE0F62" w:rsidRPr="00352074" w:rsidRDefault="00BE0F62" w:rsidP="00393620">
      <w:pPr>
        <w:ind w:firstLine="709"/>
      </w:pPr>
    </w:p>
    <w:p w:rsidR="00356128" w:rsidRPr="00352074" w:rsidRDefault="00C312FB" w:rsidP="00A51B09">
      <w:pPr>
        <w:ind w:firstLine="709"/>
      </w:pPr>
      <w:r w:rsidRPr="00352074">
        <w:t>2.</w:t>
      </w:r>
      <w:r w:rsidR="006C57CA" w:rsidRPr="00352074">
        <w:t>1.</w:t>
      </w:r>
      <w:r w:rsidR="002A5D51" w:rsidRPr="00352074">
        <w:t xml:space="preserve"> </w:t>
      </w:r>
      <w:r w:rsidRPr="00352074">
        <w:t>Муниципальному служащему при увольнении с муниципальной службы в связи с выходом на пенсию за выслугу лет выплачивается единовременное поощрение в пятикратном размере его месячного денежного содержания по должности муниципальной службы, занимаемой на день увольнения, при наличии стажа муниципальной службы</w:t>
      </w:r>
      <w:r w:rsidR="00356128" w:rsidRPr="00352074">
        <w:t>, продолжительность которого для назначения пенсии за выслугу лет в соответствующем году исчисляется:</w:t>
      </w:r>
    </w:p>
    <w:p w:rsidR="00356128" w:rsidRPr="00352074" w:rsidRDefault="008E3763" w:rsidP="008E3763">
      <w:pPr>
        <w:ind w:firstLine="709"/>
      </w:pPr>
      <w:r w:rsidRPr="00352074">
        <w:t>- в 2021 году 17 лет 6 месяцев,</w:t>
      </w:r>
    </w:p>
    <w:p w:rsidR="00356128" w:rsidRPr="00352074" w:rsidRDefault="00356128" w:rsidP="008E3763">
      <w:pPr>
        <w:ind w:firstLine="709"/>
      </w:pPr>
      <w:r w:rsidRPr="00352074">
        <w:t>- в 2022 году 18 лет,</w:t>
      </w:r>
    </w:p>
    <w:p w:rsidR="00356128" w:rsidRPr="00352074" w:rsidRDefault="00356128" w:rsidP="008E3763">
      <w:pPr>
        <w:ind w:firstLine="709"/>
      </w:pPr>
      <w:r w:rsidRPr="00352074">
        <w:t>- в 2023 году 18 лет 6 месяцев,</w:t>
      </w:r>
    </w:p>
    <w:p w:rsidR="00356128" w:rsidRPr="00352074" w:rsidRDefault="00356128" w:rsidP="008E3763">
      <w:pPr>
        <w:ind w:firstLine="709"/>
      </w:pPr>
      <w:r w:rsidRPr="00352074">
        <w:t>- в 2024 году 19 лет,</w:t>
      </w:r>
    </w:p>
    <w:p w:rsidR="00356128" w:rsidRPr="00352074" w:rsidRDefault="00356128" w:rsidP="008E3763">
      <w:pPr>
        <w:ind w:firstLine="709"/>
      </w:pPr>
      <w:r w:rsidRPr="00352074">
        <w:t>- в 2025 году 19 лет 6 месяцев,</w:t>
      </w:r>
    </w:p>
    <w:p w:rsidR="00356128" w:rsidRPr="00352074" w:rsidRDefault="00356128" w:rsidP="008E3763">
      <w:pPr>
        <w:ind w:firstLine="709"/>
      </w:pPr>
      <w:r w:rsidRPr="00352074">
        <w:t>-</w:t>
      </w:r>
      <w:r w:rsidR="007B7B15" w:rsidRPr="00352074">
        <w:t xml:space="preserve"> 2026 и последующие годы 20 лет</w:t>
      </w:r>
      <w:r w:rsidR="008E3763" w:rsidRPr="00352074">
        <w:t>,</w:t>
      </w:r>
      <w:r w:rsidRPr="00352074">
        <w:t xml:space="preserve"> </w:t>
      </w:r>
    </w:p>
    <w:p w:rsidR="00C312FB" w:rsidRPr="00352074" w:rsidRDefault="00C312FB" w:rsidP="008E3763">
      <w:pPr>
        <w:ind w:firstLine="709"/>
      </w:pPr>
      <w:r w:rsidRPr="00352074">
        <w:t xml:space="preserve">и за каждый последующий </w:t>
      </w:r>
      <w:r w:rsidR="009E38F2" w:rsidRPr="00352074">
        <w:t>целый</w:t>
      </w:r>
      <w:r w:rsidRPr="00352074">
        <w:t xml:space="preserve"> год муниципальной службы - дополнительно по 0,5 денежного содержания, но не более десяти размеров денежного содержания муниципального служащего (далее - единовременное поощрение в связи с выходом на пенсию).</w:t>
      </w:r>
    </w:p>
    <w:p w:rsidR="00C312FB" w:rsidRPr="00352074" w:rsidRDefault="006C57CA" w:rsidP="00A51B09">
      <w:pPr>
        <w:ind w:firstLine="709"/>
      </w:pPr>
      <w:r w:rsidRPr="00352074">
        <w:t xml:space="preserve">2.2. </w:t>
      </w:r>
      <w:r w:rsidR="00C312FB" w:rsidRPr="00352074">
        <w:t>Стаж муниципальной службы определяется на день увольнения муниципального служащего с муниципальной службы.</w:t>
      </w:r>
    </w:p>
    <w:p w:rsidR="006C57CA" w:rsidRPr="00352074" w:rsidRDefault="006C57CA" w:rsidP="006C57CA">
      <w:pPr>
        <w:ind w:firstLine="709"/>
      </w:pPr>
      <w:r w:rsidRPr="00352074">
        <w:lastRenderedPageBreak/>
        <w:t xml:space="preserve">2.3. Для определения размера единовременного поощрения в связи с выходом на пенсию </w:t>
      </w:r>
      <w:r w:rsidR="0090330E" w:rsidRPr="00352074">
        <w:t xml:space="preserve">за выслугу лет </w:t>
      </w:r>
      <w:r w:rsidRPr="00352074">
        <w:t xml:space="preserve">орган местного самоуправления </w:t>
      </w:r>
      <w:r w:rsidR="006B5E16" w:rsidRPr="00352074">
        <w:t>представляет</w:t>
      </w:r>
      <w:r w:rsidRPr="00352074">
        <w:t xml:space="preserve"> в Финансово-бюджетную палату района следующие документы:</w:t>
      </w:r>
    </w:p>
    <w:p w:rsidR="009E0C6F" w:rsidRPr="00352074" w:rsidRDefault="006B5E16" w:rsidP="009E0C6F">
      <w:pPr>
        <w:ind w:firstLine="709"/>
      </w:pPr>
      <w:r w:rsidRPr="00352074">
        <w:t xml:space="preserve">- </w:t>
      </w:r>
      <w:r w:rsidR="009E0C6F" w:rsidRPr="00352074">
        <w:t>справку о ежемесячном денежном содержании муниципального служащего;</w:t>
      </w:r>
    </w:p>
    <w:p w:rsidR="009E0C6F" w:rsidRPr="00352074" w:rsidRDefault="006B5E16" w:rsidP="009E0C6F">
      <w:pPr>
        <w:ind w:firstLine="709"/>
      </w:pPr>
      <w:r w:rsidRPr="00352074">
        <w:t xml:space="preserve">- </w:t>
      </w:r>
      <w:r w:rsidR="009E0C6F" w:rsidRPr="00352074">
        <w:t>выписки из приказов о присвоении классного чина, назначении надбавок к должностному окладу, входящих в состав месячного денежного содержания муниципального служащего;</w:t>
      </w:r>
    </w:p>
    <w:p w:rsidR="009E0C6F" w:rsidRPr="00352074" w:rsidRDefault="006B5E16" w:rsidP="009E0C6F">
      <w:pPr>
        <w:ind w:firstLine="709"/>
      </w:pPr>
      <w:r w:rsidRPr="00352074">
        <w:t xml:space="preserve">- </w:t>
      </w:r>
      <w:r w:rsidR="009E0C6F" w:rsidRPr="00352074">
        <w:t>справку о стаже муниципальной службы, заверенную руководителем и кадровой службой органа местного самоуправления;</w:t>
      </w:r>
    </w:p>
    <w:p w:rsidR="009E0C6F" w:rsidRPr="00352074" w:rsidRDefault="006B5E16" w:rsidP="009E0C6F">
      <w:pPr>
        <w:ind w:firstLine="709"/>
      </w:pPr>
      <w:r w:rsidRPr="00352074">
        <w:t xml:space="preserve">- </w:t>
      </w:r>
      <w:r w:rsidR="009E0C6F" w:rsidRPr="00352074">
        <w:t>расчет единовременного поощрения, выполненный по форме (приложение), заверенный руководителем и главным бухгалтером органа местного самоуправления;</w:t>
      </w:r>
    </w:p>
    <w:p w:rsidR="009E0C6F" w:rsidRPr="00352074" w:rsidRDefault="006B5E16" w:rsidP="009E0C6F">
      <w:pPr>
        <w:ind w:firstLine="709"/>
      </w:pPr>
      <w:r w:rsidRPr="00352074">
        <w:t xml:space="preserve">- </w:t>
      </w:r>
      <w:r w:rsidR="009E0C6F" w:rsidRPr="00352074">
        <w:t>сведения о трудовой деятельности, оформленные в установленном законодательством порядке, и (или) копию трудовой книжки и военного билета, заверенные кадровой службой органа местного самоуправления;</w:t>
      </w:r>
    </w:p>
    <w:p w:rsidR="009E0C6F" w:rsidRPr="00352074" w:rsidRDefault="006B5E16" w:rsidP="009E0C6F">
      <w:pPr>
        <w:ind w:firstLine="709"/>
      </w:pPr>
      <w:r w:rsidRPr="00352074">
        <w:t xml:space="preserve">- </w:t>
      </w:r>
      <w:r w:rsidR="009E0C6F" w:rsidRPr="00352074">
        <w:t>иные документы, необходимые в соответствии с законодательством для определения стажа работы муниципального служащего.</w:t>
      </w:r>
    </w:p>
    <w:p w:rsidR="00C312FB" w:rsidRPr="00352074" w:rsidRDefault="006C57CA" w:rsidP="00A51B09">
      <w:pPr>
        <w:ind w:firstLine="709"/>
      </w:pPr>
      <w:r w:rsidRPr="00352074">
        <w:t xml:space="preserve">2.4. </w:t>
      </w:r>
      <w:r w:rsidR="00C312FB" w:rsidRPr="00352074">
        <w:t>В состав месячного денежного содержания, учитываемого при определении размера единовременного поощрения в связи с выходом на пенсию</w:t>
      </w:r>
      <w:r w:rsidR="0090330E" w:rsidRPr="00352074">
        <w:t xml:space="preserve"> за выслугу лет</w:t>
      </w:r>
      <w:r w:rsidR="00C312FB" w:rsidRPr="00352074">
        <w:t>, включаются:</w:t>
      </w:r>
    </w:p>
    <w:p w:rsidR="00C312FB" w:rsidRPr="00352074" w:rsidRDefault="00C312FB" w:rsidP="00A51B09">
      <w:pPr>
        <w:ind w:firstLine="709"/>
      </w:pPr>
      <w:r w:rsidRPr="00352074">
        <w:t>должностной оклад;</w:t>
      </w:r>
    </w:p>
    <w:p w:rsidR="00C312FB" w:rsidRPr="00352074" w:rsidRDefault="00C312FB" w:rsidP="00A51B09">
      <w:pPr>
        <w:ind w:firstLine="709"/>
      </w:pPr>
      <w:r w:rsidRPr="00352074">
        <w:t>ежемесячная надбавка к должностному окладу за классный чин;</w:t>
      </w:r>
    </w:p>
    <w:p w:rsidR="001D52E3" w:rsidRPr="00352074" w:rsidRDefault="001D52E3" w:rsidP="00A51B09">
      <w:pPr>
        <w:ind w:firstLine="709"/>
      </w:pPr>
      <w:r w:rsidRPr="00352074">
        <w:t>ежемесячная надбавка к должностному окладу за выслугу лет;</w:t>
      </w:r>
    </w:p>
    <w:p w:rsidR="00C312FB" w:rsidRPr="00352074" w:rsidRDefault="001D52E3" w:rsidP="00A51B09">
      <w:pPr>
        <w:ind w:firstLine="709"/>
      </w:pPr>
      <w:r w:rsidRPr="00352074">
        <w:t>ежемесячное денежное поощрение в размере, не превышающем 1 процента должностного оклада;</w:t>
      </w:r>
    </w:p>
    <w:p w:rsidR="00C312FB" w:rsidRPr="00352074" w:rsidRDefault="00C312FB" w:rsidP="00A51B09">
      <w:pPr>
        <w:ind w:firstLine="709"/>
      </w:pPr>
      <w:r w:rsidRPr="00352074">
        <w:t>ежемесячная надбавка к должностному окладу за работу со сведениями, составляющую государственную тайну;</w:t>
      </w:r>
    </w:p>
    <w:p w:rsidR="001D52E3" w:rsidRPr="00352074" w:rsidRDefault="00C312FB" w:rsidP="00A51B09">
      <w:pPr>
        <w:ind w:firstLine="709"/>
      </w:pPr>
      <w:r w:rsidRPr="00352074">
        <w:t>ежемесячная надбавка к должностному окладу за особые условия муниципальной службы в размере, установленном не менее чем за шесть месяцев до дня увол</w:t>
      </w:r>
      <w:r w:rsidR="001D52E3" w:rsidRPr="00352074">
        <w:t>ьнения муниципального служащего;</w:t>
      </w:r>
    </w:p>
    <w:p w:rsidR="008E3763" w:rsidRPr="00352074" w:rsidRDefault="001D52E3" w:rsidP="00A51B09">
      <w:pPr>
        <w:ind w:firstLine="709"/>
      </w:pPr>
      <w:r w:rsidRPr="00352074">
        <w:t>1/12 размера единовременной выплаты при предоставлении ежегодного оплачиваемого отпуска</w:t>
      </w:r>
      <w:r w:rsidR="008E3763" w:rsidRPr="00352074">
        <w:t>;</w:t>
      </w:r>
    </w:p>
    <w:p w:rsidR="00C312FB" w:rsidRPr="00352074" w:rsidRDefault="008E3763" w:rsidP="00A51B09">
      <w:pPr>
        <w:ind w:firstLine="709"/>
      </w:pPr>
      <w:r w:rsidRPr="00352074">
        <w:t>иные ежемесячные выплаты</w:t>
      </w:r>
      <w:r w:rsidR="001D52E3" w:rsidRPr="00352074">
        <w:t>.</w:t>
      </w:r>
    </w:p>
    <w:p w:rsidR="00014065" w:rsidRPr="00352074" w:rsidRDefault="00014065" w:rsidP="00A51B09">
      <w:pPr>
        <w:ind w:firstLine="709"/>
      </w:pPr>
    </w:p>
    <w:p w:rsidR="00462F78" w:rsidRPr="00352074" w:rsidRDefault="00462F78" w:rsidP="009E38F2">
      <w:pPr>
        <w:numPr>
          <w:ilvl w:val="0"/>
          <w:numId w:val="9"/>
        </w:numPr>
        <w:tabs>
          <w:tab w:val="left" w:pos="426"/>
        </w:tabs>
        <w:ind w:left="0" w:firstLine="0"/>
        <w:jc w:val="center"/>
      </w:pPr>
      <w:r w:rsidRPr="00352074">
        <w:t xml:space="preserve">Порядок и размеры выплат лицу, замещающему муниципальную должность </w:t>
      </w:r>
      <w:r w:rsidR="006E7E3B" w:rsidRPr="00352074">
        <w:t xml:space="preserve">              </w:t>
      </w:r>
      <w:r w:rsidRPr="00352074">
        <w:t xml:space="preserve">на постоянной основе, единовременного поощрения в связи с выходом </w:t>
      </w:r>
      <w:r w:rsidR="009E38F2" w:rsidRPr="00352074">
        <w:t xml:space="preserve">                                 </w:t>
      </w:r>
      <w:r w:rsidRPr="00352074">
        <w:t>на пенсию за выслугу лет</w:t>
      </w:r>
    </w:p>
    <w:p w:rsidR="00014065" w:rsidRPr="00352074" w:rsidRDefault="00014065" w:rsidP="00A51B09">
      <w:pPr>
        <w:ind w:firstLine="709"/>
      </w:pPr>
    </w:p>
    <w:p w:rsidR="00B633AD" w:rsidRPr="00352074" w:rsidRDefault="00B633AD" w:rsidP="00B633AD">
      <w:pPr>
        <w:ind w:firstLine="709"/>
      </w:pPr>
      <w:r w:rsidRPr="00352074">
        <w:rPr>
          <w:lang w:bidi="ru-RU"/>
        </w:rPr>
        <w:t xml:space="preserve">3.1 Лицу, замещающему муниципальную должность на постоянной основе, при увольнении в связи с выходом на пенсию за выслугу лет выплачивается единовременное поощрение в десятикратном размере его месячного денежного вознаграждения по </w:t>
      </w:r>
      <w:r w:rsidR="009E38F2" w:rsidRPr="00352074">
        <w:rPr>
          <w:lang w:bidi="ru-RU"/>
        </w:rPr>
        <w:t>должности,</w:t>
      </w:r>
      <w:r w:rsidRPr="00352074">
        <w:rPr>
          <w:lang w:bidi="ru-RU"/>
        </w:rPr>
        <w:t xml:space="preserve"> занимаемой на день увольнения, при замещении муниципальной должности не менее одного года и при наличии общего стажа замещения муниципальных или государственных должностей, стажа государственной или муниципальной службы в совокупности,</w:t>
      </w:r>
      <w:r w:rsidRPr="00352074">
        <w:t xml:space="preserve"> продолжительность которого для назначения пенсии за выслугу лет в соответствующем году исчисляется:</w:t>
      </w:r>
    </w:p>
    <w:p w:rsidR="00B633AD" w:rsidRPr="00352074" w:rsidRDefault="00B633AD" w:rsidP="00B633AD">
      <w:pPr>
        <w:ind w:firstLine="709"/>
      </w:pPr>
      <w:r w:rsidRPr="00352074">
        <w:t>- в 2021 году 17 лет 6 месяцев,</w:t>
      </w:r>
    </w:p>
    <w:p w:rsidR="00B633AD" w:rsidRPr="00352074" w:rsidRDefault="00B633AD" w:rsidP="00B633AD">
      <w:pPr>
        <w:ind w:firstLine="709"/>
      </w:pPr>
      <w:r w:rsidRPr="00352074">
        <w:t>- в 2022 году 18 лет,</w:t>
      </w:r>
    </w:p>
    <w:p w:rsidR="00B633AD" w:rsidRPr="00352074" w:rsidRDefault="00B633AD" w:rsidP="00B633AD">
      <w:pPr>
        <w:ind w:firstLine="709"/>
      </w:pPr>
      <w:r w:rsidRPr="00352074">
        <w:t>- в 2023 году 18 лет 6 месяцев,</w:t>
      </w:r>
    </w:p>
    <w:p w:rsidR="00B633AD" w:rsidRPr="00352074" w:rsidRDefault="00B633AD" w:rsidP="00B633AD">
      <w:pPr>
        <w:ind w:firstLine="709"/>
      </w:pPr>
      <w:r w:rsidRPr="00352074">
        <w:t>- в 2024 году 19 лет,</w:t>
      </w:r>
    </w:p>
    <w:p w:rsidR="00B633AD" w:rsidRPr="00352074" w:rsidRDefault="00B633AD" w:rsidP="00B633AD">
      <w:pPr>
        <w:ind w:firstLine="709"/>
      </w:pPr>
      <w:r w:rsidRPr="00352074">
        <w:t>- в 2025 году 19 лет 6 месяцев,</w:t>
      </w:r>
    </w:p>
    <w:p w:rsidR="00B633AD" w:rsidRPr="00352074" w:rsidRDefault="00B633AD" w:rsidP="00B633AD">
      <w:pPr>
        <w:ind w:firstLine="709"/>
      </w:pPr>
      <w:r w:rsidRPr="00352074">
        <w:t xml:space="preserve">- 2026 и последующие годы 20 лет. </w:t>
      </w:r>
    </w:p>
    <w:p w:rsidR="00014065" w:rsidRPr="00352074" w:rsidRDefault="00B633AD" w:rsidP="00B633AD">
      <w:pPr>
        <w:numPr>
          <w:ilvl w:val="1"/>
          <w:numId w:val="10"/>
        </w:numPr>
        <w:ind w:left="0" w:firstLine="709"/>
      </w:pPr>
      <w:r w:rsidRPr="00352074">
        <w:rPr>
          <w:lang w:bidi="ru-RU"/>
        </w:rPr>
        <w:t xml:space="preserve">Стаж государственной или муниципальной службы определяется на день </w:t>
      </w:r>
      <w:r w:rsidRPr="00352074">
        <w:rPr>
          <w:lang w:bidi="ru-RU"/>
        </w:rPr>
        <w:lastRenderedPageBreak/>
        <w:t>увольнения лица, замещающего муниципальную должность на постоянной основе.</w:t>
      </w:r>
    </w:p>
    <w:p w:rsidR="006B5E16" w:rsidRPr="00352074" w:rsidRDefault="006B5E16" w:rsidP="006B5E16">
      <w:pPr>
        <w:pStyle w:val="22"/>
        <w:numPr>
          <w:ilvl w:val="1"/>
          <w:numId w:val="10"/>
        </w:numPr>
        <w:shd w:val="clear" w:color="auto" w:fill="auto"/>
        <w:tabs>
          <w:tab w:val="left" w:pos="928"/>
        </w:tabs>
        <w:spacing w:before="0" w:after="0" w:line="322" w:lineRule="exact"/>
        <w:ind w:left="0" w:firstLine="709"/>
        <w:rPr>
          <w:rFonts w:ascii="Arial" w:hAnsi="Arial" w:cs="Arial"/>
          <w:sz w:val="24"/>
          <w:szCs w:val="24"/>
        </w:rPr>
      </w:pPr>
      <w:r w:rsidRPr="00352074">
        <w:rPr>
          <w:rFonts w:ascii="Arial" w:hAnsi="Arial" w:cs="Arial"/>
          <w:sz w:val="24"/>
          <w:szCs w:val="24"/>
        </w:rPr>
        <w:t>Для определения размера единовременного поощрения в связи с выходом на пенсию</w:t>
      </w:r>
      <w:r w:rsidR="0090330E" w:rsidRPr="00352074">
        <w:rPr>
          <w:rFonts w:ascii="Arial" w:hAnsi="Arial" w:cs="Arial"/>
          <w:sz w:val="24"/>
          <w:szCs w:val="24"/>
        </w:rPr>
        <w:t xml:space="preserve"> за выслугу лет</w:t>
      </w:r>
      <w:r w:rsidRPr="00352074">
        <w:rPr>
          <w:rFonts w:ascii="Arial" w:hAnsi="Arial" w:cs="Arial"/>
          <w:sz w:val="24"/>
          <w:szCs w:val="24"/>
        </w:rPr>
        <w:t xml:space="preserve"> орган местного самоуправления представляет в Финансово-бюджетную палату района следующие документы:</w:t>
      </w:r>
    </w:p>
    <w:p w:rsidR="006B5E16" w:rsidRPr="00352074" w:rsidRDefault="006B5E16" w:rsidP="006B5E16">
      <w:pPr>
        <w:pStyle w:val="22"/>
        <w:shd w:val="clear" w:color="auto" w:fill="auto"/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352074">
        <w:rPr>
          <w:rFonts w:ascii="Arial" w:hAnsi="Arial" w:cs="Arial"/>
          <w:sz w:val="24"/>
          <w:szCs w:val="24"/>
          <w:lang w:bidi="ru-RU"/>
        </w:rPr>
        <w:t>- справку о месячном денежном вознаграждении лица, замещающего муниципальную должность;</w:t>
      </w:r>
    </w:p>
    <w:p w:rsidR="006B5E16" w:rsidRPr="00352074" w:rsidRDefault="006B5E16" w:rsidP="006B5E16">
      <w:pPr>
        <w:pStyle w:val="22"/>
        <w:shd w:val="clear" w:color="auto" w:fill="auto"/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352074">
        <w:rPr>
          <w:rFonts w:ascii="Arial" w:hAnsi="Arial" w:cs="Arial"/>
          <w:sz w:val="24"/>
          <w:szCs w:val="24"/>
          <w:lang w:bidi="ru-RU"/>
        </w:rPr>
        <w:t>- справку о стаже работы лица, замещающего муниципальную должность, заверенную руководителем кадровой службы;</w:t>
      </w:r>
    </w:p>
    <w:p w:rsidR="006B5E16" w:rsidRPr="00352074" w:rsidRDefault="006B5E16" w:rsidP="006B5E16">
      <w:pPr>
        <w:pStyle w:val="22"/>
        <w:shd w:val="clear" w:color="auto" w:fill="auto"/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352074">
        <w:rPr>
          <w:rFonts w:ascii="Arial" w:hAnsi="Arial" w:cs="Arial"/>
          <w:sz w:val="24"/>
          <w:szCs w:val="24"/>
        </w:rPr>
        <w:t>- расчет единовременного поощрения, выполненный по форме (приложение), заверенный руководителем и главным бухгалтером органа местного самоуправления;</w:t>
      </w:r>
    </w:p>
    <w:p w:rsidR="006B5E16" w:rsidRPr="00352074" w:rsidRDefault="006B5E16" w:rsidP="006B5E16">
      <w:pPr>
        <w:pStyle w:val="22"/>
        <w:shd w:val="clear" w:color="auto" w:fill="auto"/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352074">
        <w:rPr>
          <w:rFonts w:ascii="Arial" w:hAnsi="Arial" w:cs="Arial"/>
          <w:sz w:val="24"/>
          <w:szCs w:val="24"/>
          <w:lang w:bidi="ru-RU"/>
        </w:rPr>
        <w:t xml:space="preserve">- </w:t>
      </w:r>
      <w:r w:rsidRPr="00352074">
        <w:rPr>
          <w:rFonts w:ascii="Arial" w:hAnsi="Arial" w:cs="Arial"/>
          <w:sz w:val="24"/>
          <w:szCs w:val="24"/>
        </w:rPr>
        <w:t>сведения о трудовой деятельности, оформленные в установленном законодательством порядке, и (или) копию трудовой книжки и военного билета, заверенные кадровой службой органа местного самоуправления</w:t>
      </w:r>
      <w:r w:rsidRPr="00352074">
        <w:rPr>
          <w:rFonts w:ascii="Arial" w:hAnsi="Arial" w:cs="Arial"/>
          <w:sz w:val="24"/>
          <w:szCs w:val="24"/>
          <w:lang w:bidi="ru-RU"/>
        </w:rPr>
        <w:t>;</w:t>
      </w:r>
    </w:p>
    <w:p w:rsidR="006B5E16" w:rsidRPr="00352074" w:rsidRDefault="006B5E16" w:rsidP="006B5E16">
      <w:pPr>
        <w:pStyle w:val="22"/>
        <w:shd w:val="clear" w:color="auto" w:fill="auto"/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352074">
        <w:rPr>
          <w:rFonts w:ascii="Arial" w:hAnsi="Arial" w:cs="Arial"/>
          <w:sz w:val="24"/>
          <w:szCs w:val="24"/>
          <w:lang w:bidi="ru-RU"/>
        </w:rPr>
        <w:t>- иные документы, необходимые в соответствии с законодательством для определения стажа работы лица, замещающего муниципальную должность.</w:t>
      </w:r>
    </w:p>
    <w:p w:rsidR="006916C0" w:rsidRPr="00352074" w:rsidRDefault="006916C0" w:rsidP="00A51B09">
      <w:pPr>
        <w:ind w:firstLine="709"/>
      </w:pPr>
    </w:p>
    <w:p w:rsidR="006916C0" w:rsidRPr="00352074" w:rsidRDefault="006916C0" w:rsidP="00A51B09">
      <w:pPr>
        <w:ind w:firstLine="709"/>
      </w:pPr>
    </w:p>
    <w:p w:rsidR="00352074" w:rsidRDefault="00352074" w:rsidP="00A51B09">
      <w:pPr>
        <w:ind w:left="6096" w:firstLine="0"/>
        <w:rPr>
          <w:rStyle w:val="a3"/>
          <w:b w:val="0"/>
          <w:bCs/>
          <w:color w:val="auto"/>
        </w:rPr>
      </w:pPr>
    </w:p>
    <w:p w:rsidR="00352074" w:rsidRDefault="00352074" w:rsidP="00A51B09">
      <w:pPr>
        <w:ind w:left="6096" w:firstLine="0"/>
        <w:rPr>
          <w:rStyle w:val="a3"/>
          <w:b w:val="0"/>
          <w:bCs/>
          <w:color w:val="auto"/>
        </w:rPr>
      </w:pPr>
    </w:p>
    <w:p w:rsidR="00352074" w:rsidRDefault="00352074" w:rsidP="00A51B09">
      <w:pPr>
        <w:ind w:left="6096" w:firstLine="0"/>
        <w:rPr>
          <w:rStyle w:val="a3"/>
          <w:b w:val="0"/>
          <w:bCs/>
          <w:color w:val="auto"/>
        </w:rPr>
      </w:pPr>
    </w:p>
    <w:p w:rsidR="00352074" w:rsidRDefault="00352074" w:rsidP="00A51B09">
      <w:pPr>
        <w:ind w:left="6096" w:firstLine="0"/>
        <w:rPr>
          <w:rStyle w:val="a3"/>
          <w:b w:val="0"/>
          <w:bCs/>
          <w:color w:val="auto"/>
        </w:rPr>
      </w:pPr>
    </w:p>
    <w:p w:rsidR="00352074" w:rsidRDefault="00352074" w:rsidP="00A51B09">
      <w:pPr>
        <w:ind w:left="6096" w:firstLine="0"/>
        <w:rPr>
          <w:rStyle w:val="a3"/>
          <w:b w:val="0"/>
          <w:bCs/>
          <w:color w:val="auto"/>
        </w:rPr>
      </w:pPr>
    </w:p>
    <w:p w:rsidR="00352074" w:rsidRDefault="00352074" w:rsidP="00A51B09">
      <w:pPr>
        <w:ind w:left="6096" w:firstLine="0"/>
        <w:rPr>
          <w:rStyle w:val="a3"/>
          <w:b w:val="0"/>
          <w:bCs/>
          <w:color w:val="auto"/>
        </w:rPr>
      </w:pPr>
    </w:p>
    <w:p w:rsidR="00352074" w:rsidRDefault="00352074" w:rsidP="00A51B09">
      <w:pPr>
        <w:ind w:left="6096" w:firstLine="0"/>
        <w:rPr>
          <w:rStyle w:val="a3"/>
          <w:b w:val="0"/>
          <w:bCs/>
          <w:color w:val="auto"/>
        </w:rPr>
      </w:pPr>
    </w:p>
    <w:p w:rsidR="00352074" w:rsidRDefault="00352074" w:rsidP="00A51B09">
      <w:pPr>
        <w:ind w:left="6096" w:firstLine="0"/>
        <w:rPr>
          <w:rStyle w:val="a3"/>
          <w:b w:val="0"/>
          <w:bCs/>
          <w:color w:val="auto"/>
        </w:rPr>
      </w:pPr>
    </w:p>
    <w:p w:rsidR="00352074" w:rsidRDefault="00352074" w:rsidP="00A51B09">
      <w:pPr>
        <w:ind w:left="6096" w:firstLine="0"/>
        <w:rPr>
          <w:rStyle w:val="a3"/>
          <w:b w:val="0"/>
          <w:bCs/>
          <w:color w:val="auto"/>
        </w:rPr>
      </w:pPr>
    </w:p>
    <w:p w:rsidR="00352074" w:rsidRDefault="00352074" w:rsidP="00A51B09">
      <w:pPr>
        <w:ind w:left="6096" w:firstLine="0"/>
        <w:rPr>
          <w:rStyle w:val="a3"/>
          <w:b w:val="0"/>
          <w:bCs/>
          <w:color w:val="auto"/>
        </w:rPr>
      </w:pPr>
    </w:p>
    <w:p w:rsidR="00352074" w:rsidRDefault="00352074" w:rsidP="00A51B09">
      <w:pPr>
        <w:ind w:left="6096" w:firstLine="0"/>
        <w:rPr>
          <w:rStyle w:val="a3"/>
          <w:b w:val="0"/>
          <w:bCs/>
          <w:color w:val="auto"/>
        </w:rPr>
      </w:pPr>
    </w:p>
    <w:p w:rsidR="00352074" w:rsidRDefault="00352074" w:rsidP="00A51B09">
      <w:pPr>
        <w:ind w:left="6096" w:firstLine="0"/>
        <w:rPr>
          <w:rStyle w:val="a3"/>
          <w:b w:val="0"/>
          <w:bCs/>
          <w:color w:val="auto"/>
        </w:rPr>
      </w:pPr>
    </w:p>
    <w:p w:rsidR="00352074" w:rsidRDefault="00352074" w:rsidP="00A51B09">
      <w:pPr>
        <w:ind w:left="6096" w:firstLine="0"/>
        <w:rPr>
          <w:rStyle w:val="a3"/>
          <w:b w:val="0"/>
          <w:bCs/>
          <w:color w:val="auto"/>
        </w:rPr>
      </w:pPr>
    </w:p>
    <w:p w:rsidR="00352074" w:rsidRDefault="00352074" w:rsidP="00A51B09">
      <w:pPr>
        <w:ind w:left="6096" w:firstLine="0"/>
        <w:rPr>
          <w:rStyle w:val="a3"/>
          <w:b w:val="0"/>
          <w:bCs/>
          <w:color w:val="auto"/>
        </w:rPr>
      </w:pPr>
    </w:p>
    <w:p w:rsidR="00352074" w:rsidRDefault="00352074" w:rsidP="00A51B09">
      <w:pPr>
        <w:ind w:left="6096" w:firstLine="0"/>
        <w:rPr>
          <w:rStyle w:val="a3"/>
          <w:b w:val="0"/>
          <w:bCs/>
          <w:color w:val="auto"/>
        </w:rPr>
      </w:pPr>
    </w:p>
    <w:p w:rsidR="00352074" w:rsidRDefault="00352074" w:rsidP="00A51B09">
      <w:pPr>
        <w:ind w:left="6096" w:firstLine="0"/>
        <w:rPr>
          <w:rStyle w:val="a3"/>
          <w:b w:val="0"/>
          <w:bCs/>
          <w:color w:val="auto"/>
        </w:rPr>
      </w:pPr>
    </w:p>
    <w:p w:rsidR="00352074" w:rsidRDefault="00352074" w:rsidP="00A51B09">
      <w:pPr>
        <w:ind w:left="6096" w:firstLine="0"/>
        <w:rPr>
          <w:rStyle w:val="a3"/>
          <w:b w:val="0"/>
          <w:bCs/>
          <w:color w:val="auto"/>
        </w:rPr>
      </w:pPr>
    </w:p>
    <w:p w:rsidR="00352074" w:rsidRDefault="00352074" w:rsidP="00A51B09">
      <w:pPr>
        <w:ind w:left="6096" w:firstLine="0"/>
        <w:rPr>
          <w:rStyle w:val="a3"/>
          <w:b w:val="0"/>
          <w:bCs/>
          <w:color w:val="auto"/>
        </w:rPr>
      </w:pPr>
    </w:p>
    <w:p w:rsidR="00352074" w:rsidRDefault="00352074" w:rsidP="00A51B09">
      <w:pPr>
        <w:ind w:left="6096" w:firstLine="0"/>
        <w:rPr>
          <w:rStyle w:val="a3"/>
          <w:b w:val="0"/>
          <w:bCs/>
          <w:color w:val="auto"/>
        </w:rPr>
      </w:pPr>
    </w:p>
    <w:p w:rsidR="00352074" w:rsidRDefault="00352074" w:rsidP="00A51B09">
      <w:pPr>
        <w:ind w:left="6096" w:firstLine="0"/>
        <w:rPr>
          <w:rStyle w:val="a3"/>
          <w:b w:val="0"/>
          <w:bCs/>
          <w:color w:val="auto"/>
        </w:rPr>
      </w:pPr>
    </w:p>
    <w:p w:rsidR="00352074" w:rsidRDefault="00352074" w:rsidP="00A51B09">
      <w:pPr>
        <w:ind w:left="6096" w:firstLine="0"/>
        <w:rPr>
          <w:rStyle w:val="a3"/>
          <w:b w:val="0"/>
          <w:bCs/>
          <w:color w:val="auto"/>
        </w:rPr>
      </w:pPr>
    </w:p>
    <w:p w:rsidR="00352074" w:rsidRDefault="00352074" w:rsidP="00A51B09">
      <w:pPr>
        <w:ind w:left="6096" w:firstLine="0"/>
        <w:rPr>
          <w:rStyle w:val="a3"/>
          <w:b w:val="0"/>
          <w:bCs/>
          <w:color w:val="auto"/>
        </w:rPr>
      </w:pPr>
    </w:p>
    <w:p w:rsidR="00352074" w:rsidRDefault="00352074" w:rsidP="00A51B09">
      <w:pPr>
        <w:ind w:left="6096" w:firstLine="0"/>
        <w:rPr>
          <w:rStyle w:val="a3"/>
          <w:b w:val="0"/>
          <w:bCs/>
          <w:color w:val="auto"/>
        </w:rPr>
      </w:pPr>
    </w:p>
    <w:p w:rsidR="00352074" w:rsidRDefault="00352074" w:rsidP="00A51B09">
      <w:pPr>
        <w:ind w:left="6096" w:firstLine="0"/>
        <w:rPr>
          <w:rStyle w:val="a3"/>
          <w:b w:val="0"/>
          <w:bCs/>
          <w:color w:val="auto"/>
        </w:rPr>
      </w:pPr>
    </w:p>
    <w:p w:rsidR="00352074" w:rsidRDefault="00352074" w:rsidP="00A51B09">
      <w:pPr>
        <w:ind w:left="6096" w:firstLine="0"/>
        <w:rPr>
          <w:rStyle w:val="a3"/>
          <w:b w:val="0"/>
          <w:bCs/>
          <w:color w:val="auto"/>
        </w:rPr>
      </w:pPr>
    </w:p>
    <w:p w:rsidR="00352074" w:rsidRDefault="00352074" w:rsidP="00A51B09">
      <w:pPr>
        <w:ind w:left="6096" w:firstLine="0"/>
        <w:rPr>
          <w:rStyle w:val="a3"/>
          <w:b w:val="0"/>
          <w:bCs/>
          <w:color w:val="auto"/>
        </w:rPr>
      </w:pPr>
    </w:p>
    <w:p w:rsidR="00352074" w:rsidRDefault="00352074" w:rsidP="00A51B09">
      <w:pPr>
        <w:ind w:left="6096" w:firstLine="0"/>
        <w:rPr>
          <w:rStyle w:val="a3"/>
          <w:b w:val="0"/>
          <w:bCs/>
          <w:color w:val="auto"/>
        </w:rPr>
      </w:pPr>
    </w:p>
    <w:p w:rsidR="00352074" w:rsidRDefault="00352074" w:rsidP="00A51B09">
      <w:pPr>
        <w:ind w:left="6096" w:firstLine="0"/>
        <w:rPr>
          <w:rStyle w:val="a3"/>
          <w:b w:val="0"/>
          <w:bCs/>
          <w:color w:val="auto"/>
        </w:rPr>
      </w:pPr>
    </w:p>
    <w:p w:rsidR="00352074" w:rsidRDefault="00352074" w:rsidP="00A51B09">
      <w:pPr>
        <w:ind w:left="6096" w:firstLine="0"/>
        <w:rPr>
          <w:rStyle w:val="a3"/>
          <w:b w:val="0"/>
          <w:bCs/>
          <w:color w:val="auto"/>
        </w:rPr>
      </w:pPr>
    </w:p>
    <w:p w:rsidR="00352074" w:rsidRDefault="00352074" w:rsidP="00A51B09">
      <w:pPr>
        <w:ind w:left="6096" w:firstLine="0"/>
        <w:rPr>
          <w:rStyle w:val="a3"/>
          <w:b w:val="0"/>
          <w:bCs/>
          <w:color w:val="auto"/>
        </w:rPr>
      </w:pPr>
    </w:p>
    <w:p w:rsidR="00352074" w:rsidRDefault="00352074" w:rsidP="00A51B09">
      <w:pPr>
        <w:ind w:left="6096" w:firstLine="0"/>
        <w:rPr>
          <w:rStyle w:val="a3"/>
          <w:b w:val="0"/>
          <w:bCs/>
          <w:color w:val="auto"/>
        </w:rPr>
      </w:pPr>
    </w:p>
    <w:p w:rsidR="00352074" w:rsidRDefault="00352074" w:rsidP="00A51B09">
      <w:pPr>
        <w:ind w:left="6096" w:firstLine="0"/>
        <w:rPr>
          <w:rStyle w:val="a3"/>
          <w:b w:val="0"/>
          <w:bCs/>
          <w:color w:val="auto"/>
        </w:rPr>
      </w:pPr>
    </w:p>
    <w:p w:rsidR="00352074" w:rsidRDefault="00352074" w:rsidP="00A51B09">
      <w:pPr>
        <w:ind w:left="6096" w:firstLine="0"/>
        <w:rPr>
          <w:rStyle w:val="a3"/>
          <w:b w:val="0"/>
          <w:bCs/>
          <w:color w:val="auto"/>
        </w:rPr>
      </w:pPr>
    </w:p>
    <w:p w:rsidR="00352074" w:rsidRDefault="00352074" w:rsidP="00A51B09">
      <w:pPr>
        <w:ind w:left="6096" w:firstLine="0"/>
        <w:rPr>
          <w:rStyle w:val="a3"/>
          <w:b w:val="0"/>
          <w:bCs/>
          <w:color w:val="auto"/>
        </w:rPr>
      </w:pPr>
    </w:p>
    <w:p w:rsidR="00352074" w:rsidRDefault="00352074" w:rsidP="00A51B09">
      <w:pPr>
        <w:ind w:left="6096" w:firstLine="0"/>
        <w:rPr>
          <w:rStyle w:val="a3"/>
          <w:b w:val="0"/>
          <w:bCs/>
          <w:color w:val="auto"/>
        </w:rPr>
      </w:pPr>
    </w:p>
    <w:p w:rsidR="006916C0" w:rsidRPr="00352074" w:rsidRDefault="006916C0" w:rsidP="00A51B09">
      <w:pPr>
        <w:ind w:left="6096" w:firstLine="0"/>
      </w:pPr>
      <w:r w:rsidRPr="00352074">
        <w:rPr>
          <w:rStyle w:val="a3"/>
          <w:b w:val="0"/>
          <w:bCs/>
          <w:color w:val="auto"/>
        </w:rPr>
        <w:lastRenderedPageBreak/>
        <w:t xml:space="preserve">Приложение к </w:t>
      </w:r>
      <w:hyperlink w:anchor="sub_1002" w:history="1">
        <w:r w:rsidRPr="00352074">
          <w:rPr>
            <w:rStyle w:val="a4"/>
            <w:rFonts w:cs="Arial"/>
            <w:b w:val="0"/>
            <w:color w:val="auto"/>
          </w:rPr>
          <w:t>Положению</w:t>
        </w:r>
      </w:hyperlink>
      <w:r w:rsidRPr="00352074">
        <w:rPr>
          <w:rStyle w:val="a3"/>
          <w:b w:val="0"/>
          <w:bCs/>
          <w:color w:val="auto"/>
        </w:rPr>
        <w:t xml:space="preserve"> </w:t>
      </w:r>
      <w:r w:rsidRPr="00352074">
        <w:t>о порядке и размерах выплаты муниципальному служащему</w:t>
      </w:r>
      <w:r w:rsidR="006B5E16" w:rsidRPr="00352074">
        <w:t>, лицу, замещающему муниципальную должность на постоянной основе,</w:t>
      </w:r>
      <w:r w:rsidRPr="00352074">
        <w:t xml:space="preserve"> единовременного поощрения в связи с выходом на пенсию за выслугу лет</w:t>
      </w:r>
    </w:p>
    <w:p w:rsidR="006916C0" w:rsidRPr="00352074" w:rsidRDefault="006916C0" w:rsidP="00A51B09">
      <w:pPr>
        <w:jc w:val="right"/>
      </w:pPr>
    </w:p>
    <w:p w:rsidR="002A5D51" w:rsidRPr="00352074" w:rsidRDefault="002A5D51" w:rsidP="00A51B09">
      <w:pPr>
        <w:jc w:val="right"/>
      </w:pPr>
    </w:p>
    <w:p w:rsidR="006916C0" w:rsidRPr="00352074" w:rsidRDefault="006916C0" w:rsidP="00A51B09">
      <w:pPr>
        <w:pStyle w:val="1"/>
        <w:spacing w:before="0" w:after="0"/>
        <w:rPr>
          <w:b w:val="0"/>
          <w:color w:val="auto"/>
        </w:rPr>
      </w:pPr>
      <w:r w:rsidRPr="00352074">
        <w:rPr>
          <w:b w:val="0"/>
          <w:color w:val="auto"/>
        </w:rPr>
        <w:t xml:space="preserve">Расчет единовременного денежного вознаграждения </w:t>
      </w:r>
    </w:p>
    <w:p w:rsidR="006916C0" w:rsidRPr="00352074" w:rsidRDefault="006916C0" w:rsidP="00A51B09">
      <w:pPr>
        <w:pStyle w:val="1"/>
        <w:spacing w:before="0" w:after="0"/>
        <w:rPr>
          <w:b w:val="0"/>
          <w:color w:val="auto"/>
        </w:rPr>
      </w:pPr>
      <w:r w:rsidRPr="00352074">
        <w:rPr>
          <w:b w:val="0"/>
          <w:color w:val="auto"/>
        </w:rPr>
        <w:t xml:space="preserve">в связи с выходом на пенсию </w:t>
      </w:r>
      <w:r w:rsidR="0090330E" w:rsidRPr="00352074">
        <w:rPr>
          <w:b w:val="0"/>
          <w:color w:val="auto"/>
        </w:rPr>
        <w:t>за выслугу</w:t>
      </w:r>
      <w:r w:rsidR="006B5E16" w:rsidRPr="00352074">
        <w:rPr>
          <w:b w:val="0"/>
          <w:color w:val="auto"/>
        </w:rPr>
        <w:t xml:space="preserve"> лет</w:t>
      </w:r>
    </w:p>
    <w:p w:rsidR="006916C0" w:rsidRPr="00352074" w:rsidRDefault="006916C0" w:rsidP="00A51B0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3"/>
        <w:gridCol w:w="2693"/>
      </w:tblGrid>
      <w:tr w:rsidR="006916C0" w:rsidRPr="00352074" w:rsidTr="00E377D0">
        <w:tc>
          <w:tcPr>
            <w:tcW w:w="7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C0" w:rsidRPr="00352074" w:rsidRDefault="006916C0" w:rsidP="00A51B09">
            <w:pPr>
              <w:pStyle w:val="afff"/>
            </w:pPr>
            <w:r w:rsidRPr="00352074"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6C0" w:rsidRPr="00352074" w:rsidRDefault="006916C0" w:rsidP="00A51B09">
            <w:pPr>
              <w:pStyle w:val="aff6"/>
            </w:pPr>
          </w:p>
        </w:tc>
      </w:tr>
      <w:tr w:rsidR="006916C0" w:rsidRPr="00352074" w:rsidTr="00E377D0">
        <w:tc>
          <w:tcPr>
            <w:tcW w:w="7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C0" w:rsidRPr="00352074" w:rsidRDefault="006916C0" w:rsidP="00A51B09">
            <w:pPr>
              <w:pStyle w:val="afff"/>
            </w:pPr>
            <w:r w:rsidRPr="00352074">
              <w:t>Дата рождения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6C0" w:rsidRPr="00352074" w:rsidRDefault="006916C0" w:rsidP="00A51B09">
            <w:pPr>
              <w:pStyle w:val="aff6"/>
            </w:pPr>
          </w:p>
        </w:tc>
      </w:tr>
      <w:tr w:rsidR="006916C0" w:rsidRPr="00352074" w:rsidTr="00E377D0">
        <w:tc>
          <w:tcPr>
            <w:tcW w:w="7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C0" w:rsidRPr="00352074" w:rsidRDefault="006916C0" w:rsidP="00A51B09">
            <w:pPr>
              <w:pStyle w:val="afff"/>
            </w:pPr>
            <w:r w:rsidRPr="00352074">
              <w:t>Наименование должности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6C0" w:rsidRPr="00352074" w:rsidRDefault="006916C0" w:rsidP="00A51B09">
            <w:pPr>
              <w:pStyle w:val="aff6"/>
            </w:pPr>
          </w:p>
        </w:tc>
      </w:tr>
      <w:tr w:rsidR="006916C0" w:rsidRPr="00352074" w:rsidTr="00E377D0">
        <w:tc>
          <w:tcPr>
            <w:tcW w:w="7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C0" w:rsidRPr="00352074" w:rsidRDefault="006916C0" w:rsidP="00A51B09">
            <w:pPr>
              <w:pStyle w:val="afff"/>
            </w:pPr>
            <w:r w:rsidRPr="00352074">
              <w:t>Наименование органа местного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6C0" w:rsidRPr="00352074" w:rsidRDefault="006916C0" w:rsidP="00A51B09">
            <w:pPr>
              <w:pStyle w:val="aff6"/>
            </w:pPr>
          </w:p>
        </w:tc>
      </w:tr>
      <w:tr w:rsidR="006916C0" w:rsidRPr="00352074" w:rsidTr="00E377D0">
        <w:tc>
          <w:tcPr>
            <w:tcW w:w="7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C0" w:rsidRPr="00352074" w:rsidRDefault="006916C0" w:rsidP="00A51B09">
            <w:pPr>
              <w:pStyle w:val="afff"/>
            </w:pPr>
            <w:r w:rsidRPr="00352074">
              <w:t>Размер месячного денежного вознаграждения (рублей)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6C0" w:rsidRPr="00352074" w:rsidRDefault="006916C0" w:rsidP="00A51B09">
            <w:pPr>
              <w:pStyle w:val="aff6"/>
            </w:pPr>
          </w:p>
        </w:tc>
      </w:tr>
      <w:tr w:rsidR="006916C0" w:rsidRPr="00352074" w:rsidTr="00E377D0">
        <w:tc>
          <w:tcPr>
            <w:tcW w:w="7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C0" w:rsidRPr="00352074" w:rsidRDefault="006916C0" w:rsidP="00A51B09">
            <w:pPr>
              <w:pStyle w:val="afff"/>
            </w:pPr>
            <w:r w:rsidRPr="00352074">
              <w:t>Срок (стаж) замещения муниципальной должности, стаж государственной и муниципальной службы в совокупности (полных лет)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6C0" w:rsidRPr="00352074" w:rsidRDefault="006916C0" w:rsidP="00A51B09">
            <w:pPr>
              <w:pStyle w:val="aff6"/>
            </w:pPr>
          </w:p>
        </w:tc>
      </w:tr>
      <w:tr w:rsidR="006916C0" w:rsidRPr="00352074" w:rsidTr="00E377D0">
        <w:tc>
          <w:tcPr>
            <w:tcW w:w="7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C0" w:rsidRPr="00352074" w:rsidRDefault="006916C0" w:rsidP="00A51B09">
            <w:pPr>
              <w:pStyle w:val="afff"/>
            </w:pPr>
            <w:r w:rsidRPr="00352074">
              <w:t>Дата прекращения полномочий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6C0" w:rsidRPr="00352074" w:rsidRDefault="006916C0" w:rsidP="00A51B09">
            <w:pPr>
              <w:pStyle w:val="aff6"/>
            </w:pPr>
          </w:p>
        </w:tc>
      </w:tr>
      <w:tr w:rsidR="006916C0" w:rsidRPr="00352074" w:rsidTr="00E377D0">
        <w:tc>
          <w:tcPr>
            <w:tcW w:w="7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C0" w:rsidRPr="00352074" w:rsidRDefault="006916C0" w:rsidP="00A51B09">
            <w:pPr>
              <w:pStyle w:val="afff"/>
            </w:pPr>
            <w:r w:rsidRPr="00352074">
              <w:t>Кратность единовременного денежного вознаграждения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6C0" w:rsidRPr="00352074" w:rsidRDefault="006916C0" w:rsidP="00A51B09">
            <w:pPr>
              <w:pStyle w:val="aff6"/>
              <w:jc w:val="center"/>
            </w:pPr>
          </w:p>
        </w:tc>
      </w:tr>
      <w:tr w:rsidR="006916C0" w:rsidRPr="00352074" w:rsidTr="00E377D0">
        <w:tc>
          <w:tcPr>
            <w:tcW w:w="7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C0" w:rsidRPr="00352074" w:rsidRDefault="006916C0" w:rsidP="00A51B09">
            <w:pPr>
              <w:pStyle w:val="afff"/>
            </w:pPr>
            <w:r w:rsidRPr="00352074">
              <w:t>Общий размер единовременного денежного вознаграждения (рублей)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6C0" w:rsidRPr="00352074" w:rsidRDefault="006916C0" w:rsidP="00A51B09">
            <w:pPr>
              <w:pStyle w:val="aff6"/>
            </w:pPr>
          </w:p>
        </w:tc>
      </w:tr>
    </w:tbl>
    <w:p w:rsidR="006916C0" w:rsidRPr="00352074" w:rsidRDefault="006916C0" w:rsidP="00A51B09"/>
    <w:p w:rsidR="006916C0" w:rsidRPr="00352074" w:rsidRDefault="006916C0" w:rsidP="00A51B09">
      <w:pPr>
        <w:pStyle w:val="aff7"/>
        <w:rPr>
          <w:rFonts w:ascii="Arial" w:hAnsi="Arial" w:cs="Arial"/>
        </w:rPr>
      </w:pPr>
      <w:r w:rsidRPr="00352074">
        <w:rPr>
          <w:rFonts w:ascii="Arial" w:hAnsi="Arial" w:cs="Arial"/>
        </w:rPr>
        <w:t xml:space="preserve">Руководитель          </w:t>
      </w:r>
      <w:r w:rsidR="009E38F2" w:rsidRPr="00352074">
        <w:rPr>
          <w:rFonts w:ascii="Arial" w:hAnsi="Arial" w:cs="Arial"/>
        </w:rPr>
        <w:t xml:space="preserve">  </w:t>
      </w:r>
      <w:r w:rsidRPr="00352074">
        <w:rPr>
          <w:rFonts w:ascii="Arial" w:hAnsi="Arial" w:cs="Arial"/>
        </w:rPr>
        <w:t>_____________</w:t>
      </w:r>
      <w:r w:rsidR="009E38F2" w:rsidRPr="00352074">
        <w:rPr>
          <w:rFonts w:ascii="Arial" w:hAnsi="Arial" w:cs="Arial"/>
        </w:rPr>
        <w:t xml:space="preserve">        </w:t>
      </w:r>
      <w:r w:rsidRPr="00352074">
        <w:rPr>
          <w:rFonts w:ascii="Arial" w:hAnsi="Arial" w:cs="Arial"/>
        </w:rPr>
        <w:t>___________________________________</w:t>
      </w:r>
    </w:p>
    <w:p w:rsidR="006916C0" w:rsidRPr="00352074" w:rsidRDefault="006916C0" w:rsidP="00A51B09">
      <w:pPr>
        <w:pStyle w:val="aff7"/>
        <w:rPr>
          <w:rFonts w:ascii="Arial" w:hAnsi="Arial" w:cs="Arial"/>
        </w:rPr>
      </w:pPr>
      <w:r w:rsidRPr="00352074">
        <w:rPr>
          <w:rFonts w:ascii="Arial" w:hAnsi="Arial" w:cs="Arial"/>
        </w:rPr>
        <w:t xml:space="preserve">                                </w:t>
      </w:r>
      <w:r w:rsidR="009E38F2" w:rsidRPr="00352074">
        <w:rPr>
          <w:rFonts w:ascii="Arial" w:hAnsi="Arial" w:cs="Arial"/>
        </w:rPr>
        <w:t xml:space="preserve">                </w:t>
      </w:r>
      <w:r w:rsidRPr="00352074">
        <w:rPr>
          <w:rFonts w:ascii="Arial" w:hAnsi="Arial" w:cs="Arial"/>
        </w:rPr>
        <w:t xml:space="preserve">(подпись)              </w:t>
      </w:r>
      <w:r w:rsidR="009E38F2" w:rsidRPr="00352074">
        <w:rPr>
          <w:rFonts w:ascii="Arial" w:hAnsi="Arial" w:cs="Arial"/>
        </w:rPr>
        <w:t xml:space="preserve">                   </w:t>
      </w:r>
      <w:r w:rsidRPr="00352074">
        <w:rPr>
          <w:rFonts w:ascii="Arial" w:hAnsi="Arial" w:cs="Arial"/>
        </w:rPr>
        <w:t xml:space="preserve"> (инициалы, фамилия)</w:t>
      </w:r>
    </w:p>
    <w:p w:rsidR="006916C0" w:rsidRPr="00352074" w:rsidRDefault="006916C0" w:rsidP="00A51B09">
      <w:pPr>
        <w:pStyle w:val="aff7"/>
        <w:rPr>
          <w:rFonts w:ascii="Arial" w:hAnsi="Arial" w:cs="Arial"/>
        </w:rPr>
      </w:pPr>
      <w:r w:rsidRPr="00352074">
        <w:rPr>
          <w:rFonts w:ascii="Arial" w:hAnsi="Arial" w:cs="Arial"/>
        </w:rPr>
        <w:t xml:space="preserve">Главный бухгалтер   _____________ </w:t>
      </w:r>
      <w:r w:rsidR="009E38F2" w:rsidRPr="00352074">
        <w:rPr>
          <w:rFonts w:ascii="Arial" w:hAnsi="Arial" w:cs="Arial"/>
        </w:rPr>
        <w:t xml:space="preserve">      </w:t>
      </w:r>
      <w:r w:rsidRPr="00352074">
        <w:rPr>
          <w:rFonts w:ascii="Arial" w:hAnsi="Arial" w:cs="Arial"/>
        </w:rPr>
        <w:t>___________________________________</w:t>
      </w:r>
    </w:p>
    <w:p w:rsidR="006916C0" w:rsidRPr="00352074" w:rsidRDefault="006916C0" w:rsidP="00A51B09">
      <w:pPr>
        <w:pStyle w:val="aff7"/>
        <w:rPr>
          <w:rFonts w:ascii="Arial" w:hAnsi="Arial" w:cs="Arial"/>
        </w:rPr>
      </w:pPr>
      <w:r w:rsidRPr="00352074">
        <w:rPr>
          <w:rFonts w:ascii="Arial" w:hAnsi="Arial" w:cs="Arial"/>
        </w:rPr>
        <w:t xml:space="preserve">                            </w:t>
      </w:r>
      <w:r w:rsidR="009E38F2" w:rsidRPr="00352074">
        <w:rPr>
          <w:rFonts w:ascii="Arial" w:hAnsi="Arial" w:cs="Arial"/>
        </w:rPr>
        <w:t xml:space="preserve">             </w:t>
      </w:r>
      <w:r w:rsidRPr="00352074">
        <w:rPr>
          <w:rFonts w:ascii="Arial" w:hAnsi="Arial" w:cs="Arial"/>
        </w:rPr>
        <w:t xml:space="preserve">(подпись)              </w:t>
      </w:r>
      <w:r w:rsidR="009E38F2" w:rsidRPr="00352074">
        <w:rPr>
          <w:rFonts w:ascii="Arial" w:hAnsi="Arial" w:cs="Arial"/>
        </w:rPr>
        <w:t xml:space="preserve">                   </w:t>
      </w:r>
      <w:r w:rsidRPr="00352074">
        <w:rPr>
          <w:rFonts w:ascii="Arial" w:hAnsi="Arial" w:cs="Arial"/>
        </w:rPr>
        <w:t xml:space="preserve"> (инициалы, фамилия)</w:t>
      </w:r>
    </w:p>
    <w:p w:rsidR="006916C0" w:rsidRPr="00352074" w:rsidRDefault="006916C0" w:rsidP="00A51B09">
      <w:pPr>
        <w:pStyle w:val="aff7"/>
        <w:rPr>
          <w:rFonts w:ascii="Arial" w:hAnsi="Arial" w:cs="Arial"/>
        </w:rPr>
      </w:pPr>
      <w:r w:rsidRPr="00352074">
        <w:rPr>
          <w:rFonts w:ascii="Arial" w:hAnsi="Arial" w:cs="Arial"/>
        </w:rPr>
        <w:t xml:space="preserve">         М.П.</w:t>
      </w:r>
    </w:p>
    <w:p w:rsidR="006916C0" w:rsidRPr="00352074" w:rsidRDefault="006916C0" w:rsidP="00A51B09">
      <w:pPr>
        <w:ind w:firstLine="709"/>
      </w:pPr>
    </w:p>
    <w:p w:rsidR="00014065" w:rsidRPr="00352074" w:rsidRDefault="00014065" w:rsidP="00A51B09">
      <w:pPr>
        <w:ind w:firstLine="709"/>
      </w:pPr>
    </w:p>
    <w:p w:rsidR="00074E0E" w:rsidRPr="00352074" w:rsidRDefault="00074E0E" w:rsidP="00A51B09">
      <w:pPr>
        <w:ind w:firstLine="709"/>
      </w:pPr>
    </w:p>
    <w:p w:rsidR="00074E0E" w:rsidRPr="00352074" w:rsidRDefault="00074E0E" w:rsidP="00A51B09">
      <w:pPr>
        <w:ind w:firstLine="709"/>
      </w:pPr>
    </w:p>
    <w:p w:rsidR="00074E0E" w:rsidRPr="00352074" w:rsidRDefault="00074E0E" w:rsidP="00A51B09">
      <w:pPr>
        <w:ind w:firstLine="709"/>
      </w:pPr>
    </w:p>
    <w:p w:rsidR="00074E0E" w:rsidRPr="00352074" w:rsidRDefault="00074E0E" w:rsidP="00A51B09">
      <w:pPr>
        <w:ind w:firstLine="709"/>
      </w:pPr>
    </w:p>
    <w:p w:rsidR="00074E0E" w:rsidRPr="00352074" w:rsidRDefault="00074E0E" w:rsidP="00A51B09">
      <w:pPr>
        <w:ind w:firstLine="709"/>
      </w:pPr>
    </w:p>
    <w:p w:rsidR="00074E0E" w:rsidRPr="00352074" w:rsidRDefault="00074E0E" w:rsidP="00A51B09">
      <w:pPr>
        <w:ind w:firstLine="709"/>
      </w:pPr>
    </w:p>
    <w:p w:rsidR="00074E0E" w:rsidRPr="00352074" w:rsidRDefault="00074E0E" w:rsidP="00A51B09">
      <w:pPr>
        <w:ind w:firstLine="709"/>
      </w:pPr>
    </w:p>
    <w:p w:rsidR="00074E0E" w:rsidRPr="00352074" w:rsidRDefault="00074E0E" w:rsidP="00A51B09">
      <w:pPr>
        <w:ind w:firstLine="709"/>
      </w:pPr>
    </w:p>
    <w:bookmarkEnd w:id="16"/>
    <w:p w:rsidR="00014065" w:rsidRPr="00352074" w:rsidRDefault="00014065" w:rsidP="00A51B09">
      <w:pPr>
        <w:ind w:firstLine="0"/>
      </w:pPr>
    </w:p>
    <w:sectPr w:rsidR="00014065" w:rsidRPr="00352074" w:rsidSect="005C67DB">
      <w:headerReference w:type="default" r:id="rId13"/>
      <w:pgSz w:w="11900" w:h="16800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36E" w:rsidRDefault="007C036E" w:rsidP="00E11B49">
      <w:r>
        <w:separator/>
      </w:r>
    </w:p>
  </w:endnote>
  <w:endnote w:type="continuationSeparator" w:id="0">
    <w:p w:rsidR="007C036E" w:rsidRDefault="007C036E" w:rsidP="00E1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36E" w:rsidRDefault="007C036E" w:rsidP="00E11B49">
      <w:r>
        <w:separator/>
      </w:r>
    </w:p>
  </w:footnote>
  <w:footnote w:type="continuationSeparator" w:id="0">
    <w:p w:rsidR="007C036E" w:rsidRDefault="007C036E" w:rsidP="00E11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26B" w:rsidRPr="00E11B49" w:rsidRDefault="0092226B" w:rsidP="00E11B49">
    <w:pPr>
      <w:pStyle w:val="affff4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63A83"/>
    <w:multiLevelType w:val="multilevel"/>
    <w:tmpl w:val="E306E6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AE4598"/>
    <w:multiLevelType w:val="hybridMultilevel"/>
    <w:tmpl w:val="8A0C92CC"/>
    <w:lvl w:ilvl="0" w:tplc="C7D6043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3755807"/>
    <w:multiLevelType w:val="multilevel"/>
    <w:tmpl w:val="958201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225206"/>
    <w:multiLevelType w:val="multilevel"/>
    <w:tmpl w:val="0BB0E3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4">
    <w:nsid w:val="4251558F"/>
    <w:multiLevelType w:val="hybridMultilevel"/>
    <w:tmpl w:val="C5A61D52"/>
    <w:lvl w:ilvl="0" w:tplc="03B0EFC4">
      <w:start w:val="1"/>
      <w:numFmt w:val="decimal"/>
      <w:lvlText w:val="%1."/>
      <w:lvlJc w:val="left"/>
      <w:pPr>
        <w:ind w:left="2043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4EDE542F"/>
    <w:multiLevelType w:val="multilevel"/>
    <w:tmpl w:val="9A80A2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AA38AE"/>
    <w:multiLevelType w:val="hybridMultilevel"/>
    <w:tmpl w:val="204682D4"/>
    <w:lvl w:ilvl="0" w:tplc="4CF2714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041CD7"/>
    <w:multiLevelType w:val="multilevel"/>
    <w:tmpl w:val="56AC6C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5533B8"/>
    <w:multiLevelType w:val="hybridMultilevel"/>
    <w:tmpl w:val="A4442FB4"/>
    <w:lvl w:ilvl="0" w:tplc="05C6F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61EA2480"/>
    <w:multiLevelType w:val="multilevel"/>
    <w:tmpl w:val="D7D215C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6A021E7"/>
    <w:multiLevelType w:val="multilevel"/>
    <w:tmpl w:val="7EACF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2"/>
  </w:num>
  <w:num w:numId="9">
    <w:abstractNumId w:val="11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7A5D"/>
    <w:rsid w:val="0000259C"/>
    <w:rsid w:val="00010B3B"/>
    <w:rsid w:val="00014065"/>
    <w:rsid w:val="00042DBF"/>
    <w:rsid w:val="000450DF"/>
    <w:rsid w:val="000521D6"/>
    <w:rsid w:val="0006791B"/>
    <w:rsid w:val="00074E0E"/>
    <w:rsid w:val="000A298D"/>
    <w:rsid w:val="000A57E7"/>
    <w:rsid w:val="000B1F4F"/>
    <w:rsid w:val="000B2AA1"/>
    <w:rsid w:val="000C5EE2"/>
    <w:rsid w:val="000D1614"/>
    <w:rsid w:val="000D3AD7"/>
    <w:rsid w:val="000E2230"/>
    <w:rsid w:val="000F4EF1"/>
    <w:rsid w:val="00114155"/>
    <w:rsid w:val="00140553"/>
    <w:rsid w:val="00143120"/>
    <w:rsid w:val="00150810"/>
    <w:rsid w:val="00192E36"/>
    <w:rsid w:val="001A6E61"/>
    <w:rsid w:val="001D0643"/>
    <w:rsid w:val="001D52E3"/>
    <w:rsid w:val="001E1A2A"/>
    <w:rsid w:val="0020016D"/>
    <w:rsid w:val="0020139F"/>
    <w:rsid w:val="0020669E"/>
    <w:rsid w:val="00206B64"/>
    <w:rsid w:val="00220813"/>
    <w:rsid w:val="00227E9F"/>
    <w:rsid w:val="00230AB7"/>
    <w:rsid w:val="002365FA"/>
    <w:rsid w:val="00254FAF"/>
    <w:rsid w:val="00262595"/>
    <w:rsid w:val="00272224"/>
    <w:rsid w:val="0027522E"/>
    <w:rsid w:val="00287CEE"/>
    <w:rsid w:val="00296F78"/>
    <w:rsid w:val="002A03C3"/>
    <w:rsid w:val="002A1382"/>
    <w:rsid w:val="002A295F"/>
    <w:rsid w:val="002A5D51"/>
    <w:rsid w:val="002B78E5"/>
    <w:rsid w:val="002C1BBE"/>
    <w:rsid w:val="002C2BB6"/>
    <w:rsid w:val="002C3E93"/>
    <w:rsid w:val="002C596D"/>
    <w:rsid w:val="002C71DF"/>
    <w:rsid w:val="002E4897"/>
    <w:rsid w:val="002E7F3D"/>
    <w:rsid w:val="002F5BF6"/>
    <w:rsid w:val="002F7280"/>
    <w:rsid w:val="00305C26"/>
    <w:rsid w:val="003105C9"/>
    <w:rsid w:val="003254D7"/>
    <w:rsid w:val="00352074"/>
    <w:rsid w:val="003544D4"/>
    <w:rsid w:val="00356128"/>
    <w:rsid w:val="00362763"/>
    <w:rsid w:val="00375366"/>
    <w:rsid w:val="00377E38"/>
    <w:rsid w:val="00381103"/>
    <w:rsid w:val="00393620"/>
    <w:rsid w:val="00396D80"/>
    <w:rsid w:val="003B0D49"/>
    <w:rsid w:val="003B4BE1"/>
    <w:rsid w:val="003D3934"/>
    <w:rsid w:val="003F4EC6"/>
    <w:rsid w:val="00402275"/>
    <w:rsid w:val="004169B3"/>
    <w:rsid w:val="004318BC"/>
    <w:rsid w:val="0044687E"/>
    <w:rsid w:val="00462F78"/>
    <w:rsid w:val="004728DC"/>
    <w:rsid w:val="00472972"/>
    <w:rsid w:val="004756E4"/>
    <w:rsid w:val="00497AE4"/>
    <w:rsid w:val="004A5731"/>
    <w:rsid w:val="004B2B03"/>
    <w:rsid w:val="004B43C3"/>
    <w:rsid w:val="004B640B"/>
    <w:rsid w:val="004C66FE"/>
    <w:rsid w:val="004E3E73"/>
    <w:rsid w:val="004F4B8A"/>
    <w:rsid w:val="00514431"/>
    <w:rsid w:val="00536C18"/>
    <w:rsid w:val="0055107C"/>
    <w:rsid w:val="00566D4C"/>
    <w:rsid w:val="00586A92"/>
    <w:rsid w:val="00593333"/>
    <w:rsid w:val="005B5384"/>
    <w:rsid w:val="005C186E"/>
    <w:rsid w:val="005C3E8B"/>
    <w:rsid w:val="005C67DB"/>
    <w:rsid w:val="005D7865"/>
    <w:rsid w:val="005E0285"/>
    <w:rsid w:val="005E7AC1"/>
    <w:rsid w:val="00616810"/>
    <w:rsid w:val="00616F24"/>
    <w:rsid w:val="00630C6B"/>
    <w:rsid w:val="0064154D"/>
    <w:rsid w:val="00645A76"/>
    <w:rsid w:val="006628F0"/>
    <w:rsid w:val="00665837"/>
    <w:rsid w:val="00681EBE"/>
    <w:rsid w:val="0069083E"/>
    <w:rsid w:val="006916C0"/>
    <w:rsid w:val="0069180D"/>
    <w:rsid w:val="006A08F9"/>
    <w:rsid w:val="006B25E8"/>
    <w:rsid w:val="006B5E16"/>
    <w:rsid w:val="006C2517"/>
    <w:rsid w:val="006C57CA"/>
    <w:rsid w:val="006D540F"/>
    <w:rsid w:val="006D6A58"/>
    <w:rsid w:val="006E7E3B"/>
    <w:rsid w:val="006F3CBC"/>
    <w:rsid w:val="00701787"/>
    <w:rsid w:val="00731652"/>
    <w:rsid w:val="00741F09"/>
    <w:rsid w:val="00747945"/>
    <w:rsid w:val="00755088"/>
    <w:rsid w:val="00757054"/>
    <w:rsid w:val="00762C2B"/>
    <w:rsid w:val="007777F4"/>
    <w:rsid w:val="00782626"/>
    <w:rsid w:val="007850A1"/>
    <w:rsid w:val="00791AAB"/>
    <w:rsid w:val="007B5121"/>
    <w:rsid w:val="007B65E4"/>
    <w:rsid w:val="007B7B15"/>
    <w:rsid w:val="007C036E"/>
    <w:rsid w:val="007D569E"/>
    <w:rsid w:val="007F2E75"/>
    <w:rsid w:val="00806E14"/>
    <w:rsid w:val="0081716B"/>
    <w:rsid w:val="00825E65"/>
    <w:rsid w:val="008419DC"/>
    <w:rsid w:val="00856CD8"/>
    <w:rsid w:val="00863A6E"/>
    <w:rsid w:val="00865C21"/>
    <w:rsid w:val="008820B0"/>
    <w:rsid w:val="00890F1C"/>
    <w:rsid w:val="008C1542"/>
    <w:rsid w:val="008C3E2D"/>
    <w:rsid w:val="008E1772"/>
    <w:rsid w:val="008E2729"/>
    <w:rsid w:val="008E3763"/>
    <w:rsid w:val="008F17A3"/>
    <w:rsid w:val="00900898"/>
    <w:rsid w:val="0090330E"/>
    <w:rsid w:val="0092226B"/>
    <w:rsid w:val="00952AE6"/>
    <w:rsid w:val="00956BD9"/>
    <w:rsid w:val="0096250A"/>
    <w:rsid w:val="00962732"/>
    <w:rsid w:val="0099346D"/>
    <w:rsid w:val="00995C70"/>
    <w:rsid w:val="009B7AEF"/>
    <w:rsid w:val="009E0C6F"/>
    <w:rsid w:val="009E38F2"/>
    <w:rsid w:val="009F1C6E"/>
    <w:rsid w:val="00A03B9E"/>
    <w:rsid w:val="00A06856"/>
    <w:rsid w:val="00A12C14"/>
    <w:rsid w:val="00A3401E"/>
    <w:rsid w:val="00A51B09"/>
    <w:rsid w:val="00A55EFE"/>
    <w:rsid w:val="00A61A6F"/>
    <w:rsid w:val="00A73BE9"/>
    <w:rsid w:val="00AB479F"/>
    <w:rsid w:val="00B054EE"/>
    <w:rsid w:val="00B07EDD"/>
    <w:rsid w:val="00B41288"/>
    <w:rsid w:val="00B424C5"/>
    <w:rsid w:val="00B55D43"/>
    <w:rsid w:val="00B633AD"/>
    <w:rsid w:val="00B802C7"/>
    <w:rsid w:val="00B8611C"/>
    <w:rsid w:val="00B95872"/>
    <w:rsid w:val="00B96086"/>
    <w:rsid w:val="00BA40D1"/>
    <w:rsid w:val="00BA5187"/>
    <w:rsid w:val="00BB0097"/>
    <w:rsid w:val="00BB33C5"/>
    <w:rsid w:val="00BC0287"/>
    <w:rsid w:val="00BC1BC6"/>
    <w:rsid w:val="00BC34E5"/>
    <w:rsid w:val="00BE0F62"/>
    <w:rsid w:val="00BE5760"/>
    <w:rsid w:val="00C00129"/>
    <w:rsid w:val="00C2381C"/>
    <w:rsid w:val="00C312FB"/>
    <w:rsid w:val="00C4194C"/>
    <w:rsid w:val="00C72709"/>
    <w:rsid w:val="00C77801"/>
    <w:rsid w:val="00CA43C2"/>
    <w:rsid w:val="00CA7A5D"/>
    <w:rsid w:val="00CB435C"/>
    <w:rsid w:val="00CB7AAA"/>
    <w:rsid w:val="00CC16E5"/>
    <w:rsid w:val="00CD3269"/>
    <w:rsid w:val="00CD75C1"/>
    <w:rsid w:val="00CE5EB9"/>
    <w:rsid w:val="00D1368B"/>
    <w:rsid w:val="00D1485F"/>
    <w:rsid w:val="00D17130"/>
    <w:rsid w:val="00D2670D"/>
    <w:rsid w:val="00D30AE9"/>
    <w:rsid w:val="00D34C2D"/>
    <w:rsid w:val="00D3791F"/>
    <w:rsid w:val="00D42B37"/>
    <w:rsid w:val="00D742AA"/>
    <w:rsid w:val="00D75942"/>
    <w:rsid w:val="00DA6C94"/>
    <w:rsid w:val="00DC548E"/>
    <w:rsid w:val="00DD75DA"/>
    <w:rsid w:val="00DF64C3"/>
    <w:rsid w:val="00E11A1B"/>
    <w:rsid w:val="00E11B49"/>
    <w:rsid w:val="00E27FE0"/>
    <w:rsid w:val="00E377D0"/>
    <w:rsid w:val="00E42B9E"/>
    <w:rsid w:val="00E977D7"/>
    <w:rsid w:val="00EA0B90"/>
    <w:rsid w:val="00EB27FA"/>
    <w:rsid w:val="00EB3798"/>
    <w:rsid w:val="00EB70CA"/>
    <w:rsid w:val="00EC4079"/>
    <w:rsid w:val="00ED3AA8"/>
    <w:rsid w:val="00EE24FB"/>
    <w:rsid w:val="00EE7AD3"/>
    <w:rsid w:val="00F05011"/>
    <w:rsid w:val="00F21728"/>
    <w:rsid w:val="00F32A47"/>
    <w:rsid w:val="00F351E0"/>
    <w:rsid w:val="00F37019"/>
    <w:rsid w:val="00F476B2"/>
    <w:rsid w:val="00F50805"/>
    <w:rsid w:val="00F81EFA"/>
    <w:rsid w:val="00F92D23"/>
    <w:rsid w:val="00FA2A81"/>
    <w:rsid w:val="00FA70CA"/>
    <w:rsid w:val="00FD565A"/>
    <w:rsid w:val="00FD614A"/>
    <w:rsid w:val="00FD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BE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Pr>
      <w:rFonts w:cs="Times New Roman"/>
      <w:b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uiPriority w:val="99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character" w:customStyle="1" w:styleId="afff8">
    <w:name w:val="Ссылка на утративший силу документ"/>
    <w:uiPriority w:val="99"/>
    <w:rPr>
      <w:rFonts w:cs="Times New Roman"/>
      <w:b/>
      <w:color w:val="749232"/>
    </w:rPr>
  </w:style>
  <w:style w:type="paragraph" w:customStyle="1" w:styleId="afff9">
    <w:name w:val="Текст в таблице"/>
    <w:basedOn w:val="aff6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4756E4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link w:val="affff"/>
    <w:uiPriority w:val="99"/>
    <w:semiHidden/>
    <w:locked/>
    <w:rsid w:val="004756E4"/>
    <w:rPr>
      <w:rFonts w:ascii="Tahoma" w:hAnsi="Tahoma" w:cs="Tahoma"/>
      <w:sz w:val="16"/>
      <w:szCs w:val="16"/>
    </w:rPr>
  </w:style>
  <w:style w:type="paragraph" w:styleId="affff1">
    <w:name w:val="Body Text"/>
    <w:basedOn w:val="a"/>
    <w:link w:val="affff2"/>
    <w:uiPriority w:val="99"/>
    <w:rsid w:val="005C67DB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8"/>
      <w:szCs w:val="20"/>
    </w:rPr>
  </w:style>
  <w:style w:type="character" w:customStyle="1" w:styleId="affff2">
    <w:name w:val="Основной текст Знак"/>
    <w:link w:val="affff1"/>
    <w:uiPriority w:val="99"/>
    <w:locked/>
    <w:rsid w:val="005C67DB"/>
    <w:rPr>
      <w:rFonts w:ascii="Times New Roman" w:hAnsi="Times New Roman" w:cs="Times New Roman"/>
      <w:sz w:val="20"/>
      <w:szCs w:val="20"/>
    </w:rPr>
  </w:style>
  <w:style w:type="character" w:styleId="affff3">
    <w:name w:val="Hyperlink"/>
    <w:uiPriority w:val="99"/>
    <w:rsid w:val="00747945"/>
    <w:rPr>
      <w:rFonts w:cs="Times New Roman"/>
      <w:color w:val="0000FF"/>
      <w:u w:val="single"/>
    </w:rPr>
  </w:style>
  <w:style w:type="paragraph" w:styleId="affff4">
    <w:name w:val="header"/>
    <w:basedOn w:val="a"/>
    <w:link w:val="affff5"/>
    <w:uiPriority w:val="99"/>
    <w:unhideWhenUsed/>
    <w:rsid w:val="00E11B49"/>
    <w:pPr>
      <w:tabs>
        <w:tab w:val="center" w:pos="4677"/>
        <w:tab w:val="right" w:pos="9355"/>
      </w:tabs>
    </w:pPr>
  </w:style>
  <w:style w:type="character" w:customStyle="1" w:styleId="affff5">
    <w:name w:val="Верхний колонтитул Знак"/>
    <w:link w:val="affff4"/>
    <w:uiPriority w:val="99"/>
    <w:rsid w:val="00E11B49"/>
    <w:rPr>
      <w:rFonts w:ascii="Arial" w:hAnsi="Arial" w:cs="Arial"/>
      <w:sz w:val="24"/>
      <w:szCs w:val="24"/>
    </w:rPr>
  </w:style>
  <w:style w:type="paragraph" w:styleId="affff6">
    <w:name w:val="footer"/>
    <w:basedOn w:val="a"/>
    <w:link w:val="affff7"/>
    <w:uiPriority w:val="99"/>
    <w:unhideWhenUsed/>
    <w:rsid w:val="00E11B49"/>
    <w:pPr>
      <w:tabs>
        <w:tab w:val="center" w:pos="4677"/>
        <w:tab w:val="right" w:pos="9355"/>
      </w:tabs>
    </w:pPr>
  </w:style>
  <w:style w:type="character" w:customStyle="1" w:styleId="affff7">
    <w:name w:val="Нижний колонтитул Знак"/>
    <w:link w:val="affff6"/>
    <w:uiPriority w:val="99"/>
    <w:rsid w:val="00E11B49"/>
    <w:rPr>
      <w:rFonts w:ascii="Arial" w:hAnsi="Arial" w:cs="Arial"/>
      <w:sz w:val="24"/>
      <w:szCs w:val="24"/>
    </w:rPr>
  </w:style>
  <w:style w:type="paragraph" w:styleId="affff8">
    <w:name w:val="List Paragraph"/>
    <w:basedOn w:val="a"/>
    <w:uiPriority w:val="34"/>
    <w:qFormat/>
    <w:rsid w:val="00396D80"/>
    <w:pPr>
      <w:ind w:left="720"/>
      <w:contextualSpacing/>
    </w:pPr>
  </w:style>
  <w:style w:type="paragraph" w:customStyle="1" w:styleId="ConsPlusCell">
    <w:name w:val="ConsPlusCell"/>
    <w:rsid w:val="001A6E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link w:val="42"/>
    <w:rsid w:val="00D75942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link w:val="22"/>
    <w:rsid w:val="00D75942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12">
    <w:name w:val="Заголовок №1_"/>
    <w:link w:val="13"/>
    <w:rsid w:val="00D75942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75942"/>
    <w:pPr>
      <w:shd w:val="clear" w:color="auto" w:fill="FFFFFF"/>
      <w:autoSpaceDE/>
      <w:autoSpaceDN/>
      <w:adjustRightInd/>
      <w:spacing w:before="300" w:after="960" w:line="0" w:lineRule="atLeast"/>
      <w:ind w:firstLine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D75942"/>
    <w:pPr>
      <w:shd w:val="clear" w:color="auto" w:fill="FFFFFF"/>
      <w:autoSpaceDE/>
      <w:autoSpaceDN/>
      <w:adjustRightInd/>
      <w:spacing w:before="960" w:after="300" w:line="370" w:lineRule="exact"/>
      <w:ind w:firstLine="0"/>
    </w:pPr>
    <w:rPr>
      <w:rFonts w:ascii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D75942"/>
    <w:pPr>
      <w:shd w:val="clear" w:color="auto" w:fill="FFFFFF"/>
      <w:autoSpaceDE/>
      <w:autoSpaceDN/>
      <w:adjustRightInd/>
      <w:spacing w:before="420" w:line="370" w:lineRule="exact"/>
      <w:ind w:firstLine="0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B8611C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22401224.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estreci.tatarstan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22401444.100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52272.0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77;&#1085;&#1077;&#1088;&#1072;%20&#1048;&#1075;&#1085;&#1072;&#1090;&#1100;&#1077;&#1074;&#1072;\Desktop\&#1043;&#1051;&#1040;&#1042;&#1053;&#1054;&#1045;\&#1057;&#1077;&#1089;&#1089;&#1080;&#1103;%20&#1057;&#1086;&#1074;&#1077;&#1090;&#1072;%20&#1052;&#1056;\&#1057;&#1077;&#1089;&#1089;&#1080;&#1103;%20&#1057;&#1086;&#1074;&#1077;&#1090;&#1072;%20&#1052;&#1056;\3%20-%20&#1058;&#1088;&#1077;&#1090;&#1080;&#1081;%20&#1089;&#1086;&#1079;&#1099;&#1074;%20&#1057;&#1045;&#1057;&#1057;&#1048;&#1048;%20(09.2015-09.2020)\&#1057;&#1077;&#1089;&#1089;&#1080;&#1103;%202015-2020%20(&#1090;&#1088;&#1077;&#1090;&#1080;&#1081;%20&#1089;&#1086;&#1079;&#1099;&#1074;)\18%20&#1086;&#1095;&#1077;&#1088;&#1077;&#1076;&#1085;&#1086;&#1077;%20(29.03.2018)\4.%20&#1055;&#1088;&#1086;&#1077;&#1082;&#1090;%20&#1088;&#1077;&#1096;&#1077;&#1085;&#1080;&#1103;%20&#1087;&#1086;%20&#1086;&#1087;&#1083;&#1072;&#1090;&#1077;%20&#1090;&#1088;&#1091;&#1076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63D9C-D1D4-407C-B615-75B32AFBA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 Проект решения по оплате труда</Template>
  <TotalTime>5</TotalTime>
  <Pages>17</Pages>
  <Words>4646</Words>
  <Characters>26488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31072</CharactersWithSpaces>
  <SharedDoc>false</SharedDoc>
  <HLinks>
    <vt:vector size="60" baseType="variant">
      <vt:variant>
        <vt:i4>2621456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1703968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sub_106</vt:lpwstr>
      </vt:variant>
      <vt:variant>
        <vt:i4>1703968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sub_106</vt:lpwstr>
      </vt:variant>
      <vt:variant>
        <vt:i4>7340095</vt:i4>
      </vt:variant>
      <vt:variant>
        <vt:i4>18</vt:i4>
      </vt:variant>
      <vt:variant>
        <vt:i4>0</vt:i4>
      </vt:variant>
      <vt:variant>
        <vt:i4>5</vt:i4>
      </vt:variant>
      <vt:variant>
        <vt:lpwstr>garantf1://22401224.31/</vt:lpwstr>
      </vt:variant>
      <vt:variant>
        <vt:lpwstr/>
      </vt:variant>
      <vt:variant>
        <vt:i4>6160471</vt:i4>
      </vt:variant>
      <vt:variant>
        <vt:i4>15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1703971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1703971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6815803</vt:i4>
      </vt:variant>
      <vt:variant>
        <vt:i4>3</vt:i4>
      </vt:variant>
      <vt:variant>
        <vt:i4>0</vt:i4>
      </vt:variant>
      <vt:variant>
        <vt:i4>5</vt:i4>
      </vt:variant>
      <vt:variant>
        <vt:lpwstr>garantf1://22401444.10000/</vt:lpwstr>
      </vt:variant>
      <vt:variant>
        <vt:lpwstr/>
      </vt:variant>
      <vt:variant>
        <vt:i4>7274559</vt:i4>
      </vt:variant>
      <vt:variant>
        <vt:i4>0</vt:i4>
      </vt:variant>
      <vt:variant>
        <vt:i4>0</vt:i4>
      </vt:variant>
      <vt:variant>
        <vt:i4>5</vt:i4>
      </vt:variant>
      <vt:variant>
        <vt:lpwstr>garantf1://12052272.0/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admin</cp:lastModifiedBy>
  <cp:revision>3</cp:revision>
  <cp:lastPrinted>2021-04-05T14:50:00Z</cp:lastPrinted>
  <dcterms:created xsi:type="dcterms:W3CDTF">2021-04-14T05:43:00Z</dcterms:created>
  <dcterms:modified xsi:type="dcterms:W3CDTF">2021-04-16T13:17:00Z</dcterms:modified>
</cp:coreProperties>
</file>