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60" w:rsidRPr="00F918DE" w:rsidRDefault="00F918DE" w:rsidP="00F918DE">
      <w:pPr>
        <w:pStyle w:val="affff1"/>
        <w:jc w:val="right"/>
        <w:rPr>
          <w:sz w:val="24"/>
          <w:szCs w:val="24"/>
        </w:rPr>
      </w:pPr>
      <w:r w:rsidRPr="00F918DE">
        <w:rPr>
          <w:sz w:val="24"/>
          <w:szCs w:val="24"/>
        </w:rPr>
        <w:t>ПРОЕКТ</w:t>
      </w:r>
    </w:p>
    <w:p w:rsidR="001864FF" w:rsidRPr="00D82680" w:rsidRDefault="0038197E" w:rsidP="001864FF">
      <w:pPr>
        <w:pStyle w:val="affff1"/>
        <w:jc w:val="center"/>
        <w:rPr>
          <w:sz w:val="24"/>
          <w:szCs w:val="24"/>
        </w:rPr>
      </w:pPr>
      <w:r w:rsidRPr="00D82680">
        <w:rPr>
          <w:sz w:val="24"/>
          <w:szCs w:val="24"/>
        </w:rPr>
        <w:t xml:space="preserve">Седьмое </w:t>
      </w:r>
      <w:r w:rsidR="001864FF" w:rsidRPr="00D82680">
        <w:rPr>
          <w:sz w:val="24"/>
          <w:szCs w:val="24"/>
        </w:rPr>
        <w:t xml:space="preserve"> заседание Совета </w:t>
      </w:r>
      <w:proofErr w:type="spellStart"/>
      <w:r w:rsidR="00150D44" w:rsidRPr="00D82680">
        <w:rPr>
          <w:sz w:val="24"/>
          <w:szCs w:val="24"/>
        </w:rPr>
        <w:t>Янцеварского</w:t>
      </w:r>
      <w:proofErr w:type="spellEnd"/>
      <w:r w:rsidR="001864FF" w:rsidRPr="00D82680">
        <w:rPr>
          <w:sz w:val="24"/>
          <w:szCs w:val="24"/>
        </w:rPr>
        <w:t xml:space="preserve"> сельского поселения</w:t>
      </w:r>
    </w:p>
    <w:p w:rsidR="001864FF" w:rsidRPr="00D82680" w:rsidRDefault="001864FF" w:rsidP="001864FF">
      <w:pPr>
        <w:pStyle w:val="affff1"/>
        <w:jc w:val="center"/>
        <w:rPr>
          <w:sz w:val="24"/>
          <w:szCs w:val="24"/>
        </w:rPr>
      </w:pPr>
      <w:r w:rsidRPr="00D82680">
        <w:rPr>
          <w:sz w:val="24"/>
          <w:szCs w:val="24"/>
        </w:rPr>
        <w:t xml:space="preserve">Пестречинского муниципального района Республики Татарстан </w:t>
      </w:r>
    </w:p>
    <w:p w:rsidR="008D0877" w:rsidRPr="00D82680" w:rsidRDefault="008D0877" w:rsidP="001864FF">
      <w:pPr>
        <w:pStyle w:val="affff1"/>
        <w:jc w:val="center"/>
        <w:rPr>
          <w:sz w:val="24"/>
          <w:szCs w:val="24"/>
        </w:rPr>
      </w:pPr>
    </w:p>
    <w:p w:rsidR="001864FF" w:rsidRPr="00D82680" w:rsidRDefault="001864FF" w:rsidP="001864FF">
      <w:pPr>
        <w:pStyle w:val="affff1"/>
        <w:jc w:val="center"/>
        <w:rPr>
          <w:sz w:val="24"/>
          <w:szCs w:val="24"/>
        </w:rPr>
      </w:pPr>
    </w:p>
    <w:p w:rsidR="001864FF" w:rsidRPr="00D82680" w:rsidRDefault="001864FF" w:rsidP="001864FF">
      <w:pPr>
        <w:pStyle w:val="affff1"/>
        <w:jc w:val="center"/>
        <w:rPr>
          <w:sz w:val="24"/>
          <w:szCs w:val="24"/>
        </w:rPr>
      </w:pPr>
      <w:r w:rsidRPr="00D82680">
        <w:rPr>
          <w:sz w:val="24"/>
          <w:szCs w:val="24"/>
        </w:rPr>
        <w:t>РЕШЕНИЕ</w:t>
      </w:r>
    </w:p>
    <w:p w:rsidR="001864FF" w:rsidRPr="00D82680" w:rsidRDefault="001864FF" w:rsidP="001864FF">
      <w:pPr>
        <w:pStyle w:val="affff1"/>
        <w:jc w:val="center"/>
        <w:rPr>
          <w:sz w:val="24"/>
          <w:szCs w:val="24"/>
        </w:rPr>
      </w:pPr>
      <w:r w:rsidRPr="00D82680">
        <w:rPr>
          <w:sz w:val="24"/>
          <w:szCs w:val="24"/>
        </w:rPr>
        <w:t xml:space="preserve">Совета </w:t>
      </w:r>
      <w:proofErr w:type="spellStart"/>
      <w:r w:rsidR="00150D44" w:rsidRPr="00D82680">
        <w:rPr>
          <w:sz w:val="24"/>
          <w:szCs w:val="24"/>
        </w:rPr>
        <w:t>Янцеварского</w:t>
      </w:r>
      <w:proofErr w:type="spellEnd"/>
      <w:r w:rsidRPr="00D82680">
        <w:rPr>
          <w:sz w:val="24"/>
          <w:szCs w:val="24"/>
        </w:rPr>
        <w:t xml:space="preserve"> сельского поселения </w:t>
      </w:r>
    </w:p>
    <w:p w:rsidR="001864FF" w:rsidRPr="00D82680" w:rsidRDefault="001864FF" w:rsidP="001864FF">
      <w:pPr>
        <w:pStyle w:val="affff1"/>
        <w:jc w:val="center"/>
        <w:rPr>
          <w:sz w:val="24"/>
          <w:szCs w:val="24"/>
        </w:rPr>
      </w:pPr>
    </w:p>
    <w:p w:rsidR="005C67DB" w:rsidRPr="00D82680" w:rsidRDefault="00C07D4E" w:rsidP="001864FF">
      <w:pPr>
        <w:pStyle w:val="affff1"/>
        <w:rPr>
          <w:sz w:val="24"/>
          <w:szCs w:val="24"/>
        </w:rPr>
      </w:pPr>
      <w:r>
        <w:rPr>
          <w:sz w:val="24"/>
          <w:szCs w:val="24"/>
        </w:rPr>
        <w:t xml:space="preserve">от __ __________  </w:t>
      </w:r>
      <w:r w:rsidR="001864FF" w:rsidRPr="00D82680">
        <w:rPr>
          <w:sz w:val="24"/>
          <w:szCs w:val="24"/>
        </w:rPr>
        <w:t xml:space="preserve"> 2021 года                                                                                                № </w:t>
      </w:r>
      <w:r>
        <w:rPr>
          <w:sz w:val="24"/>
          <w:szCs w:val="24"/>
        </w:rPr>
        <w:t>__</w:t>
      </w:r>
    </w:p>
    <w:p w:rsidR="00C312FB" w:rsidRPr="00D82680" w:rsidRDefault="00C312FB" w:rsidP="00A51B09">
      <w:pPr>
        <w:ind w:right="281" w:firstLine="0"/>
        <w:jc w:val="center"/>
        <w:rPr>
          <w:rFonts w:ascii="Times New Roman" w:hAnsi="Times New Roman" w:cs="Times New Roman"/>
        </w:rPr>
      </w:pPr>
    </w:p>
    <w:p w:rsidR="00C312FB" w:rsidRPr="00D82680" w:rsidRDefault="00C312FB" w:rsidP="00A51B09">
      <w:pPr>
        <w:ind w:right="4529" w:firstLine="0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Об оплате труда</w:t>
      </w:r>
      <w:r w:rsidR="00230AB7" w:rsidRPr="00D82680">
        <w:rPr>
          <w:rFonts w:ascii="Times New Roman" w:hAnsi="Times New Roman" w:cs="Times New Roman"/>
        </w:rPr>
        <w:t xml:space="preserve"> </w:t>
      </w:r>
      <w:r w:rsidR="00192E36" w:rsidRPr="00D82680">
        <w:rPr>
          <w:rFonts w:ascii="Times New Roman" w:hAnsi="Times New Roman" w:cs="Times New Roman"/>
        </w:rPr>
        <w:t>глав</w:t>
      </w:r>
      <w:r w:rsidR="0069180D" w:rsidRPr="00D82680">
        <w:rPr>
          <w:rFonts w:ascii="Times New Roman" w:hAnsi="Times New Roman" w:cs="Times New Roman"/>
        </w:rPr>
        <w:t xml:space="preserve">ы и </w:t>
      </w:r>
      <w:r w:rsidRPr="00D82680">
        <w:rPr>
          <w:rFonts w:ascii="Times New Roman" w:hAnsi="Times New Roman" w:cs="Times New Roman"/>
        </w:rPr>
        <w:t xml:space="preserve">муниципальных служащих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69180D" w:rsidRPr="00D82680">
        <w:rPr>
          <w:rFonts w:ascii="Times New Roman" w:hAnsi="Times New Roman" w:cs="Times New Roman"/>
        </w:rPr>
        <w:t xml:space="preserve"> сельского поселения </w:t>
      </w:r>
      <w:r w:rsidR="005C67DB" w:rsidRPr="00D82680">
        <w:rPr>
          <w:rFonts w:ascii="Times New Roman" w:hAnsi="Times New Roman" w:cs="Times New Roman"/>
        </w:rPr>
        <w:t>Пестречинского</w:t>
      </w:r>
      <w:r w:rsidRPr="00D82680">
        <w:rPr>
          <w:rFonts w:ascii="Times New Roman" w:hAnsi="Times New Roman" w:cs="Times New Roman"/>
        </w:rPr>
        <w:t xml:space="preserve"> муниципальн</w:t>
      </w:r>
      <w:r w:rsidR="005C67DB" w:rsidRPr="00D82680">
        <w:rPr>
          <w:rFonts w:ascii="Times New Roman" w:hAnsi="Times New Roman" w:cs="Times New Roman"/>
        </w:rPr>
        <w:t>ого</w:t>
      </w:r>
      <w:r w:rsidRPr="00D82680">
        <w:rPr>
          <w:rFonts w:ascii="Times New Roman" w:hAnsi="Times New Roman" w:cs="Times New Roman"/>
        </w:rPr>
        <w:t xml:space="preserve"> район</w:t>
      </w:r>
      <w:r w:rsidR="005C67DB" w:rsidRPr="00D82680">
        <w:rPr>
          <w:rFonts w:ascii="Times New Roman" w:hAnsi="Times New Roman" w:cs="Times New Roman"/>
        </w:rPr>
        <w:t>а</w:t>
      </w:r>
      <w:r w:rsidRPr="00D82680">
        <w:rPr>
          <w:rFonts w:ascii="Times New Roman" w:hAnsi="Times New Roman" w:cs="Times New Roman"/>
        </w:rPr>
        <w:t xml:space="preserve"> Республики Татарстан</w:t>
      </w:r>
    </w:p>
    <w:p w:rsidR="00C312FB" w:rsidRPr="00D82680" w:rsidRDefault="00C312FB" w:rsidP="00A51B09">
      <w:pPr>
        <w:ind w:firstLine="709"/>
        <w:rPr>
          <w:rFonts w:ascii="Times New Roman" w:hAnsi="Times New Roman" w:cs="Times New Roman"/>
        </w:rPr>
      </w:pPr>
    </w:p>
    <w:p w:rsidR="00C312FB" w:rsidRPr="00D82680" w:rsidRDefault="0081716B" w:rsidP="00863A6E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 xml:space="preserve">В соответствии с </w:t>
      </w:r>
      <w:hyperlink r:id="rId9" w:history="1">
        <w:r w:rsidRPr="00D82680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D82680">
        <w:rPr>
          <w:rFonts w:ascii="Times New Roman" w:hAnsi="Times New Roman" w:cs="Times New Roman"/>
          <w:b w:val="0"/>
          <w:color w:val="auto"/>
        </w:rPr>
        <w:t xml:space="preserve"> от 2 марта 2007 года № 25-ФЗ «О муниципальной с</w:t>
      </w:r>
      <w:r w:rsidR="00230AB7" w:rsidRPr="00D82680">
        <w:rPr>
          <w:rFonts w:ascii="Times New Roman" w:hAnsi="Times New Roman" w:cs="Times New Roman"/>
          <w:b w:val="0"/>
          <w:color w:val="auto"/>
        </w:rPr>
        <w:t>лужбе в Российской Федерации», к</w:t>
      </w:r>
      <w:r w:rsidRPr="00D82680">
        <w:rPr>
          <w:rFonts w:ascii="Times New Roman" w:hAnsi="Times New Roman" w:cs="Times New Roman"/>
          <w:b w:val="0"/>
          <w:color w:val="auto"/>
        </w:rPr>
        <w:t>одексом Республики Татарстан о муниципальной службе от 25 июня 201</w:t>
      </w:r>
      <w:r w:rsidR="00E42B9E" w:rsidRPr="00D82680">
        <w:rPr>
          <w:rFonts w:ascii="Times New Roman" w:hAnsi="Times New Roman" w:cs="Times New Roman"/>
          <w:b w:val="0"/>
          <w:color w:val="auto"/>
        </w:rPr>
        <w:t xml:space="preserve">3 года № 50-ЗРТ, </w:t>
      </w:r>
      <w:r w:rsidR="000D1614" w:rsidRPr="00D82680">
        <w:rPr>
          <w:rFonts w:ascii="Times New Roman" w:hAnsi="Times New Roman" w:cs="Times New Roman"/>
          <w:b w:val="0"/>
          <w:color w:val="auto"/>
          <w:lang w:bidi="ru-RU"/>
        </w:rPr>
        <w:t>Законо</w:t>
      </w:r>
      <w:r w:rsidR="000B2AA1" w:rsidRPr="00D82680">
        <w:rPr>
          <w:rFonts w:ascii="Times New Roman" w:hAnsi="Times New Roman" w:cs="Times New Roman"/>
          <w:b w:val="0"/>
          <w:color w:val="auto"/>
          <w:lang w:bidi="ru-RU"/>
        </w:rPr>
        <w:t xml:space="preserve">м Республики Татарстан от 12 февраля </w:t>
      </w:r>
      <w:r w:rsidR="000D1614" w:rsidRPr="00D82680">
        <w:rPr>
          <w:rFonts w:ascii="Times New Roman" w:hAnsi="Times New Roman" w:cs="Times New Roman"/>
          <w:b w:val="0"/>
          <w:color w:val="auto"/>
          <w:lang w:bidi="ru-RU"/>
        </w:rPr>
        <w:t xml:space="preserve">2009 </w:t>
      </w:r>
      <w:r w:rsidR="00396D80" w:rsidRPr="00D82680">
        <w:rPr>
          <w:rFonts w:ascii="Times New Roman" w:hAnsi="Times New Roman" w:cs="Times New Roman"/>
          <w:b w:val="0"/>
          <w:color w:val="auto"/>
          <w:lang w:bidi="ru-RU"/>
        </w:rPr>
        <w:t xml:space="preserve">года </w:t>
      </w:r>
      <w:r w:rsidR="000D1614" w:rsidRPr="00D82680">
        <w:rPr>
          <w:rFonts w:ascii="Times New Roman" w:hAnsi="Times New Roman" w:cs="Times New Roman"/>
          <w:b w:val="0"/>
          <w:color w:val="auto"/>
          <w:lang w:bidi="ru-RU"/>
        </w:rPr>
        <w:t>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</w:t>
      </w:r>
      <w:r w:rsidR="000D1614" w:rsidRPr="00D82680">
        <w:rPr>
          <w:rFonts w:ascii="Times New Roman" w:hAnsi="Times New Roman" w:cs="Times New Roman"/>
          <w:color w:val="auto"/>
          <w:lang w:bidi="ru-RU"/>
        </w:rPr>
        <w:t xml:space="preserve"> </w:t>
      </w:r>
      <w:r w:rsidR="000D1614" w:rsidRPr="00D82680">
        <w:rPr>
          <w:rFonts w:ascii="Times New Roman" w:hAnsi="Times New Roman" w:cs="Times New Roman"/>
          <w:b w:val="0"/>
          <w:color w:val="auto"/>
        </w:rPr>
        <w:t>п</w:t>
      </w:r>
      <w:r w:rsidR="00E42B9E" w:rsidRPr="00D82680">
        <w:rPr>
          <w:rFonts w:ascii="Times New Roman" w:hAnsi="Times New Roman" w:cs="Times New Roman"/>
          <w:b w:val="0"/>
          <w:color w:val="auto"/>
        </w:rPr>
        <w:t>остановлениями</w:t>
      </w:r>
      <w:r w:rsidRPr="00D82680">
        <w:rPr>
          <w:rFonts w:ascii="Times New Roman" w:hAnsi="Times New Roman" w:cs="Times New Roman"/>
          <w:b w:val="0"/>
          <w:color w:val="auto"/>
        </w:rPr>
        <w:t xml:space="preserve"> Кабинета Министров Республики Татарстан </w:t>
      </w:r>
      <w:r w:rsidR="00E42B9E" w:rsidRPr="00D82680">
        <w:rPr>
          <w:rFonts w:ascii="Times New Roman" w:hAnsi="Times New Roman" w:cs="Times New Roman"/>
          <w:b w:val="0"/>
          <w:bCs w:val="0"/>
          <w:color w:val="auto"/>
        </w:rPr>
        <w:t>от 28 марта 2018 года 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Pr="00D82680">
        <w:rPr>
          <w:rFonts w:ascii="Times New Roman" w:hAnsi="Times New Roman" w:cs="Times New Roman"/>
          <w:b w:val="0"/>
          <w:color w:val="auto"/>
        </w:rPr>
        <w:t>,</w:t>
      </w:r>
      <w:r w:rsidR="00D1368B" w:rsidRPr="00D82680">
        <w:rPr>
          <w:rFonts w:ascii="Times New Roman" w:hAnsi="Times New Roman" w:cs="Times New Roman"/>
          <w:b w:val="0"/>
          <w:color w:val="auto"/>
        </w:rPr>
        <w:t xml:space="preserve"> от 6 августа 2020 года № 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396D80" w:rsidRPr="00D82680">
        <w:rPr>
          <w:rFonts w:ascii="Times New Roman" w:hAnsi="Times New Roman" w:cs="Times New Roman"/>
          <w:b w:val="0"/>
          <w:color w:val="auto"/>
        </w:rPr>
        <w:t>,</w:t>
      </w:r>
      <w:r w:rsidR="00863A6E" w:rsidRPr="00D82680">
        <w:rPr>
          <w:rFonts w:ascii="Times New Roman" w:hAnsi="Times New Roman" w:cs="Times New Roman"/>
          <w:b w:val="0"/>
          <w:color w:val="auto"/>
        </w:rPr>
        <w:t xml:space="preserve"> решением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</w:t>
      </w:r>
      <w:r w:rsidRPr="00D82680">
        <w:rPr>
          <w:rFonts w:ascii="Times New Roman" w:hAnsi="Times New Roman" w:cs="Times New Roman"/>
          <w:b w:val="0"/>
          <w:color w:val="auto"/>
        </w:rPr>
        <w:t xml:space="preserve"> </w:t>
      </w:r>
      <w:hyperlink r:id="rId10" w:history="1">
        <w:r w:rsidR="00952AE6" w:rsidRPr="00D82680">
          <w:rPr>
            <w:rStyle w:val="a4"/>
            <w:rFonts w:ascii="Times New Roman" w:hAnsi="Times New Roman"/>
            <w:color w:val="auto"/>
          </w:rPr>
          <w:t>у</w:t>
        </w:r>
        <w:r w:rsidRPr="00D82680">
          <w:rPr>
            <w:rStyle w:val="a4"/>
            <w:rFonts w:ascii="Times New Roman" w:hAnsi="Times New Roman"/>
            <w:color w:val="auto"/>
          </w:rPr>
          <w:t>ставом</w:t>
        </w:r>
      </w:hyperlink>
      <w:r w:rsidRPr="00D8268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50D44" w:rsidRPr="00D82680">
        <w:rPr>
          <w:rFonts w:ascii="Times New Roman" w:hAnsi="Times New Roman" w:cs="Times New Roman"/>
          <w:b w:val="0"/>
          <w:color w:val="auto"/>
        </w:rPr>
        <w:t>Янцеварского</w:t>
      </w:r>
      <w:proofErr w:type="spellEnd"/>
      <w:r w:rsidR="0069180D" w:rsidRPr="00D82680">
        <w:rPr>
          <w:rFonts w:ascii="Times New Roman" w:hAnsi="Times New Roman" w:cs="Times New Roman"/>
          <w:b w:val="0"/>
          <w:color w:val="auto"/>
        </w:rPr>
        <w:t xml:space="preserve"> сельского поселения </w:t>
      </w:r>
      <w:r w:rsidRPr="00D82680">
        <w:rPr>
          <w:rFonts w:ascii="Times New Roman" w:hAnsi="Times New Roman" w:cs="Times New Roman"/>
          <w:b w:val="0"/>
          <w:color w:val="auto"/>
        </w:rPr>
        <w:t>Пестречинского муниципального района Республики Татарстан</w:t>
      </w:r>
      <w:r w:rsidR="00593333" w:rsidRPr="00D82680">
        <w:rPr>
          <w:rFonts w:ascii="Times New Roman" w:hAnsi="Times New Roman" w:cs="Times New Roman"/>
          <w:b w:val="0"/>
          <w:color w:val="auto"/>
        </w:rPr>
        <w:t xml:space="preserve">, </w:t>
      </w:r>
      <w:r w:rsidR="002E7F3D" w:rsidRPr="00D82680">
        <w:rPr>
          <w:rFonts w:ascii="Times New Roman" w:hAnsi="Times New Roman" w:cs="Times New Roman"/>
          <w:b w:val="0"/>
          <w:color w:val="auto"/>
        </w:rPr>
        <w:t xml:space="preserve">в целях обеспечения социальных гарантий </w:t>
      </w:r>
      <w:r w:rsidR="00192E36" w:rsidRPr="00D82680">
        <w:rPr>
          <w:rFonts w:ascii="Times New Roman" w:hAnsi="Times New Roman" w:cs="Times New Roman"/>
          <w:b w:val="0"/>
          <w:color w:val="auto"/>
        </w:rPr>
        <w:t>глав</w:t>
      </w:r>
      <w:r w:rsidR="0069180D" w:rsidRPr="00D82680">
        <w:rPr>
          <w:rFonts w:ascii="Times New Roman" w:hAnsi="Times New Roman" w:cs="Times New Roman"/>
          <w:b w:val="0"/>
          <w:color w:val="auto"/>
        </w:rPr>
        <w:t>ы</w:t>
      </w:r>
      <w:r w:rsidR="00192E36" w:rsidRPr="00D82680">
        <w:rPr>
          <w:rFonts w:ascii="Times New Roman" w:hAnsi="Times New Roman" w:cs="Times New Roman"/>
          <w:b w:val="0"/>
          <w:color w:val="auto"/>
        </w:rPr>
        <w:t xml:space="preserve"> муниципальн</w:t>
      </w:r>
      <w:r w:rsidR="0069180D" w:rsidRPr="00D82680">
        <w:rPr>
          <w:rFonts w:ascii="Times New Roman" w:hAnsi="Times New Roman" w:cs="Times New Roman"/>
          <w:b w:val="0"/>
          <w:color w:val="auto"/>
        </w:rPr>
        <w:t>ого</w:t>
      </w:r>
      <w:r w:rsidR="00192E36" w:rsidRPr="00D82680">
        <w:rPr>
          <w:rFonts w:ascii="Times New Roman" w:hAnsi="Times New Roman" w:cs="Times New Roman"/>
          <w:b w:val="0"/>
          <w:color w:val="auto"/>
        </w:rPr>
        <w:t xml:space="preserve"> образовани</w:t>
      </w:r>
      <w:r w:rsidR="0069180D" w:rsidRPr="00D82680">
        <w:rPr>
          <w:rFonts w:ascii="Times New Roman" w:hAnsi="Times New Roman" w:cs="Times New Roman"/>
          <w:b w:val="0"/>
          <w:color w:val="auto"/>
        </w:rPr>
        <w:t xml:space="preserve">я </w:t>
      </w:r>
      <w:r w:rsidR="002E7F3D" w:rsidRPr="00D82680">
        <w:rPr>
          <w:rFonts w:ascii="Times New Roman" w:hAnsi="Times New Roman" w:cs="Times New Roman"/>
          <w:b w:val="0"/>
          <w:color w:val="auto"/>
        </w:rPr>
        <w:t>и муниципальных служащих</w:t>
      </w:r>
      <w:r w:rsidR="00396D80" w:rsidRPr="00D8268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50D44" w:rsidRPr="00D82680">
        <w:rPr>
          <w:rFonts w:ascii="Times New Roman" w:hAnsi="Times New Roman" w:cs="Times New Roman"/>
          <w:b w:val="0"/>
          <w:color w:val="auto"/>
        </w:rPr>
        <w:t>Янцеварского</w:t>
      </w:r>
      <w:proofErr w:type="spellEnd"/>
      <w:r w:rsidR="0069180D" w:rsidRPr="00D82680">
        <w:rPr>
          <w:rFonts w:ascii="Times New Roman" w:hAnsi="Times New Roman" w:cs="Times New Roman"/>
          <w:b w:val="0"/>
          <w:color w:val="auto"/>
        </w:rPr>
        <w:t xml:space="preserve"> сельского поселения </w:t>
      </w:r>
      <w:r w:rsidR="00396D80" w:rsidRPr="00D82680">
        <w:rPr>
          <w:rFonts w:ascii="Times New Roman" w:hAnsi="Times New Roman" w:cs="Times New Roman"/>
          <w:b w:val="0"/>
          <w:color w:val="auto"/>
        </w:rPr>
        <w:t>Пестречинского муниципального района Республики Татарстан</w:t>
      </w:r>
      <w:r w:rsidR="002E7F3D" w:rsidRPr="00D82680">
        <w:rPr>
          <w:rFonts w:ascii="Times New Roman" w:hAnsi="Times New Roman" w:cs="Times New Roman"/>
          <w:b w:val="0"/>
          <w:color w:val="auto"/>
        </w:rPr>
        <w:t xml:space="preserve">, упорядочения и совершенствования оплаты труда, стимулирования их профессиональной служебной деятельности </w:t>
      </w:r>
      <w:r w:rsidR="00C312FB" w:rsidRPr="00D82680">
        <w:rPr>
          <w:rFonts w:ascii="Times New Roman" w:hAnsi="Times New Roman" w:cs="Times New Roman"/>
          <w:color w:val="auto"/>
        </w:rPr>
        <w:t xml:space="preserve">Совет </w:t>
      </w:r>
      <w:proofErr w:type="spellStart"/>
      <w:r w:rsidR="00150D44" w:rsidRPr="00D82680">
        <w:rPr>
          <w:rFonts w:ascii="Times New Roman" w:hAnsi="Times New Roman" w:cs="Times New Roman"/>
          <w:color w:val="auto"/>
        </w:rPr>
        <w:t>Янцеварского</w:t>
      </w:r>
      <w:proofErr w:type="spellEnd"/>
      <w:r w:rsidR="0069180D" w:rsidRPr="00D82680">
        <w:rPr>
          <w:rFonts w:ascii="Times New Roman" w:hAnsi="Times New Roman" w:cs="Times New Roman"/>
          <w:color w:val="auto"/>
        </w:rPr>
        <w:t xml:space="preserve"> сельского поселения</w:t>
      </w:r>
      <w:r w:rsidR="0069180D" w:rsidRPr="00D82680">
        <w:rPr>
          <w:rFonts w:ascii="Times New Roman" w:hAnsi="Times New Roman" w:cs="Times New Roman"/>
          <w:b w:val="0"/>
          <w:color w:val="auto"/>
        </w:rPr>
        <w:t xml:space="preserve"> </w:t>
      </w:r>
      <w:r w:rsidRPr="00D82680">
        <w:rPr>
          <w:rFonts w:ascii="Times New Roman" w:hAnsi="Times New Roman" w:cs="Times New Roman"/>
          <w:color w:val="auto"/>
        </w:rPr>
        <w:t>Пестречинского</w:t>
      </w:r>
      <w:r w:rsidR="00C312FB" w:rsidRPr="00D82680">
        <w:rPr>
          <w:rFonts w:ascii="Times New Roman" w:hAnsi="Times New Roman" w:cs="Times New Roman"/>
          <w:color w:val="auto"/>
        </w:rPr>
        <w:t xml:space="preserve"> муниципального района</w:t>
      </w:r>
      <w:r w:rsidR="004B43C3" w:rsidRPr="00D82680">
        <w:rPr>
          <w:rFonts w:ascii="Times New Roman" w:hAnsi="Times New Roman" w:cs="Times New Roman"/>
          <w:color w:val="auto"/>
        </w:rPr>
        <w:t xml:space="preserve"> Республики Татарстан</w:t>
      </w:r>
      <w:r w:rsidR="007850A1" w:rsidRPr="00D82680">
        <w:rPr>
          <w:rFonts w:ascii="Times New Roman" w:hAnsi="Times New Roman" w:cs="Times New Roman"/>
          <w:color w:val="auto"/>
        </w:rPr>
        <w:t xml:space="preserve"> </w:t>
      </w:r>
      <w:r w:rsidRPr="00D82680">
        <w:rPr>
          <w:rFonts w:ascii="Times New Roman" w:hAnsi="Times New Roman" w:cs="Times New Roman"/>
          <w:color w:val="auto"/>
        </w:rPr>
        <w:t>решил</w:t>
      </w:r>
      <w:r w:rsidR="00C312FB" w:rsidRPr="00D82680">
        <w:rPr>
          <w:rFonts w:ascii="Times New Roman" w:hAnsi="Times New Roman" w:cs="Times New Roman"/>
          <w:color w:val="auto"/>
        </w:rPr>
        <w:t>:</w:t>
      </w:r>
    </w:p>
    <w:p w:rsidR="0069083E" w:rsidRPr="00D82680" w:rsidRDefault="00BB33C5" w:rsidP="00757054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1. Установить</w:t>
      </w:r>
      <w:r w:rsidR="0069083E" w:rsidRPr="00D82680">
        <w:rPr>
          <w:rFonts w:ascii="Times New Roman" w:hAnsi="Times New Roman" w:cs="Times New Roman"/>
        </w:rPr>
        <w:t>:</w:t>
      </w:r>
    </w:p>
    <w:p w:rsidR="00BB33C5" w:rsidRPr="00D82680" w:rsidRDefault="0069083E" w:rsidP="00863A6E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1.1.</w:t>
      </w:r>
      <w:r w:rsidR="00BB33C5" w:rsidRPr="00D82680">
        <w:rPr>
          <w:rFonts w:ascii="Times New Roman" w:hAnsi="Times New Roman" w:cs="Times New Roman"/>
        </w:rPr>
        <w:t xml:space="preserve"> </w:t>
      </w:r>
      <w:r w:rsidR="002E4897" w:rsidRPr="00D82680">
        <w:rPr>
          <w:rFonts w:ascii="Times New Roman" w:hAnsi="Times New Roman" w:cs="Times New Roman"/>
        </w:rPr>
        <w:t xml:space="preserve">Ежемесячное денежное вознаграждение главы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2E4897"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 в размере 1</w:t>
      </w:r>
      <w:r w:rsidR="00F5695D" w:rsidRPr="00D82680">
        <w:rPr>
          <w:rFonts w:ascii="Times New Roman" w:hAnsi="Times New Roman" w:cs="Times New Roman"/>
        </w:rPr>
        <w:t>5</w:t>
      </w:r>
      <w:r w:rsidR="002E4897" w:rsidRPr="00D82680">
        <w:rPr>
          <w:rFonts w:ascii="Times New Roman" w:hAnsi="Times New Roman" w:cs="Times New Roman"/>
        </w:rPr>
        <w:t> </w:t>
      </w:r>
      <w:r w:rsidR="00F5695D" w:rsidRPr="00D82680">
        <w:rPr>
          <w:rFonts w:ascii="Times New Roman" w:hAnsi="Times New Roman" w:cs="Times New Roman"/>
        </w:rPr>
        <w:t>759</w:t>
      </w:r>
      <w:r w:rsidR="002E4897" w:rsidRPr="00D82680">
        <w:rPr>
          <w:rFonts w:ascii="Times New Roman" w:hAnsi="Times New Roman" w:cs="Times New Roman"/>
        </w:rPr>
        <w:t xml:space="preserve"> рубля.</w:t>
      </w:r>
    </w:p>
    <w:p w:rsidR="00BB33C5" w:rsidRPr="00D82680" w:rsidRDefault="0069083E" w:rsidP="00757054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1.2. Размеры должностных окладов муниципальных служащих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272224" w:rsidRPr="00D82680">
        <w:rPr>
          <w:rFonts w:ascii="Times New Roman" w:hAnsi="Times New Roman" w:cs="Times New Roman"/>
        </w:rPr>
        <w:t xml:space="preserve"> сельского поселения </w:t>
      </w:r>
      <w:r w:rsidRPr="00D82680">
        <w:rPr>
          <w:rFonts w:ascii="Times New Roman" w:hAnsi="Times New Roman" w:cs="Times New Roman"/>
        </w:rPr>
        <w:t xml:space="preserve">Пестречинского муниципального района Республики Татарстан </w:t>
      </w:r>
      <w:r w:rsidR="00192E36" w:rsidRPr="00D82680">
        <w:rPr>
          <w:rFonts w:ascii="Times New Roman" w:hAnsi="Times New Roman" w:cs="Times New Roman"/>
        </w:rPr>
        <w:t xml:space="preserve">(далее – муниципальные служащие) </w:t>
      </w:r>
      <w:r w:rsidR="003544D4" w:rsidRPr="00D82680">
        <w:rPr>
          <w:rFonts w:ascii="Times New Roman" w:hAnsi="Times New Roman" w:cs="Times New Roman"/>
        </w:rPr>
        <w:t xml:space="preserve">исчисляются кратно должностного оклада </w:t>
      </w:r>
      <w:r w:rsidRPr="00D82680">
        <w:rPr>
          <w:rFonts w:ascii="Times New Roman" w:hAnsi="Times New Roman" w:cs="Times New Roman"/>
        </w:rPr>
        <w:t>специалиста младшей группы должностей муниципальной службы в сельском поселении</w:t>
      </w:r>
      <w:r w:rsidR="003544D4" w:rsidRPr="00D82680">
        <w:rPr>
          <w:rFonts w:ascii="Times New Roman" w:hAnsi="Times New Roman" w:cs="Times New Roman"/>
        </w:rPr>
        <w:t xml:space="preserve">, который составляет </w:t>
      </w:r>
      <w:r w:rsidRPr="00D82680">
        <w:rPr>
          <w:rFonts w:ascii="Times New Roman" w:hAnsi="Times New Roman" w:cs="Times New Roman"/>
        </w:rPr>
        <w:t>11 498 рублей.</w:t>
      </w:r>
    </w:p>
    <w:p w:rsidR="00BC1BC6" w:rsidRPr="00D82680" w:rsidRDefault="00BC1BC6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</w:rPr>
        <w:t xml:space="preserve">1.3. </w:t>
      </w:r>
      <w:r w:rsidRPr="00D82680">
        <w:rPr>
          <w:rFonts w:ascii="Times New Roman" w:hAnsi="Times New Roman" w:cs="Times New Roman"/>
          <w:spacing w:val="2"/>
        </w:rPr>
        <w:t xml:space="preserve"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- должностной оклад), ежемесячной надбавки к должностному окладу за выслугу лет, ежемесячной надбавки к должностному окладу за особые условия муниципальной службы, </w:t>
      </w:r>
      <w:r w:rsidRPr="00D82680">
        <w:rPr>
          <w:rFonts w:ascii="Times New Roman" w:hAnsi="Times New Roman" w:cs="Times New Roman"/>
          <w:spacing w:val="2"/>
        </w:rPr>
        <w:lastRenderedPageBreak/>
        <w:t>премий за выполнение особо важных и сложных заданий, ежемесячного денежного поощрения, ежемесячной надбавки за классный чин, единовременной выплаты при предоставлении ежегодного оплачиваемого отпуска, материальной помощи.</w:t>
      </w:r>
    </w:p>
    <w:p w:rsidR="00BC1BC6" w:rsidRPr="00D82680" w:rsidRDefault="00BC1BC6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>Муниципальному служащему выплачивается:</w:t>
      </w:r>
    </w:p>
    <w:p w:rsidR="00BC1BC6" w:rsidRPr="00D82680" w:rsidRDefault="00BC1BC6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>- должностной оклад;</w:t>
      </w:r>
    </w:p>
    <w:p w:rsidR="00BC1BC6" w:rsidRPr="00D82680" w:rsidRDefault="00BC1BC6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>- ежемесячная надбавка к должностному окладу за выслугу лет;</w:t>
      </w:r>
    </w:p>
    <w:p w:rsidR="00BC1BC6" w:rsidRPr="00D82680" w:rsidRDefault="00B8611C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>-</w:t>
      </w:r>
      <w:r w:rsidR="00BC1BC6" w:rsidRPr="00D82680">
        <w:rPr>
          <w:rFonts w:ascii="Times New Roman" w:hAnsi="Times New Roman" w:cs="Times New Roman"/>
          <w:spacing w:val="2"/>
        </w:rPr>
        <w:t xml:space="preserve"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работы), устанавливаемая руководителем органа местного самоуправления; </w:t>
      </w:r>
    </w:p>
    <w:p w:rsidR="00BC1BC6" w:rsidRPr="00D82680" w:rsidRDefault="00BC1BC6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 xml:space="preserve">- премии за выполнение особо важных и сложных заданий, не ограниченные максимальным размером, в пределах установленного фонда оплаты труда, </w:t>
      </w:r>
      <w:r w:rsidR="007D569E" w:rsidRPr="00D82680">
        <w:rPr>
          <w:rFonts w:ascii="Times New Roman" w:hAnsi="Times New Roman" w:cs="Times New Roman"/>
          <w:spacing w:val="2"/>
        </w:rPr>
        <w:t xml:space="preserve">определяемые </w:t>
      </w:r>
      <w:r w:rsidRPr="00D82680">
        <w:rPr>
          <w:rFonts w:ascii="Times New Roman" w:hAnsi="Times New Roman" w:cs="Times New Roman"/>
          <w:spacing w:val="2"/>
        </w:rPr>
        <w:t>работодателем с учетом обеспечения выполнения задач и функций муниципального органа, исполнения должностной инструкции;</w:t>
      </w:r>
    </w:p>
    <w:p w:rsidR="00BC1BC6" w:rsidRPr="00D82680" w:rsidRDefault="00BC1BC6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>- ежемесячное денежное поощрение в размере, не превышающем 1 процента должностного оклада;</w:t>
      </w:r>
    </w:p>
    <w:p w:rsidR="00BC1BC6" w:rsidRPr="00D82680" w:rsidRDefault="00BC1BC6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 xml:space="preserve">-  ежемесячная надбавка за классный чин; </w:t>
      </w:r>
    </w:p>
    <w:p w:rsidR="00B8611C" w:rsidRPr="00D82680" w:rsidRDefault="00B8611C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 xml:space="preserve">- </w:t>
      </w:r>
      <w:r w:rsidR="004728DC" w:rsidRPr="00D82680">
        <w:rPr>
          <w:rFonts w:ascii="Times New Roman" w:hAnsi="Times New Roman" w:cs="Times New Roman"/>
          <w:spacing w:val="2"/>
        </w:rPr>
        <w:t>ежемесячная надбавка к</w:t>
      </w:r>
      <w:r w:rsidRPr="00D82680">
        <w:rPr>
          <w:rFonts w:ascii="Times New Roman" w:hAnsi="Times New Roman" w:cs="Times New Roman"/>
          <w:spacing w:val="2"/>
        </w:rPr>
        <w:t xml:space="preserve"> должностному окладу муниципального служащего за работу со сведениями, составляющими государственную тайну</w:t>
      </w:r>
      <w:r w:rsidR="00FA2A81" w:rsidRPr="00D82680">
        <w:rPr>
          <w:rFonts w:ascii="Times New Roman" w:hAnsi="Times New Roman" w:cs="Times New Roman"/>
        </w:rPr>
        <w:t xml:space="preserve"> </w:t>
      </w:r>
      <w:r w:rsidR="00FA2A81" w:rsidRPr="00D82680">
        <w:rPr>
          <w:rFonts w:ascii="Times New Roman" w:hAnsi="Times New Roman" w:cs="Times New Roman"/>
          <w:spacing w:val="2"/>
        </w:rPr>
        <w:t>в случаях, размерах и порядке, установленных законодательством Российской Федерации</w:t>
      </w:r>
      <w:r w:rsidRPr="00D82680">
        <w:rPr>
          <w:rFonts w:ascii="Times New Roman" w:hAnsi="Times New Roman" w:cs="Times New Roman"/>
          <w:spacing w:val="2"/>
        </w:rPr>
        <w:t>;</w:t>
      </w:r>
    </w:p>
    <w:p w:rsidR="004728DC" w:rsidRPr="00D82680" w:rsidRDefault="004728DC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>- материальная помощь в пределах установленного фонда оплаты труда;</w:t>
      </w:r>
    </w:p>
    <w:p w:rsidR="00BC1BC6" w:rsidRPr="00D82680" w:rsidRDefault="00BC1BC6" w:rsidP="00757054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>- единовременная выплата при предоставлении ежегодного оплачиваемого отпуска в размере, не превышающ</w:t>
      </w:r>
      <w:r w:rsidR="00B8611C" w:rsidRPr="00D82680">
        <w:rPr>
          <w:rFonts w:ascii="Times New Roman" w:hAnsi="Times New Roman" w:cs="Times New Roman"/>
          <w:spacing w:val="2"/>
        </w:rPr>
        <w:t>ем 1,2 должностного оклада.</w:t>
      </w:r>
    </w:p>
    <w:p w:rsidR="00B8611C" w:rsidRPr="00D82680" w:rsidRDefault="00B8611C" w:rsidP="00757054">
      <w:pPr>
        <w:widowControl/>
        <w:ind w:firstLine="540"/>
        <w:contextualSpacing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B8611C" w:rsidRPr="00D82680" w:rsidRDefault="00B8611C" w:rsidP="00757054">
      <w:pPr>
        <w:widowControl/>
        <w:ind w:firstLine="540"/>
        <w:contextualSpacing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</w:t>
      </w:r>
      <w:r w:rsidR="00EE7AD3" w:rsidRPr="00D82680">
        <w:rPr>
          <w:rFonts w:ascii="Times New Roman" w:hAnsi="Times New Roman" w:cs="Times New Roman"/>
        </w:rPr>
        <w:t xml:space="preserve">танному времени, </w:t>
      </w:r>
      <w:r w:rsidR="00EE7AD3" w:rsidRPr="00D82680">
        <w:rPr>
          <w:rFonts w:ascii="Times New Roman" w:eastAsia="Microsoft Sans Serif" w:hAnsi="Times New Roman" w:cs="Times New Roman"/>
          <w:lang w:bidi="ru-RU"/>
        </w:rPr>
        <w:t>в случае увольнения муниципального служащего - не позднее дня прекращения трудового договора (контракта).</w:t>
      </w:r>
    </w:p>
    <w:p w:rsidR="00B8611C" w:rsidRPr="00D82680" w:rsidRDefault="00B8611C" w:rsidP="00757054">
      <w:pPr>
        <w:widowControl/>
        <w:ind w:firstLine="540"/>
        <w:contextualSpacing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году.  Отработанное время исчисляется со дня поступления на муниципальную службу по 31 декабря текущего календарного года.</w:t>
      </w:r>
    </w:p>
    <w:p w:rsidR="00396D80" w:rsidRPr="00D82680" w:rsidRDefault="003544D4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2</w:t>
      </w:r>
      <w:r w:rsidR="00C312FB" w:rsidRPr="00D82680">
        <w:rPr>
          <w:rFonts w:ascii="Times New Roman" w:hAnsi="Times New Roman" w:cs="Times New Roman"/>
        </w:rPr>
        <w:t>.</w:t>
      </w:r>
      <w:r w:rsidR="000B1F4F" w:rsidRPr="00D82680">
        <w:rPr>
          <w:rFonts w:ascii="Times New Roman" w:hAnsi="Times New Roman" w:cs="Times New Roman"/>
        </w:rPr>
        <w:t xml:space="preserve"> </w:t>
      </w:r>
      <w:r w:rsidR="00396D80" w:rsidRPr="00D82680">
        <w:rPr>
          <w:rFonts w:ascii="Times New Roman" w:hAnsi="Times New Roman" w:cs="Times New Roman"/>
        </w:rPr>
        <w:t>Утвердить</w:t>
      </w:r>
      <w:r w:rsidRPr="00D82680">
        <w:rPr>
          <w:rFonts w:ascii="Times New Roman" w:hAnsi="Times New Roman" w:cs="Times New Roman"/>
        </w:rPr>
        <w:t xml:space="preserve"> прилагаемые</w:t>
      </w:r>
      <w:r w:rsidR="00396D80" w:rsidRPr="00D82680">
        <w:rPr>
          <w:rFonts w:ascii="Times New Roman" w:hAnsi="Times New Roman" w:cs="Times New Roman"/>
        </w:rPr>
        <w:t>:</w:t>
      </w:r>
    </w:p>
    <w:p w:rsidR="00377E38" w:rsidRPr="00D82680" w:rsidRDefault="003544D4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2</w:t>
      </w:r>
      <w:r w:rsidR="00396D80" w:rsidRPr="00D82680">
        <w:rPr>
          <w:rFonts w:ascii="Times New Roman" w:hAnsi="Times New Roman" w:cs="Times New Roman"/>
        </w:rPr>
        <w:t xml:space="preserve">.1. </w:t>
      </w:r>
      <w:r w:rsidR="00377E38" w:rsidRPr="00D82680">
        <w:rPr>
          <w:rFonts w:ascii="Times New Roman" w:hAnsi="Times New Roman" w:cs="Times New Roman"/>
        </w:rPr>
        <w:t xml:space="preserve">Размеры и условия оплаты труда главы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377E38"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 </w:t>
      </w:r>
      <w:r w:rsidR="002F5BF6" w:rsidRPr="00D82680">
        <w:rPr>
          <w:rFonts w:ascii="Times New Roman" w:hAnsi="Times New Roman" w:cs="Times New Roman"/>
        </w:rPr>
        <w:t>(</w:t>
      </w:r>
      <w:r w:rsidR="00396D80" w:rsidRPr="00D82680">
        <w:rPr>
          <w:rFonts w:ascii="Times New Roman" w:hAnsi="Times New Roman" w:cs="Times New Roman"/>
        </w:rPr>
        <w:t>приложение №1</w:t>
      </w:r>
      <w:r w:rsidR="002F5BF6" w:rsidRPr="00D82680">
        <w:rPr>
          <w:rFonts w:ascii="Times New Roman" w:hAnsi="Times New Roman" w:cs="Times New Roman"/>
        </w:rPr>
        <w:t>)</w:t>
      </w:r>
      <w:r w:rsidR="00396D80" w:rsidRPr="00D82680">
        <w:rPr>
          <w:rFonts w:ascii="Times New Roman" w:hAnsi="Times New Roman" w:cs="Times New Roman"/>
        </w:rPr>
        <w:t>;</w:t>
      </w:r>
    </w:p>
    <w:p w:rsidR="001A6E61" w:rsidRPr="00D82680" w:rsidRDefault="00B8611C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</w:rPr>
        <w:t>2.2.</w:t>
      </w:r>
      <w:r w:rsidR="004728DC" w:rsidRPr="00D82680">
        <w:rPr>
          <w:rFonts w:ascii="Times New Roman" w:hAnsi="Times New Roman" w:cs="Times New Roman"/>
        </w:rPr>
        <w:t xml:space="preserve"> </w:t>
      </w:r>
      <w:r w:rsidR="002F5BF6" w:rsidRPr="00D82680">
        <w:rPr>
          <w:rFonts w:ascii="Times New Roman" w:hAnsi="Times New Roman" w:cs="Times New Roman"/>
          <w:spacing w:val="2"/>
        </w:rPr>
        <w:t>К</w:t>
      </w:r>
      <w:r w:rsidR="00F37019" w:rsidRPr="00D82680">
        <w:rPr>
          <w:rFonts w:ascii="Times New Roman" w:hAnsi="Times New Roman" w:cs="Times New Roman"/>
          <w:spacing w:val="2"/>
        </w:rPr>
        <w:t>оэффициенты кратности, применяемые при исчислении размеров должностных окладов муни</w:t>
      </w:r>
      <w:r w:rsidR="00CE5EB9" w:rsidRPr="00D82680">
        <w:rPr>
          <w:rFonts w:ascii="Times New Roman" w:hAnsi="Times New Roman" w:cs="Times New Roman"/>
          <w:spacing w:val="2"/>
        </w:rPr>
        <w:t xml:space="preserve">ципальных служащих </w:t>
      </w:r>
      <w:r w:rsidR="002F5BF6" w:rsidRPr="00D82680">
        <w:rPr>
          <w:rFonts w:ascii="Times New Roman" w:hAnsi="Times New Roman" w:cs="Times New Roman"/>
          <w:spacing w:val="2"/>
        </w:rPr>
        <w:t>(</w:t>
      </w:r>
      <w:r w:rsidR="00F37019" w:rsidRPr="00D82680">
        <w:rPr>
          <w:rFonts w:ascii="Times New Roman" w:hAnsi="Times New Roman" w:cs="Times New Roman"/>
          <w:spacing w:val="2"/>
        </w:rPr>
        <w:t>приложению № 2</w:t>
      </w:r>
      <w:r w:rsidR="002F5BF6" w:rsidRPr="00D82680">
        <w:rPr>
          <w:rFonts w:ascii="Times New Roman" w:hAnsi="Times New Roman" w:cs="Times New Roman"/>
          <w:spacing w:val="2"/>
        </w:rPr>
        <w:t>)</w:t>
      </w:r>
      <w:r w:rsidR="00F37019" w:rsidRPr="00D82680">
        <w:rPr>
          <w:rFonts w:ascii="Times New Roman" w:hAnsi="Times New Roman" w:cs="Times New Roman"/>
          <w:spacing w:val="2"/>
        </w:rPr>
        <w:t>;</w:t>
      </w:r>
    </w:p>
    <w:p w:rsidR="002F5BF6" w:rsidRPr="00D82680" w:rsidRDefault="002F5BF6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  <w:spacing w:val="2"/>
        </w:rPr>
        <w:t xml:space="preserve">2.3. </w:t>
      </w:r>
      <w:r w:rsidRPr="00D82680">
        <w:rPr>
          <w:rFonts w:ascii="Times New Roman" w:hAnsi="Times New Roman" w:cs="Times New Roman"/>
        </w:rPr>
        <w:t>Размеры ежемесячной надбавки к должностному окладу муниципального служащего за выслугу лет (</w:t>
      </w:r>
      <w:hyperlink w:anchor="sub_200" w:history="1">
        <w:r w:rsidRPr="00D82680">
          <w:rPr>
            <w:rStyle w:val="a4"/>
            <w:rFonts w:ascii="Times New Roman" w:hAnsi="Times New Roman"/>
            <w:b w:val="0"/>
            <w:color w:val="auto"/>
          </w:rPr>
          <w:t>приложение № </w:t>
        </w:r>
      </w:hyperlink>
      <w:r w:rsidRPr="00D82680">
        <w:rPr>
          <w:rStyle w:val="a4"/>
          <w:rFonts w:ascii="Times New Roman" w:hAnsi="Times New Roman"/>
          <w:b w:val="0"/>
          <w:color w:val="auto"/>
        </w:rPr>
        <w:t>3</w:t>
      </w:r>
      <w:r w:rsidRPr="00D82680">
        <w:rPr>
          <w:rFonts w:ascii="Times New Roman" w:hAnsi="Times New Roman" w:cs="Times New Roman"/>
        </w:rPr>
        <w:t>);</w:t>
      </w:r>
    </w:p>
    <w:p w:rsidR="002F5BF6" w:rsidRPr="00D82680" w:rsidRDefault="002F5BF6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2.4. Размеры ежемесячной надбавки к должностному окладу муниципального служащего за особые условия муниципальной службы (</w:t>
      </w:r>
      <w:hyperlink w:anchor="sub_200" w:history="1">
        <w:r w:rsidRPr="00D82680">
          <w:rPr>
            <w:rStyle w:val="a4"/>
            <w:rFonts w:ascii="Times New Roman" w:hAnsi="Times New Roman"/>
            <w:b w:val="0"/>
            <w:color w:val="auto"/>
          </w:rPr>
          <w:t>приложение № </w:t>
        </w:r>
      </w:hyperlink>
      <w:r w:rsidRPr="00D82680">
        <w:rPr>
          <w:rFonts w:ascii="Times New Roman" w:hAnsi="Times New Roman" w:cs="Times New Roman"/>
        </w:rPr>
        <w:t>4);</w:t>
      </w:r>
    </w:p>
    <w:p w:rsidR="002F5BF6" w:rsidRPr="00D82680" w:rsidRDefault="002F5BF6" w:rsidP="00757054">
      <w:pPr>
        <w:pStyle w:val="1"/>
        <w:tabs>
          <w:tab w:val="left" w:pos="1134"/>
          <w:tab w:val="left" w:pos="141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>2.5.</w:t>
      </w:r>
      <w:r w:rsidR="00B8611C" w:rsidRPr="00D82680">
        <w:rPr>
          <w:rFonts w:ascii="Times New Roman" w:hAnsi="Times New Roman" w:cs="Times New Roman"/>
          <w:color w:val="auto"/>
        </w:rPr>
        <w:t xml:space="preserve"> </w:t>
      </w:r>
      <w:r w:rsidRPr="00D82680">
        <w:rPr>
          <w:rFonts w:ascii="Times New Roman" w:hAnsi="Times New Roman" w:cs="Times New Roman"/>
          <w:b w:val="0"/>
          <w:color w:val="auto"/>
        </w:rPr>
        <w:t>Размеры ежемесячной надбавки за классный чин муниципальному служащему</w:t>
      </w:r>
      <w:r w:rsidRPr="00D82680">
        <w:rPr>
          <w:rFonts w:ascii="Times New Roman" w:hAnsi="Times New Roman" w:cs="Times New Roman"/>
          <w:color w:val="auto"/>
        </w:rPr>
        <w:t xml:space="preserve"> </w:t>
      </w:r>
      <w:r w:rsidRPr="00D82680">
        <w:rPr>
          <w:rFonts w:ascii="Times New Roman" w:hAnsi="Times New Roman" w:cs="Times New Roman"/>
          <w:b w:val="0"/>
          <w:color w:val="auto"/>
        </w:rPr>
        <w:t>(</w:t>
      </w:r>
      <w:hyperlink w:anchor="sub_200" w:history="1">
        <w:r w:rsidRPr="00D82680">
          <w:rPr>
            <w:rStyle w:val="a4"/>
            <w:rFonts w:ascii="Times New Roman" w:hAnsi="Times New Roman"/>
            <w:color w:val="auto"/>
          </w:rPr>
          <w:t>приложение № </w:t>
        </w:r>
      </w:hyperlink>
      <w:r w:rsidRPr="00D82680">
        <w:rPr>
          <w:rFonts w:ascii="Times New Roman" w:hAnsi="Times New Roman" w:cs="Times New Roman"/>
          <w:b w:val="0"/>
          <w:color w:val="auto"/>
        </w:rPr>
        <w:t>5);</w:t>
      </w:r>
    </w:p>
    <w:p w:rsidR="00BF26A7" w:rsidRPr="00D82680" w:rsidRDefault="00BF26A7" w:rsidP="00BF26A7">
      <w:pPr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2.6.  Порядок оказания и размеры материальной помощи главе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 и муниципальным служащим (приложение № 6);</w:t>
      </w:r>
    </w:p>
    <w:p w:rsidR="00BF26A7" w:rsidRPr="00D82680" w:rsidRDefault="00BF26A7" w:rsidP="00BF26A7">
      <w:pPr>
        <w:tabs>
          <w:tab w:val="left" w:pos="1134"/>
          <w:tab w:val="left" w:pos="1276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2.7. Порядок осуществления выплаты премий главе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 и муниципальным служащим (приложение № 7);</w:t>
      </w:r>
    </w:p>
    <w:p w:rsidR="005C186E" w:rsidRPr="00D82680" w:rsidRDefault="00B8611C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2.8</w:t>
      </w:r>
      <w:r w:rsidR="005C186E" w:rsidRPr="00D82680">
        <w:rPr>
          <w:rFonts w:ascii="Times New Roman" w:hAnsi="Times New Roman" w:cs="Times New Roman"/>
        </w:rPr>
        <w:t xml:space="preserve">. </w:t>
      </w:r>
      <w:r w:rsidR="0064154D" w:rsidRPr="00D82680">
        <w:rPr>
          <w:rFonts w:ascii="Times New Roman" w:hAnsi="Times New Roman" w:cs="Times New Roman"/>
          <w:bCs/>
        </w:rPr>
        <w:t xml:space="preserve">Порядок и размеры формирования </w:t>
      </w:r>
      <w:r w:rsidR="0064154D" w:rsidRPr="00D82680">
        <w:rPr>
          <w:rFonts w:ascii="Times New Roman" w:hAnsi="Times New Roman" w:cs="Times New Roman"/>
        </w:rPr>
        <w:t>фонда оплаты труда муниципальных служащих (приложение № 8);</w:t>
      </w:r>
    </w:p>
    <w:p w:rsidR="00A73BE9" w:rsidRPr="00D82680" w:rsidRDefault="00B8611C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lastRenderedPageBreak/>
        <w:t>2.9</w:t>
      </w:r>
      <w:r w:rsidR="00472972" w:rsidRPr="00D82680">
        <w:rPr>
          <w:rFonts w:ascii="Times New Roman" w:hAnsi="Times New Roman" w:cs="Times New Roman"/>
        </w:rPr>
        <w:t xml:space="preserve">. </w:t>
      </w:r>
      <w:r w:rsidR="002C2BB6" w:rsidRPr="00D82680">
        <w:rPr>
          <w:rFonts w:ascii="Times New Roman" w:hAnsi="Times New Roman" w:cs="Times New Roman"/>
        </w:rPr>
        <w:t xml:space="preserve"> </w:t>
      </w:r>
      <w:r w:rsidR="0064154D" w:rsidRPr="00D82680">
        <w:rPr>
          <w:rFonts w:ascii="Times New Roman" w:hAnsi="Times New Roman" w:cs="Times New Roman"/>
        </w:rPr>
        <w:t xml:space="preserve">Положение о порядке и размерах выплаты </w:t>
      </w:r>
      <w:r w:rsidR="006E7E3B" w:rsidRPr="00D82680">
        <w:rPr>
          <w:rFonts w:ascii="Times New Roman" w:hAnsi="Times New Roman" w:cs="Times New Roman"/>
        </w:rPr>
        <w:t xml:space="preserve">муниципальному служащему и лицу, замещающему муниципальную должность на постоянной основе, </w:t>
      </w:r>
      <w:r w:rsidR="0064154D" w:rsidRPr="00D82680">
        <w:rPr>
          <w:rFonts w:ascii="Times New Roman" w:hAnsi="Times New Roman" w:cs="Times New Roman"/>
        </w:rPr>
        <w:t>единовременного поощрения в связи с выходом на пенсию за выслугу лет (приложение № 9).</w:t>
      </w:r>
    </w:p>
    <w:p w:rsidR="004C66FE" w:rsidRPr="00D82680" w:rsidRDefault="00FA2A81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bookmarkStart w:id="0" w:name="sub_2604"/>
      <w:r w:rsidRPr="00D82680">
        <w:rPr>
          <w:rFonts w:ascii="Times New Roman" w:hAnsi="Times New Roman" w:cs="Times New Roman"/>
        </w:rPr>
        <w:t>3</w:t>
      </w:r>
      <w:r w:rsidR="004C66FE" w:rsidRPr="00D82680">
        <w:rPr>
          <w:rFonts w:ascii="Times New Roman" w:hAnsi="Times New Roman" w:cs="Times New Roman"/>
        </w:rPr>
        <w:t>. Установить, что:</w:t>
      </w:r>
    </w:p>
    <w:p w:rsidR="004C66FE" w:rsidRPr="00D82680" w:rsidRDefault="004C66FE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размеры должностных окладов муниципальных служащих, а также размеры ежемесячных надбавок и выплат подлежат округлению до целого рубля в сторону увеличения;</w:t>
      </w:r>
    </w:p>
    <w:p w:rsidR="004C66FE" w:rsidRPr="00D82680" w:rsidRDefault="004C66FE" w:rsidP="00757054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размеры ежемесячного денежного вознаграждения лиц, замещающих муниципальные должности на постоянной основе, а также размеры ежемесячного денежного поощрения и выплат подлежат округлению до целого рубля в сторону увеличения.</w:t>
      </w:r>
    </w:p>
    <w:p w:rsidR="00D17130" w:rsidRPr="00D82680" w:rsidRDefault="00FA2A81" w:rsidP="00757054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bookmarkStart w:id="1" w:name="sub_6"/>
      <w:bookmarkStart w:id="2" w:name="sub_5"/>
      <w:bookmarkEnd w:id="0"/>
      <w:r w:rsidRPr="00D82680">
        <w:rPr>
          <w:rFonts w:ascii="Times New Roman" w:hAnsi="Times New Roman" w:cs="Times New Roman"/>
        </w:rPr>
        <w:t>4</w:t>
      </w:r>
      <w:r w:rsidR="00D17130" w:rsidRPr="00D82680">
        <w:rPr>
          <w:rFonts w:ascii="Times New Roman" w:hAnsi="Times New Roman" w:cs="Times New Roman"/>
        </w:rPr>
        <w:t>. Неурегулированные настоящим решением правоотношения осуществляются в соответствии с действующим законодательством Российской Федерации и Республики Татарстан.</w:t>
      </w:r>
    </w:p>
    <w:p w:rsidR="001864FF" w:rsidRPr="00D82680" w:rsidRDefault="001864FF" w:rsidP="001864FF">
      <w:pPr>
        <w:tabs>
          <w:tab w:val="left" w:pos="993"/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bookmarkStart w:id="3" w:name="sub_500"/>
      <w:bookmarkStart w:id="4" w:name="sub_400"/>
      <w:bookmarkEnd w:id="1"/>
      <w:bookmarkEnd w:id="2"/>
      <w:r w:rsidRPr="00D82680">
        <w:rPr>
          <w:rFonts w:ascii="Times New Roman" w:hAnsi="Times New Roman" w:cs="Times New Roman"/>
        </w:rPr>
        <w:t xml:space="preserve">5. </w:t>
      </w:r>
      <w:bookmarkStart w:id="5" w:name="sub_7"/>
      <w:r w:rsidRPr="00D82680">
        <w:rPr>
          <w:rFonts w:ascii="Times New Roman" w:hAnsi="Times New Roman" w:cs="Times New Roman"/>
        </w:rPr>
        <w:t>Признать утратившим силу:</w:t>
      </w:r>
    </w:p>
    <w:p w:rsidR="001864FF" w:rsidRPr="00D82680" w:rsidRDefault="001864FF" w:rsidP="001864FF">
      <w:pPr>
        <w:tabs>
          <w:tab w:val="left" w:pos="993"/>
          <w:tab w:val="left" w:pos="1134"/>
          <w:tab w:val="left" w:pos="1418"/>
          <w:tab w:val="left" w:pos="10199"/>
        </w:tabs>
        <w:ind w:right="-7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- решение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 от 27 апреля 2018 года № </w:t>
      </w:r>
      <w:r w:rsidR="00B72842" w:rsidRPr="00D82680">
        <w:rPr>
          <w:rFonts w:ascii="Times New Roman" w:hAnsi="Times New Roman" w:cs="Times New Roman"/>
        </w:rPr>
        <w:t>82</w:t>
      </w:r>
      <w:r w:rsidRPr="00D82680">
        <w:rPr>
          <w:rFonts w:ascii="Times New Roman" w:hAnsi="Times New Roman" w:cs="Times New Roman"/>
        </w:rPr>
        <w:t xml:space="preserve"> «Об оплате труда главы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поселения, муниципальных служащих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Татарстан»</w:t>
      </w:r>
      <w:bookmarkEnd w:id="5"/>
      <w:r w:rsidRPr="00D82680">
        <w:rPr>
          <w:rFonts w:ascii="Times New Roman" w:hAnsi="Times New Roman" w:cs="Times New Roman"/>
        </w:rPr>
        <w:t xml:space="preserve"> (с изменениями, утвержденными решением от 30 января 2019</w:t>
      </w:r>
      <w:r w:rsidR="00B72842" w:rsidRPr="00D82680">
        <w:rPr>
          <w:rFonts w:ascii="Times New Roman" w:hAnsi="Times New Roman" w:cs="Times New Roman"/>
        </w:rPr>
        <w:t xml:space="preserve"> года № 106</w:t>
      </w:r>
      <w:r w:rsidRPr="00D82680">
        <w:rPr>
          <w:rFonts w:ascii="Times New Roman" w:hAnsi="Times New Roman" w:cs="Times New Roman"/>
        </w:rPr>
        <w:t>);</w:t>
      </w:r>
    </w:p>
    <w:p w:rsidR="001864FF" w:rsidRPr="00D82680" w:rsidRDefault="001864FF" w:rsidP="001864FF">
      <w:pPr>
        <w:tabs>
          <w:tab w:val="left" w:pos="993"/>
          <w:tab w:val="left" w:pos="1134"/>
          <w:tab w:val="left" w:pos="1418"/>
          <w:tab w:val="left" w:pos="10199"/>
        </w:tabs>
        <w:ind w:right="-7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- решение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 от </w:t>
      </w:r>
      <w:r w:rsidR="00B72842" w:rsidRPr="00D82680">
        <w:rPr>
          <w:rFonts w:ascii="Times New Roman" w:hAnsi="Times New Roman" w:cs="Times New Roman"/>
        </w:rPr>
        <w:t>21</w:t>
      </w:r>
      <w:r w:rsidRPr="00D82680">
        <w:rPr>
          <w:rFonts w:ascii="Times New Roman" w:hAnsi="Times New Roman" w:cs="Times New Roman"/>
        </w:rPr>
        <w:t xml:space="preserve"> сентября 2020 года № 5 «О повышении размеров ежемесячного денежного вознаграждения Главы </w:t>
      </w:r>
      <w:proofErr w:type="spellStart"/>
      <w:r w:rsidR="00A31F76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поселения, муниципальных служащих </w:t>
      </w:r>
      <w:proofErr w:type="spellStart"/>
      <w:r w:rsidR="00A31F76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Татарстан».</w:t>
      </w:r>
    </w:p>
    <w:p w:rsidR="001864FF" w:rsidRPr="00D82680" w:rsidRDefault="001864FF" w:rsidP="001864FF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6. Опубликовать настоящее решение на официальном портале правовой информации Республики Татарстан (</w:t>
      </w:r>
      <w:r w:rsidRPr="00D82680">
        <w:rPr>
          <w:rFonts w:ascii="Times New Roman" w:hAnsi="Times New Roman" w:cs="Times New Roman"/>
          <w:lang w:val="en-BZ"/>
        </w:rPr>
        <w:t>www</w:t>
      </w:r>
      <w:r w:rsidRPr="00D82680">
        <w:rPr>
          <w:rFonts w:ascii="Times New Roman" w:hAnsi="Times New Roman" w:cs="Times New Roman"/>
        </w:rPr>
        <w:t>.pravo.tatarstan.ru) и на официальном сайте Пестречинского муниципального района (</w:t>
      </w:r>
      <w:hyperlink r:id="rId11" w:history="1">
        <w:r w:rsidRPr="00D82680">
          <w:rPr>
            <w:rStyle w:val="affff3"/>
            <w:rFonts w:ascii="Times New Roman" w:hAnsi="Times New Roman"/>
            <w:color w:val="auto"/>
            <w:u w:val="none"/>
            <w:lang w:val="en-US"/>
          </w:rPr>
          <w:t>www</w:t>
        </w:r>
        <w:r w:rsidRPr="00D82680">
          <w:rPr>
            <w:rStyle w:val="affff3"/>
            <w:rFonts w:ascii="Times New Roman" w:hAnsi="Times New Roman"/>
            <w:color w:val="auto"/>
            <w:u w:val="none"/>
          </w:rPr>
          <w:t>.</w:t>
        </w:r>
        <w:proofErr w:type="spellStart"/>
        <w:r w:rsidRPr="00D82680">
          <w:rPr>
            <w:rStyle w:val="affff3"/>
            <w:rFonts w:ascii="Times New Roman" w:hAnsi="Times New Roman"/>
            <w:color w:val="auto"/>
            <w:u w:val="none"/>
            <w:lang w:val="en-US"/>
          </w:rPr>
          <w:t>pestreci</w:t>
        </w:r>
        <w:proofErr w:type="spellEnd"/>
        <w:r w:rsidRPr="00D82680">
          <w:rPr>
            <w:rStyle w:val="affff3"/>
            <w:rFonts w:ascii="Times New Roman" w:hAnsi="Times New Roman"/>
            <w:color w:val="auto"/>
            <w:u w:val="none"/>
          </w:rPr>
          <w:t>.tatarstan.ru</w:t>
        </w:r>
      </w:hyperlink>
      <w:r w:rsidRPr="00D82680">
        <w:rPr>
          <w:rFonts w:ascii="Times New Roman" w:hAnsi="Times New Roman" w:cs="Times New Roman"/>
        </w:rPr>
        <w:t>).</w:t>
      </w:r>
    </w:p>
    <w:p w:rsidR="001864FF" w:rsidRPr="00D82680" w:rsidRDefault="001864FF" w:rsidP="001864FF">
      <w:pPr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7. Настоящее решение вступает в силу со дня опубликования и распространяется на правоотношения, возникшие с 1 апреля 2021 года.</w:t>
      </w:r>
    </w:p>
    <w:p w:rsidR="001864FF" w:rsidRPr="00D82680" w:rsidRDefault="001864FF" w:rsidP="001864FF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bookmarkStart w:id="6" w:name="sub_9"/>
      <w:r w:rsidRPr="00D82680">
        <w:rPr>
          <w:rFonts w:ascii="Times New Roman" w:hAnsi="Times New Roman" w:cs="Times New Roman"/>
        </w:rPr>
        <w:t xml:space="preserve">8. Контроль за исполнением настоящего решения оставляю за собой. </w:t>
      </w:r>
    </w:p>
    <w:bookmarkEnd w:id="6"/>
    <w:p w:rsidR="001864FF" w:rsidRPr="00D82680" w:rsidRDefault="001864FF" w:rsidP="001864FF">
      <w:pPr>
        <w:spacing w:line="235" w:lineRule="auto"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      </w:t>
      </w:r>
    </w:p>
    <w:p w:rsidR="001864FF" w:rsidRPr="00D82680" w:rsidRDefault="001864FF" w:rsidP="001864FF">
      <w:pPr>
        <w:spacing w:line="235" w:lineRule="auto"/>
        <w:ind w:firstLine="709"/>
        <w:rPr>
          <w:rFonts w:ascii="Times New Roman" w:hAnsi="Times New Roman" w:cs="Times New Roman"/>
        </w:rPr>
      </w:pPr>
    </w:p>
    <w:p w:rsidR="001864FF" w:rsidRPr="00D82680" w:rsidRDefault="001864FF" w:rsidP="001864FF">
      <w:pPr>
        <w:spacing w:line="235" w:lineRule="auto"/>
        <w:ind w:firstLine="0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Глава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</w:t>
      </w:r>
    </w:p>
    <w:p w:rsidR="001864FF" w:rsidRPr="00D82680" w:rsidRDefault="001864FF" w:rsidP="001864FF">
      <w:pPr>
        <w:spacing w:line="235" w:lineRule="auto"/>
        <w:ind w:firstLine="0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Пестречинского муниципального района</w:t>
      </w:r>
    </w:p>
    <w:p w:rsidR="00CB435C" w:rsidRPr="00D82680" w:rsidRDefault="001864FF" w:rsidP="001864FF">
      <w:pPr>
        <w:ind w:firstLine="0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Республики Татарстан</w:t>
      </w:r>
      <w:r w:rsidRPr="00D82680">
        <w:rPr>
          <w:rFonts w:ascii="Times New Roman" w:hAnsi="Times New Roman" w:cs="Times New Roman"/>
        </w:rPr>
        <w:tab/>
        <w:t xml:space="preserve"> </w:t>
      </w:r>
      <w:r w:rsidRPr="00D82680">
        <w:rPr>
          <w:rFonts w:ascii="Times New Roman" w:hAnsi="Times New Roman" w:cs="Times New Roman"/>
        </w:rPr>
        <w:tab/>
      </w:r>
      <w:r w:rsidRPr="00D82680">
        <w:rPr>
          <w:rFonts w:ascii="Times New Roman" w:hAnsi="Times New Roman" w:cs="Times New Roman"/>
        </w:rPr>
        <w:tab/>
        <w:t xml:space="preserve">                                                            </w:t>
      </w:r>
      <w:r w:rsidR="00B72842" w:rsidRPr="00D82680">
        <w:rPr>
          <w:rFonts w:ascii="Times New Roman" w:hAnsi="Times New Roman" w:cs="Times New Roman"/>
        </w:rPr>
        <w:t>В.Н. Таланов</w:t>
      </w:r>
    </w:p>
    <w:p w:rsidR="00757054" w:rsidRPr="00D82680" w:rsidRDefault="00757054" w:rsidP="00A51B09">
      <w:pPr>
        <w:ind w:left="6379" w:firstLine="2"/>
        <w:rPr>
          <w:rFonts w:ascii="Times New Roman" w:hAnsi="Times New Roman" w:cs="Times New Roman"/>
        </w:rPr>
      </w:pPr>
    </w:p>
    <w:p w:rsidR="00757054" w:rsidRPr="00D82680" w:rsidRDefault="00757054" w:rsidP="00A51B09">
      <w:pPr>
        <w:ind w:left="6379" w:firstLine="2"/>
        <w:rPr>
          <w:rFonts w:ascii="Times New Roman" w:hAnsi="Times New Roman" w:cs="Times New Roman"/>
        </w:rPr>
      </w:pPr>
    </w:p>
    <w:p w:rsidR="00616F24" w:rsidRPr="00D82680" w:rsidRDefault="00F32A47" w:rsidP="00A51B09">
      <w:pPr>
        <w:ind w:left="6379" w:firstLine="2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br w:type="page"/>
      </w:r>
      <w:r w:rsidR="00616F24" w:rsidRPr="00D82680">
        <w:rPr>
          <w:rFonts w:ascii="Times New Roman" w:hAnsi="Times New Roman" w:cs="Times New Roman"/>
        </w:rPr>
        <w:lastRenderedPageBreak/>
        <w:t xml:space="preserve">Приложение </w:t>
      </w:r>
      <w:r w:rsidR="002A03C3" w:rsidRPr="00D82680">
        <w:rPr>
          <w:rFonts w:ascii="Times New Roman" w:hAnsi="Times New Roman" w:cs="Times New Roman"/>
        </w:rPr>
        <w:t xml:space="preserve">№ 1 </w:t>
      </w:r>
      <w:r w:rsidR="00616F24" w:rsidRPr="00D82680">
        <w:rPr>
          <w:rFonts w:ascii="Times New Roman" w:hAnsi="Times New Roman" w:cs="Times New Roman"/>
        </w:rPr>
        <w:t xml:space="preserve">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DF64C3" w:rsidRPr="00D82680">
        <w:rPr>
          <w:rFonts w:ascii="Times New Roman" w:hAnsi="Times New Roman" w:cs="Times New Roman"/>
        </w:rPr>
        <w:t xml:space="preserve"> сельского поселения </w:t>
      </w:r>
      <w:r w:rsidR="00616F24" w:rsidRPr="00D82680">
        <w:rPr>
          <w:rFonts w:ascii="Times New Roman" w:hAnsi="Times New Roman" w:cs="Times New Roman"/>
        </w:rPr>
        <w:t>Пестречинского муниципальног</w:t>
      </w:r>
      <w:r w:rsidR="00396D80" w:rsidRPr="00D82680">
        <w:rPr>
          <w:rFonts w:ascii="Times New Roman" w:hAnsi="Times New Roman" w:cs="Times New Roman"/>
        </w:rPr>
        <w:t>о района от</w:t>
      </w:r>
      <w:r w:rsidR="00EE24FB" w:rsidRPr="00D82680">
        <w:rPr>
          <w:rFonts w:ascii="Times New Roman" w:hAnsi="Times New Roman" w:cs="Times New Roman"/>
        </w:rPr>
        <w:t xml:space="preserve"> </w:t>
      </w:r>
      <w:r w:rsidR="00C07D4E">
        <w:rPr>
          <w:rFonts w:ascii="Times New Roman" w:hAnsi="Times New Roman" w:cs="Times New Roman"/>
        </w:rPr>
        <w:t>__ ______</w:t>
      </w:r>
      <w:r w:rsidR="00396D80" w:rsidRPr="00D82680">
        <w:rPr>
          <w:rFonts w:ascii="Times New Roman" w:hAnsi="Times New Roman" w:cs="Times New Roman"/>
        </w:rPr>
        <w:t xml:space="preserve"> 2021</w:t>
      </w:r>
      <w:r w:rsidR="002F5BF6" w:rsidRPr="00D82680">
        <w:rPr>
          <w:rFonts w:ascii="Times New Roman" w:hAnsi="Times New Roman" w:cs="Times New Roman"/>
        </w:rPr>
        <w:t xml:space="preserve"> года</w:t>
      </w:r>
      <w:r w:rsidR="00396D80" w:rsidRPr="00D82680">
        <w:rPr>
          <w:rFonts w:ascii="Times New Roman" w:hAnsi="Times New Roman" w:cs="Times New Roman"/>
        </w:rPr>
        <w:t xml:space="preserve"> № </w:t>
      </w:r>
      <w:r w:rsidR="00C07D4E">
        <w:rPr>
          <w:rFonts w:ascii="Times New Roman" w:hAnsi="Times New Roman" w:cs="Times New Roman"/>
        </w:rPr>
        <w:t>__</w:t>
      </w:r>
    </w:p>
    <w:p w:rsidR="00616F24" w:rsidRPr="00D82680" w:rsidRDefault="00616F24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4A5731" w:rsidRPr="00D82680" w:rsidRDefault="004A5731" w:rsidP="0090330E">
      <w:pPr>
        <w:ind w:firstLine="0"/>
        <w:jc w:val="center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Размеры и условия оплаты труда </w:t>
      </w:r>
      <w:r w:rsidR="00EE24FB" w:rsidRPr="00D82680">
        <w:rPr>
          <w:rFonts w:ascii="Times New Roman" w:hAnsi="Times New Roman" w:cs="Times New Roman"/>
        </w:rPr>
        <w:t xml:space="preserve">главы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EE24FB"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</w:t>
      </w:r>
    </w:p>
    <w:p w:rsidR="00F32A47" w:rsidRPr="00D82680" w:rsidRDefault="00F32A47" w:rsidP="00F32A47">
      <w:pPr>
        <w:widowControl/>
        <w:ind w:firstLine="0"/>
        <w:rPr>
          <w:rFonts w:ascii="Times New Roman" w:hAnsi="Times New Roman" w:cs="Times New Roman"/>
        </w:rPr>
      </w:pPr>
    </w:p>
    <w:p w:rsidR="00F32A47" w:rsidRPr="00D82680" w:rsidRDefault="00F32A47" w:rsidP="00F32A47">
      <w:pPr>
        <w:widowControl/>
        <w:ind w:firstLine="0"/>
        <w:rPr>
          <w:rFonts w:ascii="Times New Roman" w:hAnsi="Times New Roman" w:cs="Times New Roman"/>
        </w:rPr>
      </w:pPr>
    </w:p>
    <w:p w:rsidR="00EE24FB" w:rsidRPr="00D82680" w:rsidRDefault="00F32A47" w:rsidP="00F32A47">
      <w:pPr>
        <w:widowControl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Главе сельского поселения п</w:t>
      </w:r>
      <w:r w:rsidR="00EE24FB" w:rsidRPr="00D82680">
        <w:rPr>
          <w:rFonts w:ascii="Times New Roman" w:hAnsi="Times New Roman" w:cs="Times New Roman"/>
        </w:rPr>
        <w:t>омимо ежемесячного денежного вознаграждения дополнительно устанавливаются:</w:t>
      </w:r>
    </w:p>
    <w:p w:rsidR="009B7AEF" w:rsidRPr="00D82680" w:rsidRDefault="004B640B" w:rsidP="0064154D">
      <w:pPr>
        <w:widowControl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1) </w:t>
      </w:r>
      <w:r w:rsidR="009B7AEF" w:rsidRPr="00D82680">
        <w:rPr>
          <w:rFonts w:ascii="Times New Roman" w:hAnsi="Times New Roman" w:cs="Times New Roman"/>
        </w:rPr>
        <w:t>материальная помощь;</w:t>
      </w:r>
    </w:p>
    <w:p w:rsidR="004B640B" w:rsidRPr="00D82680" w:rsidRDefault="009B7AEF" w:rsidP="0064154D">
      <w:pPr>
        <w:widowControl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2) </w:t>
      </w:r>
      <w:r w:rsidR="004B640B" w:rsidRPr="00D82680">
        <w:rPr>
          <w:rFonts w:ascii="Times New Roman" w:hAnsi="Times New Roman" w:cs="Times New Roman"/>
        </w:rPr>
        <w:t>ежемесячное денежное поощрение;</w:t>
      </w:r>
    </w:p>
    <w:p w:rsidR="004B640B" w:rsidRPr="00D82680" w:rsidRDefault="009B7AEF" w:rsidP="0064154D">
      <w:pPr>
        <w:widowControl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3</w:t>
      </w:r>
      <w:r w:rsidR="004B640B" w:rsidRPr="00D82680">
        <w:rPr>
          <w:rFonts w:ascii="Times New Roman" w:hAnsi="Times New Roman" w:cs="Times New Roman"/>
        </w:rPr>
        <w:t xml:space="preserve">) </w:t>
      </w:r>
      <w:r w:rsidRPr="00D82680">
        <w:rPr>
          <w:rFonts w:ascii="Times New Roman" w:hAnsi="Times New Roman" w:cs="Times New Roman"/>
        </w:rPr>
        <w:t xml:space="preserve">премия по результатам работы; </w:t>
      </w:r>
    </w:p>
    <w:p w:rsidR="004B640B" w:rsidRPr="00D82680" w:rsidRDefault="004B640B" w:rsidP="0064154D">
      <w:pPr>
        <w:widowControl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3) </w:t>
      </w:r>
      <w:r w:rsidR="009B7AEF" w:rsidRPr="00D82680">
        <w:rPr>
          <w:rFonts w:ascii="Times New Roman" w:hAnsi="Times New Roman" w:cs="Times New Roman"/>
        </w:rPr>
        <w:t>единовременная выплата при предоставлении ежегодного оплачиваемого отпуска;</w:t>
      </w:r>
    </w:p>
    <w:p w:rsidR="004B640B" w:rsidRPr="00D82680" w:rsidRDefault="004B640B" w:rsidP="0064154D">
      <w:pPr>
        <w:widowControl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4) иные выплаты </w:t>
      </w:r>
      <w:r w:rsidR="009B7AEF" w:rsidRPr="00D82680">
        <w:rPr>
          <w:rFonts w:ascii="Times New Roman" w:hAnsi="Times New Roman" w:cs="Times New Roman"/>
        </w:rPr>
        <w:t xml:space="preserve">в соответствии с </w:t>
      </w:r>
      <w:r w:rsidR="009B7AEF" w:rsidRPr="00D82680">
        <w:rPr>
          <w:rFonts w:ascii="Times New Roman" w:eastAsia="Microsoft Sans Serif" w:hAnsi="Times New Roman" w:cs="Times New Roman"/>
          <w:lang w:bidi="ru-RU"/>
        </w:rPr>
        <w:t xml:space="preserve">федеральными законодательствами и </w:t>
      </w:r>
      <w:r w:rsidRPr="00D82680">
        <w:rPr>
          <w:rFonts w:ascii="Times New Roman" w:hAnsi="Times New Roman" w:cs="Times New Roman"/>
        </w:rPr>
        <w:t>муниципальными правовыми актами.</w:t>
      </w:r>
    </w:p>
    <w:p w:rsidR="004B640B" w:rsidRPr="00D82680" w:rsidRDefault="004B640B" w:rsidP="00A51B09">
      <w:pPr>
        <w:widowControl/>
        <w:ind w:firstLine="540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Глав</w:t>
      </w:r>
      <w:r w:rsidR="008E1772" w:rsidRPr="00D82680">
        <w:rPr>
          <w:rFonts w:ascii="Times New Roman" w:hAnsi="Times New Roman" w:cs="Times New Roman"/>
        </w:rPr>
        <w:t xml:space="preserve">е сельского поселения </w:t>
      </w:r>
      <w:r w:rsidRPr="00D82680">
        <w:rPr>
          <w:rFonts w:ascii="Times New Roman" w:hAnsi="Times New Roman" w:cs="Times New Roman"/>
        </w:rPr>
        <w:t>помимо ежемесячного денежного вознаграждения, выплачивается ежемесячное денежное поощрение в размере, не превышающем</w:t>
      </w:r>
      <w:r w:rsidR="008E1772" w:rsidRPr="00D82680">
        <w:rPr>
          <w:rFonts w:ascii="Times New Roman" w:hAnsi="Times New Roman" w:cs="Times New Roman"/>
        </w:rPr>
        <w:t xml:space="preserve"> </w:t>
      </w:r>
      <w:r w:rsidR="00CC16E5" w:rsidRPr="00D82680">
        <w:rPr>
          <w:rFonts w:ascii="Times New Roman" w:hAnsi="Times New Roman" w:cs="Times New Roman"/>
        </w:rPr>
        <w:t xml:space="preserve">- </w:t>
      </w:r>
      <w:r w:rsidR="00F5695D" w:rsidRPr="00D82680">
        <w:rPr>
          <w:rFonts w:ascii="Times New Roman" w:hAnsi="Times New Roman" w:cs="Times New Roman"/>
        </w:rPr>
        <w:t>6</w:t>
      </w:r>
      <w:r w:rsidR="00CC16E5" w:rsidRPr="00D82680">
        <w:rPr>
          <w:rFonts w:ascii="Times New Roman" w:hAnsi="Times New Roman" w:cs="Times New Roman"/>
        </w:rPr>
        <w:t>,7</w:t>
      </w:r>
      <w:r w:rsidR="00F5695D" w:rsidRPr="00D82680">
        <w:rPr>
          <w:rFonts w:ascii="Times New Roman" w:hAnsi="Times New Roman" w:cs="Times New Roman"/>
        </w:rPr>
        <w:t>2</w:t>
      </w:r>
      <w:r w:rsidRPr="00D82680">
        <w:rPr>
          <w:rFonts w:ascii="Times New Roman" w:hAnsi="Times New Roman" w:cs="Times New Roman"/>
        </w:rPr>
        <w:t xml:space="preserve"> ежемесячного денежного вознаграждения в год;</w:t>
      </w:r>
    </w:p>
    <w:p w:rsidR="004B640B" w:rsidRPr="00D82680" w:rsidRDefault="004B640B" w:rsidP="0075705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       Ежемесячная надбавка за выслугу лет к ежемесячному вознаграждению глав сельски</w:t>
      </w:r>
      <w:r w:rsidR="00CC16E5" w:rsidRPr="00D82680">
        <w:rPr>
          <w:rFonts w:ascii="Times New Roman" w:hAnsi="Times New Roman" w:cs="Times New Roman"/>
        </w:rPr>
        <w:t>х</w:t>
      </w:r>
      <w:r w:rsidRPr="00D82680">
        <w:rPr>
          <w:rFonts w:ascii="Times New Roman" w:hAnsi="Times New Roman" w:cs="Times New Roman"/>
        </w:rPr>
        <w:t xml:space="preserve"> поселени</w:t>
      </w:r>
      <w:r w:rsidR="00CC16E5" w:rsidRPr="00D82680">
        <w:rPr>
          <w:rFonts w:ascii="Times New Roman" w:hAnsi="Times New Roman" w:cs="Times New Roman"/>
        </w:rPr>
        <w:t>й</w:t>
      </w:r>
      <w:r w:rsidRPr="00D82680">
        <w:rPr>
          <w:rFonts w:ascii="Times New Roman" w:hAnsi="Times New Roman" w:cs="Times New Roman"/>
        </w:rPr>
        <w:t xml:space="preserve"> устанавливается </w:t>
      </w:r>
      <w:r w:rsidR="00DC548E" w:rsidRPr="00D82680">
        <w:rPr>
          <w:rFonts w:ascii="Times New Roman" w:hAnsi="Times New Roman" w:cs="Times New Roman"/>
        </w:rPr>
        <w:t>в размерах,</w:t>
      </w:r>
      <w:r w:rsidR="0090330E" w:rsidRPr="00D82680">
        <w:rPr>
          <w:rFonts w:ascii="Times New Roman" w:hAnsi="Times New Roman" w:cs="Times New Roman"/>
        </w:rPr>
        <w:t xml:space="preserve"> не превышающих размеры, установленные приложением № 3 к настоящему решению.</w:t>
      </w:r>
    </w:p>
    <w:p w:rsidR="004B640B" w:rsidRPr="00D82680" w:rsidRDefault="004B640B" w:rsidP="00A73BE9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4B640B" w:rsidRPr="00D82680" w:rsidRDefault="004B640B" w:rsidP="00A73BE9">
      <w:pPr>
        <w:widowControl/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Единовременная выплата при предоставлении ежегодного оплачиваемого отпуска главе </w:t>
      </w:r>
      <w:r w:rsidR="008E1772" w:rsidRPr="00D82680">
        <w:rPr>
          <w:rFonts w:ascii="Times New Roman" w:hAnsi="Times New Roman" w:cs="Times New Roman"/>
        </w:rPr>
        <w:t xml:space="preserve">сельского поселения </w:t>
      </w:r>
      <w:r w:rsidRPr="00D82680">
        <w:rPr>
          <w:rFonts w:ascii="Times New Roman" w:hAnsi="Times New Roman" w:cs="Times New Roman"/>
        </w:rPr>
        <w:t>выплачивается в размере, не превышающем одного месячного денежного вознаграждения в год.</w:t>
      </w:r>
    </w:p>
    <w:p w:rsidR="00757054" w:rsidRPr="00D82680" w:rsidRDefault="00757054" w:rsidP="00A51B09">
      <w:pPr>
        <w:rPr>
          <w:rFonts w:ascii="Times New Roman" w:hAnsi="Times New Roman" w:cs="Times New Roman"/>
        </w:rPr>
      </w:pPr>
    </w:p>
    <w:p w:rsidR="008E1772" w:rsidRPr="00D82680" w:rsidRDefault="008E1772" w:rsidP="00A51B09">
      <w:pPr>
        <w:rPr>
          <w:rFonts w:ascii="Times New Roman" w:hAnsi="Times New Roman" w:cs="Times New Roman"/>
        </w:rPr>
      </w:pPr>
    </w:p>
    <w:p w:rsidR="00757054" w:rsidRPr="00D82680" w:rsidRDefault="00757054" w:rsidP="00A51B09">
      <w:pPr>
        <w:rPr>
          <w:rFonts w:ascii="Times New Roman" w:hAnsi="Times New Roman" w:cs="Times New Roman"/>
        </w:rPr>
      </w:pPr>
    </w:p>
    <w:p w:rsidR="00757054" w:rsidRPr="00D82680" w:rsidRDefault="00757054" w:rsidP="00A51B09">
      <w:pPr>
        <w:rPr>
          <w:rFonts w:ascii="Times New Roman" w:hAnsi="Times New Roman" w:cs="Times New Roman"/>
        </w:rPr>
      </w:pPr>
    </w:p>
    <w:p w:rsidR="00757054" w:rsidRPr="00D82680" w:rsidRDefault="00757054" w:rsidP="00A51B09">
      <w:pPr>
        <w:rPr>
          <w:rFonts w:ascii="Times New Roman" w:hAnsi="Times New Roman" w:cs="Times New Roman"/>
        </w:rPr>
      </w:pPr>
    </w:p>
    <w:p w:rsidR="00757054" w:rsidRPr="00D82680" w:rsidRDefault="00757054" w:rsidP="00A51B09">
      <w:pPr>
        <w:rPr>
          <w:rFonts w:ascii="Times New Roman" w:hAnsi="Times New Roman" w:cs="Times New Roman"/>
        </w:rPr>
      </w:pPr>
    </w:p>
    <w:p w:rsidR="00757054" w:rsidRPr="00D82680" w:rsidRDefault="00757054" w:rsidP="00A51B09">
      <w:pPr>
        <w:rPr>
          <w:rFonts w:ascii="Times New Roman" w:hAnsi="Times New Roman" w:cs="Times New Roman"/>
        </w:rPr>
      </w:pPr>
    </w:p>
    <w:p w:rsidR="0090330E" w:rsidRPr="00D82680" w:rsidRDefault="0090330E" w:rsidP="00A51B09">
      <w:pPr>
        <w:rPr>
          <w:rFonts w:ascii="Times New Roman" w:hAnsi="Times New Roman" w:cs="Times New Roman"/>
        </w:rPr>
      </w:pPr>
    </w:p>
    <w:p w:rsidR="0090330E" w:rsidRPr="00D82680" w:rsidRDefault="0090330E" w:rsidP="00A51B09">
      <w:pPr>
        <w:rPr>
          <w:rFonts w:ascii="Times New Roman" w:hAnsi="Times New Roman" w:cs="Times New Roman"/>
        </w:rPr>
      </w:pPr>
    </w:p>
    <w:p w:rsidR="0090330E" w:rsidRPr="00D82680" w:rsidRDefault="0090330E" w:rsidP="00A51B09">
      <w:pPr>
        <w:rPr>
          <w:rFonts w:ascii="Times New Roman" w:hAnsi="Times New Roman" w:cs="Times New Roman"/>
        </w:rPr>
      </w:pPr>
    </w:p>
    <w:p w:rsidR="0090330E" w:rsidRPr="00D82680" w:rsidRDefault="0090330E" w:rsidP="00A51B09">
      <w:pPr>
        <w:rPr>
          <w:rFonts w:ascii="Times New Roman" w:hAnsi="Times New Roman" w:cs="Times New Roman"/>
        </w:rPr>
      </w:pPr>
    </w:p>
    <w:p w:rsidR="0090330E" w:rsidRPr="00D82680" w:rsidRDefault="0090330E" w:rsidP="00A51B09">
      <w:pPr>
        <w:rPr>
          <w:rFonts w:ascii="Times New Roman" w:hAnsi="Times New Roman" w:cs="Times New Roman"/>
        </w:rPr>
      </w:pPr>
    </w:p>
    <w:p w:rsidR="00CE5EB9" w:rsidRPr="00D82680" w:rsidRDefault="00CE5EB9" w:rsidP="00A51B09">
      <w:pPr>
        <w:rPr>
          <w:rFonts w:ascii="Times New Roman" w:hAnsi="Times New Roman" w:cs="Times New Roman"/>
        </w:rPr>
      </w:pPr>
    </w:p>
    <w:p w:rsidR="00F32A47" w:rsidRPr="00D82680" w:rsidRDefault="00F32A47" w:rsidP="00A51B09">
      <w:pPr>
        <w:ind w:left="6379" w:firstLine="2"/>
        <w:rPr>
          <w:rFonts w:ascii="Times New Roman" w:hAnsi="Times New Roman" w:cs="Times New Roman"/>
        </w:rPr>
      </w:pPr>
    </w:p>
    <w:p w:rsidR="003D3934" w:rsidRPr="00D82680" w:rsidRDefault="003D3934" w:rsidP="00F32A47">
      <w:pPr>
        <w:ind w:left="6379" w:firstLine="2"/>
        <w:rPr>
          <w:rFonts w:ascii="Times New Roman" w:hAnsi="Times New Roman" w:cs="Times New Roman"/>
        </w:rPr>
      </w:pPr>
    </w:p>
    <w:p w:rsidR="003D3934" w:rsidRPr="00D82680" w:rsidRDefault="003D3934" w:rsidP="00F32A47">
      <w:pPr>
        <w:ind w:left="6379" w:firstLine="2"/>
        <w:rPr>
          <w:rFonts w:ascii="Times New Roman" w:hAnsi="Times New Roman" w:cs="Times New Roman"/>
        </w:rPr>
      </w:pPr>
    </w:p>
    <w:p w:rsidR="003D3934" w:rsidRPr="00D82680" w:rsidRDefault="003D3934" w:rsidP="00F32A47">
      <w:pPr>
        <w:ind w:left="6379" w:firstLine="2"/>
        <w:rPr>
          <w:rFonts w:ascii="Times New Roman" w:hAnsi="Times New Roman" w:cs="Times New Roman"/>
        </w:rPr>
      </w:pPr>
    </w:p>
    <w:p w:rsidR="003D3934" w:rsidRDefault="003D3934" w:rsidP="00F32A47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F32A47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F32A47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F32A47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F32A47">
      <w:pPr>
        <w:ind w:left="6379" w:firstLine="2"/>
        <w:rPr>
          <w:rFonts w:ascii="Times New Roman" w:hAnsi="Times New Roman" w:cs="Times New Roman"/>
        </w:rPr>
      </w:pPr>
    </w:p>
    <w:p w:rsidR="00D82680" w:rsidRPr="00D82680" w:rsidRDefault="00D82680" w:rsidP="00F32A47">
      <w:pPr>
        <w:ind w:left="6379" w:firstLine="2"/>
        <w:rPr>
          <w:rFonts w:ascii="Times New Roman" w:hAnsi="Times New Roman" w:cs="Times New Roman"/>
        </w:rPr>
      </w:pPr>
    </w:p>
    <w:p w:rsidR="00F32A47" w:rsidRPr="00D82680" w:rsidRDefault="00F32A47" w:rsidP="00F32A47">
      <w:pPr>
        <w:ind w:left="6379" w:firstLine="2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lastRenderedPageBreak/>
        <w:t xml:space="preserve">Приложение № 2 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от </w:t>
      </w:r>
      <w:r w:rsidR="00C07D4E">
        <w:rPr>
          <w:rFonts w:ascii="Times New Roman" w:hAnsi="Times New Roman" w:cs="Times New Roman"/>
        </w:rPr>
        <w:t>__ _______2021 года №__</w:t>
      </w:r>
    </w:p>
    <w:p w:rsidR="001A6E61" w:rsidRPr="00D82680" w:rsidRDefault="001A6E61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362763" w:rsidRPr="00D82680" w:rsidRDefault="00CE5EB9" w:rsidP="00A51B09">
      <w:pPr>
        <w:ind w:firstLine="0"/>
        <w:jc w:val="center"/>
        <w:rPr>
          <w:rFonts w:ascii="Times New Roman" w:hAnsi="Times New Roman" w:cs="Times New Roman"/>
          <w:spacing w:val="2"/>
        </w:rPr>
      </w:pPr>
      <w:r w:rsidRPr="00D82680">
        <w:rPr>
          <w:rFonts w:ascii="Times New Roman" w:hAnsi="Times New Roman" w:cs="Times New Roman"/>
          <w:spacing w:val="2"/>
        </w:rPr>
        <w:t xml:space="preserve">Коэффициенты кратности, применяемые при исчислении размеров </w:t>
      </w:r>
    </w:p>
    <w:p w:rsidR="00CE5EB9" w:rsidRPr="00D82680" w:rsidRDefault="00CE5EB9" w:rsidP="001864FF">
      <w:pPr>
        <w:ind w:firstLine="0"/>
        <w:jc w:val="center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  <w:spacing w:val="2"/>
        </w:rPr>
        <w:t xml:space="preserve">должностных окладов муниципальных служащих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1864FF"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</w:t>
      </w:r>
    </w:p>
    <w:p w:rsidR="00616F24" w:rsidRPr="00D82680" w:rsidRDefault="00616F24" w:rsidP="00A51B09">
      <w:pPr>
        <w:rPr>
          <w:rFonts w:ascii="Times New Roman" w:hAnsi="Times New Roman" w:cs="Times New Roman"/>
        </w:rPr>
      </w:pPr>
      <w:bookmarkStart w:id="7" w:name="sub_22"/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tbl>
      <w:tblPr>
        <w:tblW w:w="0" w:type="auto"/>
        <w:tblInd w:w="1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F32A47" w:rsidRPr="00D82680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D82680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82680">
              <w:rPr>
                <w:rFonts w:ascii="Times New Roman" w:hAnsi="Times New Roman" w:cs="Times New Roman"/>
                <w:spacing w:val="2"/>
              </w:rPr>
              <w:t>Наименование должности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D82680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82680">
              <w:rPr>
                <w:rFonts w:ascii="Times New Roman" w:hAnsi="Times New Roman" w:cs="Times New Roman"/>
                <w:spacing w:val="2"/>
              </w:rPr>
              <w:t>Коэффициент</w:t>
            </w:r>
          </w:p>
        </w:tc>
      </w:tr>
      <w:tr w:rsidR="00F32A47" w:rsidRPr="00D82680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D82680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82680">
              <w:rPr>
                <w:rFonts w:ascii="Times New Roman" w:hAnsi="Times New Roman" w:cs="Times New Roman"/>
                <w:spacing w:val="2"/>
              </w:rPr>
              <w:t>Руководитель исполнительного комитета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A47" w:rsidRPr="00D82680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82680">
              <w:rPr>
                <w:rFonts w:ascii="Times New Roman" w:hAnsi="Times New Roman" w:cs="Times New Roman"/>
                <w:spacing w:val="2"/>
              </w:rPr>
              <w:t>-</w:t>
            </w:r>
          </w:p>
        </w:tc>
      </w:tr>
      <w:tr w:rsidR="00F32A47" w:rsidRPr="00D82680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D82680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82680">
              <w:rPr>
                <w:rFonts w:ascii="Times New Roman" w:hAnsi="Times New Roman" w:cs="Times New Roman"/>
                <w:spacing w:val="2"/>
              </w:rPr>
              <w:t>Заместитель руководителя (секретарь) исполнительного комитета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D82680" w:rsidRDefault="00F32A47" w:rsidP="00F5695D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82680">
              <w:rPr>
                <w:rFonts w:ascii="Times New Roman" w:hAnsi="Times New Roman" w:cs="Times New Roman"/>
                <w:spacing w:val="2"/>
              </w:rPr>
              <w:t>1,</w:t>
            </w:r>
            <w:r w:rsidR="00F5695D" w:rsidRPr="00D82680">
              <w:rPr>
                <w:rFonts w:ascii="Times New Roman" w:hAnsi="Times New Roman" w:cs="Times New Roman"/>
                <w:spacing w:val="2"/>
              </w:rPr>
              <w:t>33</w:t>
            </w:r>
          </w:p>
        </w:tc>
      </w:tr>
      <w:tr w:rsidR="00F32A47" w:rsidRPr="00D82680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D82680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82680">
              <w:rPr>
                <w:rFonts w:ascii="Times New Roman" w:hAnsi="Times New Roman" w:cs="Times New Roman"/>
                <w:spacing w:val="2"/>
              </w:rPr>
              <w:t>Ведущий специалист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D82680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D82680">
              <w:rPr>
                <w:rFonts w:ascii="Times New Roman" w:hAnsi="Times New Roman" w:cs="Times New Roman"/>
                <w:spacing w:val="2"/>
              </w:rPr>
              <w:t>1,11</w:t>
            </w:r>
          </w:p>
        </w:tc>
      </w:tr>
    </w:tbl>
    <w:p w:rsidR="002A5D51" w:rsidRPr="00D82680" w:rsidRDefault="002A5D51" w:rsidP="00A51B09">
      <w:pPr>
        <w:rPr>
          <w:rFonts w:ascii="Times New Roman" w:hAnsi="Times New Roman" w:cs="Times New Roman"/>
        </w:rPr>
      </w:pPr>
    </w:p>
    <w:p w:rsidR="002A5D51" w:rsidRPr="00D82680" w:rsidRDefault="002A5D51" w:rsidP="00A51B09">
      <w:pPr>
        <w:rPr>
          <w:rFonts w:ascii="Times New Roman" w:hAnsi="Times New Roman" w:cs="Times New Roman"/>
        </w:rPr>
      </w:pPr>
    </w:p>
    <w:p w:rsidR="006E7E3B" w:rsidRPr="00D82680" w:rsidRDefault="006E7E3B" w:rsidP="00A51B09">
      <w:pPr>
        <w:rPr>
          <w:rFonts w:ascii="Times New Roman" w:hAnsi="Times New Roman" w:cs="Times New Roman"/>
        </w:rPr>
      </w:pPr>
    </w:p>
    <w:p w:rsidR="006E7E3B" w:rsidRPr="00D82680" w:rsidRDefault="006E7E3B" w:rsidP="00A51B09">
      <w:pPr>
        <w:rPr>
          <w:rFonts w:ascii="Times New Roman" w:hAnsi="Times New Roman" w:cs="Times New Roman"/>
        </w:rPr>
      </w:pPr>
    </w:p>
    <w:bookmarkEnd w:id="7"/>
    <w:p w:rsidR="006E7E3B" w:rsidRPr="00D82680" w:rsidRDefault="006E7E3B" w:rsidP="00A51B09">
      <w:pPr>
        <w:ind w:left="6379" w:firstLine="2"/>
        <w:rPr>
          <w:rFonts w:ascii="Times New Roman" w:hAnsi="Times New Roman" w:cs="Times New Roman"/>
        </w:rPr>
      </w:pPr>
    </w:p>
    <w:p w:rsidR="0044687E" w:rsidRPr="00D82680" w:rsidRDefault="00F32A47" w:rsidP="0044687E">
      <w:pPr>
        <w:ind w:left="6379" w:firstLine="2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br w:type="page"/>
      </w:r>
      <w:r w:rsidR="0044687E" w:rsidRPr="00D82680">
        <w:rPr>
          <w:rFonts w:ascii="Times New Roman" w:hAnsi="Times New Roman" w:cs="Times New Roman"/>
        </w:rPr>
        <w:lastRenderedPageBreak/>
        <w:t xml:space="preserve">Приложение № 3 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44687E"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от </w:t>
      </w:r>
      <w:r w:rsidR="00C07D4E">
        <w:rPr>
          <w:rFonts w:ascii="Times New Roman" w:hAnsi="Times New Roman" w:cs="Times New Roman"/>
        </w:rPr>
        <w:t>__ _______</w:t>
      </w:r>
      <w:r w:rsidR="0044687E" w:rsidRPr="00D82680">
        <w:rPr>
          <w:rFonts w:ascii="Times New Roman" w:hAnsi="Times New Roman" w:cs="Times New Roman"/>
        </w:rPr>
        <w:t xml:space="preserve">2021 года № </w:t>
      </w:r>
      <w:r w:rsidR="00C07D4E">
        <w:rPr>
          <w:rFonts w:ascii="Times New Roman" w:hAnsi="Times New Roman" w:cs="Times New Roman"/>
        </w:rPr>
        <w:t>__</w:t>
      </w:r>
    </w:p>
    <w:p w:rsidR="00616F24" w:rsidRPr="00D82680" w:rsidRDefault="00616F24" w:rsidP="0044687E">
      <w:pPr>
        <w:ind w:left="6379" w:firstLine="2"/>
        <w:rPr>
          <w:rFonts w:ascii="Times New Roman" w:hAnsi="Times New Roman" w:cs="Times New Roman"/>
        </w:rPr>
      </w:pPr>
    </w:p>
    <w:p w:rsidR="00747945" w:rsidRPr="00D82680" w:rsidRDefault="00616F24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 xml:space="preserve">Размеры ежемесячной надбавки к должностному окладу </w:t>
      </w:r>
    </w:p>
    <w:p w:rsidR="00616F24" w:rsidRPr="00D82680" w:rsidRDefault="00616F24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 xml:space="preserve">муниципального служащего </w:t>
      </w:r>
      <w:proofErr w:type="spellStart"/>
      <w:r w:rsidR="00150D44" w:rsidRPr="00D82680">
        <w:rPr>
          <w:rFonts w:ascii="Times New Roman" w:hAnsi="Times New Roman" w:cs="Times New Roman"/>
          <w:b w:val="0"/>
        </w:rPr>
        <w:t>Янцеварского</w:t>
      </w:r>
      <w:proofErr w:type="spellEnd"/>
      <w:r w:rsidR="001864FF" w:rsidRPr="00D82680">
        <w:rPr>
          <w:rFonts w:ascii="Times New Roman" w:hAnsi="Times New Roman" w:cs="Times New Roman"/>
          <w:b w:val="0"/>
        </w:rPr>
        <w:t xml:space="preserve"> сельского поселения Пестречинского муниципального района Республики Татарстан</w:t>
      </w:r>
      <w:r w:rsidR="001864FF" w:rsidRPr="00D82680">
        <w:rPr>
          <w:rFonts w:ascii="Times New Roman" w:hAnsi="Times New Roman" w:cs="Times New Roman"/>
          <w:b w:val="0"/>
          <w:color w:val="auto"/>
        </w:rPr>
        <w:t xml:space="preserve"> </w:t>
      </w:r>
      <w:r w:rsidRPr="00D82680">
        <w:rPr>
          <w:rFonts w:ascii="Times New Roman" w:hAnsi="Times New Roman" w:cs="Times New Roman"/>
          <w:b w:val="0"/>
          <w:color w:val="auto"/>
        </w:rPr>
        <w:t>за выслугу лет</w:t>
      </w:r>
    </w:p>
    <w:p w:rsidR="00B8611C" w:rsidRPr="00D82680" w:rsidRDefault="00B8611C" w:rsidP="00A51B0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4476"/>
      </w:tblGrid>
      <w:tr w:rsidR="00616F24" w:rsidRPr="00D82680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При стаже муниципальной службы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945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 xml:space="preserve">Предельный размер надбавки </w:t>
            </w:r>
          </w:p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(в процентах)</w:t>
            </w:r>
          </w:p>
        </w:tc>
      </w:tr>
      <w:tr w:rsidR="00616F24" w:rsidRPr="00D82680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362763" w:rsidP="00A51B09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О</w:t>
            </w:r>
            <w:r w:rsidR="00616F24" w:rsidRPr="00D82680">
              <w:rPr>
                <w:rFonts w:ascii="Times New Roman" w:hAnsi="Times New Roman" w:cs="Times New Roman"/>
              </w:rPr>
              <w:t>т 1 года до 5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5</w:t>
            </w:r>
          </w:p>
        </w:tc>
      </w:tr>
      <w:tr w:rsidR="00616F24" w:rsidRPr="00D82680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362763" w:rsidP="00A51B09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О</w:t>
            </w:r>
            <w:r w:rsidR="00616F24" w:rsidRPr="00D82680">
              <w:rPr>
                <w:rFonts w:ascii="Times New Roman" w:hAnsi="Times New Roman" w:cs="Times New Roman"/>
              </w:rPr>
              <w:t>т 5 до 10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10</w:t>
            </w:r>
          </w:p>
        </w:tc>
      </w:tr>
      <w:tr w:rsidR="00616F24" w:rsidRPr="00D82680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362763" w:rsidP="00A51B09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О</w:t>
            </w:r>
            <w:r w:rsidR="00616F24" w:rsidRPr="00D82680">
              <w:rPr>
                <w:rFonts w:ascii="Times New Roman" w:hAnsi="Times New Roman" w:cs="Times New Roman"/>
              </w:rPr>
              <w:t>т 10 до 15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15</w:t>
            </w:r>
          </w:p>
        </w:tc>
      </w:tr>
      <w:tr w:rsidR="00616F24" w:rsidRPr="00D82680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15 и выше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20</w:t>
            </w:r>
          </w:p>
        </w:tc>
      </w:tr>
    </w:tbl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A73BE9" w:rsidRPr="00D82680" w:rsidRDefault="00A73BE9" w:rsidP="00A73BE9">
      <w:pPr>
        <w:widowControl/>
        <w:ind w:firstLine="540"/>
        <w:contextualSpacing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Стаж муниципальной службы для назначения ежемесячной надбавки к должностному окладу за выслугу лет устанавливается </w:t>
      </w:r>
      <w:r w:rsidR="009F1C6E" w:rsidRPr="00D82680">
        <w:rPr>
          <w:rFonts w:ascii="Times New Roman" w:hAnsi="Times New Roman" w:cs="Times New Roman"/>
        </w:rPr>
        <w:t>постановлением главы Пестречинского муниципального района,</w:t>
      </w:r>
      <w:r w:rsidRPr="00D82680">
        <w:rPr>
          <w:rFonts w:ascii="Times New Roman" w:hAnsi="Times New Roman" w:cs="Times New Roman"/>
        </w:rPr>
        <w:t xml:space="preserve"> на основании решения комиссии по установлению стажа муниципальной службы</w:t>
      </w:r>
      <w:r w:rsidR="009E38F2" w:rsidRPr="00D82680">
        <w:rPr>
          <w:rFonts w:ascii="Times New Roman" w:hAnsi="Times New Roman" w:cs="Times New Roman"/>
        </w:rPr>
        <w:t>.</w:t>
      </w: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2A5D51" w:rsidRPr="00D82680" w:rsidRDefault="002A5D51" w:rsidP="00A51B09">
      <w:pPr>
        <w:ind w:firstLine="0"/>
        <w:rPr>
          <w:rFonts w:ascii="Times New Roman" w:hAnsi="Times New Roman" w:cs="Times New Roman"/>
        </w:rPr>
      </w:pPr>
    </w:p>
    <w:p w:rsidR="00A51B09" w:rsidRPr="00D82680" w:rsidRDefault="00A51B09" w:rsidP="00A51B09">
      <w:pPr>
        <w:ind w:firstLine="0"/>
        <w:rPr>
          <w:rFonts w:ascii="Times New Roman" w:hAnsi="Times New Roman" w:cs="Times New Roman"/>
        </w:rPr>
      </w:pPr>
    </w:p>
    <w:p w:rsidR="00616F24" w:rsidRDefault="00616F24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Pr="00D82680" w:rsidRDefault="00D82680" w:rsidP="00A51B09">
      <w:pPr>
        <w:rPr>
          <w:rFonts w:ascii="Times New Roman" w:hAnsi="Times New Roman" w:cs="Times New Roman"/>
        </w:rPr>
      </w:pPr>
    </w:p>
    <w:p w:rsidR="00A73BE9" w:rsidRPr="00D82680" w:rsidRDefault="00A73BE9" w:rsidP="00A51B09">
      <w:pPr>
        <w:rPr>
          <w:rFonts w:ascii="Times New Roman" w:hAnsi="Times New Roman" w:cs="Times New Roman"/>
        </w:rPr>
      </w:pPr>
    </w:p>
    <w:p w:rsidR="00A73BE9" w:rsidRPr="00D82680" w:rsidRDefault="00A73BE9" w:rsidP="00A51B09">
      <w:pPr>
        <w:rPr>
          <w:rFonts w:ascii="Times New Roman" w:hAnsi="Times New Roman" w:cs="Times New Roman"/>
        </w:rPr>
      </w:pPr>
    </w:p>
    <w:p w:rsidR="00F50805" w:rsidRPr="00D82680" w:rsidRDefault="00F50805" w:rsidP="00F50805">
      <w:pPr>
        <w:ind w:left="6379" w:firstLine="2"/>
        <w:rPr>
          <w:rFonts w:ascii="Times New Roman" w:hAnsi="Times New Roman" w:cs="Times New Roman"/>
        </w:rPr>
      </w:pPr>
      <w:bookmarkStart w:id="8" w:name="sub_300"/>
      <w:r w:rsidRPr="00D82680">
        <w:rPr>
          <w:rFonts w:ascii="Times New Roman" w:hAnsi="Times New Roman" w:cs="Times New Roman"/>
        </w:rPr>
        <w:lastRenderedPageBreak/>
        <w:t xml:space="preserve">Приложение № 4 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от </w:t>
      </w:r>
      <w:r w:rsidR="00C07D4E">
        <w:rPr>
          <w:rFonts w:ascii="Times New Roman" w:hAnsi="Times New Roman" w:cs="Times New Roman"/>
        </w:rPr>
        <w:t>__ ______</w:t>
      </w:r>
      <w:r w:rsidRPr="00D82680">
        <w:rPr>
          <w:rFonts w:ascii="Times New Roman" w:hAnsi="Times New Roman" w:cs="Times New Roman"/>
        </w:rPr>
        <w:t xml:space="preserve"> 2021 года № </w:t>
      </w:r>
      <w:r w:rsidR="00C07D4E">
        <w:rPr>
          <w:rFonts w:ascii="Times New Roman" w:hAnsi="Times New Roman" w:cs="Times New Roman"/>
        </w:rPr>
        <w:t>__</w:t>
      </w:r>
    </w:p>
    <w:p w:rsidR="00616F24" w:rsidRPr="00D82680" w:rsidRDefault="00616F24" w:rsidP="00A51B09">
      <w:pPr>
        <w:ind w:firstLine="698"/>
        <w:jc w:val="right"/>
        <w:rPr>
          <w:rFonts w:ascii="Times New Roman" w:hAnsi="Times New Roman" w:cs="Times New Roman"/>
        </w:rPr>
      </w:pPr>
    </w:p>
    <w:p w:rsidR="00F50805" w:rsidRPr="00D82680" w:rsidRDefault="00F50805" w:rsidP="00A51B09">
      <w:pPr>
        <w:ind w:firstLine="698"/>
        <w:jc w:val="right"/>
        <w:rPr>
          <w:rFonts w:ascii="Times New Roman" w:hAnsi="Times New Roman" w:cs="Times New Roman"/>
        </w:rPr>
      </w:pPr>
    </w:p>
    <w:bookmarkEnd w:id="8"/>
    <w:p w:rsidR="00747945" w:rsidRPr="00D82680" w:rsidRDefault="00616F24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 xml:space="preserve">Размеры ежемесячной надбавки к должностному окладу </w:t>
      </w:r>
    </w:p>
    <w:p w:rsidR="00616F24" w:rsidRPr="00D82680" w:rsidRDefault="00747945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>муниципального служащего</w:t>
      </w:r>
      <w:r w:rsidR="00616F24" w:rsidRPr="00D82680">
        <w:rPr>
          <w:rFonts w:ascii="Times New Roman" w:hAnsi="Times New Roman" w:cs="Times New Roman"/>
          <w:b w:val="0"/>
          <w:color w:val="auto"/>
        </w:rPr>
        <w:t xml:space="preserve"> за особые условия муниципальной службы</w:t>
      </w: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F50805" w:rsidRPr="00D82680" w:rsidRDefault="00F50805" w:rsidP="00A51B09">
      <w:pPr>
        <w:rPr>
          <w:rFonts w:ascii="Times New Roman" w:hAnsi="Times New Roman" w:cs="Times New Roma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969"/>
      </w:tblGrid>
      <w:tr w:rsidR="00616F24" w:rsidRPr="00D82680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Группы замещаемой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 xml:space="preserve">Пределы ежемесячной надбавки к должностному окладу </w:t>
            </w:r>
            <w:r w:rsidR="002F5BF6" w:rsidRPr="00D82680">
              <w:rPr>
                <w:rFonts w:ascii="Times New Roman" w:hAnsi="Times New Roman" w:cs="Times New Roman"/>
              </w:rPr>
              <w:t>(</w:t>
            </w:r>
            <w:r w:rsidRPr="00D82680">
              <w:rPr>
                <w:rFonts w:ascii="Times New Roman" w:hAnsi="Times New Roman" w:cs="Times New Roman"/>
              </w:rPr>
              <w:t>в процентах</w:t>
            </w:r>
            <w:r w:rsidR="002F5BF6" w:rsidRPr="00D82680">
              <w:rPr>
                <w:rFonts w:ascii="Times New Roman" w:hAnsi="Times New Roman" w:cs="Times New Roman"/>
              </w:rPr>
              <w:t>)</w:t>
            </w:r>
          </w:p>
        </w:tc>
      </w:tr>
      <w:tr w:rsidR="00616F24" w:rsidRPr="00D82680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Для высших муниципальных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9</w:t>
            </w:r>
          </w:p>
        </w:tc>
      </w:tr>
      <w:tr w:rsidR="00616F24" w:rsidRPr="00D82680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ind w:firstLine="0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 xml:space="preserve">Для главных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7</w:t>
            </w:r>
          </w:p>
        </w:tc>
      </w:tr>
      <w:tr w:rsidR="00616F24" w:rsidRPr="00D82680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ind w:firstLine="0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 xml:space="preserve">Для ведущих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5</w:t>
            </w:r>
          </w:p>
        </w:tc>
      </w:tr>
      <w:tr w:rsidR="00616F24" w:rsidRPr="00D82680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ind w:firstLine="0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 xml:space="preserve">Для старших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3</w:t>
            </w:r>
          </w:p>
        </w:tc>
      </w:tr>
      <w:tr w:rsidR="00616F24" w:rsidRPr="00D82680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ind w:firstLine="0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 xml:space="preserve">Для </w:t>
            </w:r>
            <w:r w:rsidR="00CA7A5D" w:rsidRPr="00D82680">
              <w:rPr>
                <w:rFonts w:ascii="Times New Roman" w:hAnsi="Times New Roman" w:cs="Times New Roman"/>
              </w:rPr>
              <w:t>младших</w:t>
            </w:r>
            <w:r w:rsidRPr="00D82680">
              <w:rPr>
                <w:rFonts w:ascii="Times New Roman" w:hAnsi="Times New Roman" w:cs="Times New Roman"/>
              </w:rPr>
              <w:t xml:space="preserve">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1</w:t>
            </w:r>
          </w:p>
        </w:tc>
      </w:tr>
    </w:tbl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747945" w:rsidRPr="00D82680" w:rsidRDefault="00747945" w:rsidP="00A51B09">
      <w:pPr>
        <w:rPr>
          <w:rFonts w:ascii="Times New Roman" w:hAnsi="Times New Roman" w:cs="Times New Roman"/>
        </w:rPr>
      </w:pPr>
    </w:p>
    <w:p w:rsidR="00362763" w:rsidRPr="00D82680" w:rsidRDefault="00362763" w:rsidP="00A51B09">
      <w:pPr>
        <w:rPr>
          <w:rFonts w:ascii="Times New Roman" w:hAnsi="Times New Roman" w:cs="Times New Roman"/>
        </w:rPr>
      </w:pPr>
    </w:p>
    <w:p w:rsidR="00362763" w:rsidRPr="00D82680" w:rsidRDefault="00362763" w:rsidP="00A51B09">
      <w:pPr>
        <w:rPr>
          <w:rFonts w:ascii="Times New Roman" w:hAnsi="Times New Roman" w:cs="Times New Roman"/>
        </w:rPr>
      </w:pPr>
    </w:p>
    <w:p w:rsidR="00362763" w:rsidRPr="00D82680" w:rsidRDefault="00362763" w:rsidP="00A51B09">
      <w:pPr>
        <w:rPr>
          <w:rFonts w:ascii="Times New Roman" w:hAnsi="Times New Roman" w:cs="Times New Roman"/>
        </w:rPr>
      </w:pPr>
    </w:p>
    <w:p w:rsidR="00362763" w:rsidRPr="00D82680" w:rsidRDefault="00362763" w:rsidP="00A51B09">
      <w:pPr>
        <w:rPr>
          <w:rFonts w:ascii="Times New Roman" w:hAnsi="Times New Roman" w:cs="Times New Roman"/>
        </w:rPr>
      </w:pPr>
    </w:p>
    <w:p w:rsidR="00362763" w:rsidRDefault="00362763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Pr="00D82680" w:rsidRDefault="00D82680" w:rsidP="00A51B09">
      <w:pPr>
        <w:rPr>
          <w:rFonts w:ascii="Times New Roman" w:hAnsi="Times New Roman" w:cs="Times New Roman"/>
        </w:rPr>
      </w:pPr>
    </w:p>
    <w:p w:rsidR="00362763" w:rsidRDefault="00362763" w:rsidP="00A51B09">
      <w:pPr>
        <w:rPr>
          <w:rFonts w:ascii="Times New Roman" w:hAnsi="Times New Roman" w:cs="Times New Roman"/>
        </w:rPr>
      </w:pPr>
    </w:p>
    <w:p w:rsidR="00D82680" w:rsidRDefault="00D82680" w:rsidP="00A51B09">
      <w:pPr>
        <w:rPr>
          <w:rFonts w:ascii="Times New Roman" w:hAnsi="Times New Roman" w:cs="Times New Roman"/>
        </w:rPr>
      </w:pPr>
    </w:p>
    <w:p w:rsidR="00D82680" w:rsidRPr="00D82680" w:rsidRDefault="00D82680" w:rsidP="00A51B09">
      <w:pPr>
        <w:rPr>
          <w:rFonts w:ascii="Times New Roman" w:hAnsi="Times New Roman" w:cs="Times New Roman"/>
        </w:rPr>
      </w:pPr>
    </w:p>
    <w:p w:rsidR="00F50805" w:rsidRPr="00D82680" w:rsidRDefault="00F50805" w:rsidP="00F50805">
      <w:pPr>
        <w:ind w:left="6379" w:firstLine="2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lastRenderedPageBreak/>
        <w:t xml:space="preserve">Приложение № 5 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от </w:t>
      </w:r>
      <w:r w:rsidR="00C07D4E">
        <w:rPr>
          <w:rFonts w:ascii="Times New Roman" w:hAnsi="Times New Roman" w:cs="Times New Roman"/>
        </w:rPr>
        <w:t>__ ______</w:t>
      </w:r>
      <w:r w:rsidRPr="00D82680">
        <w:rPr>
          <w:rFonts w:ascii="Times New Roman" w:hAnsi="Times New Roman" w:cs="Times New Roman"/>
        </w:rPr>
        <w:t xml:space="preserve"> 2021 года № </w:t>
      </w:r>
      <w:r w:rsidR="00C07D4E">
        <w:rPr>
          <w:rFonts w:ascii="Times New Roman" w:hAnsi="Times New Roman" w:cs="Times New Roman"/>
        </w:rPr>
        <w:t>__</w:t>
      </w:r>
    </w:p>
    <w:p w:rsidR="00616F24" w:rsidRPr="00D82680" w:rsidRDefault="00616F24" w:rsidP="00A51B09">
      <w:pPr>
        <w:ind w:firstLine="698"/>
        <w:jc w:val="right"/>
        <w:rPr>
          <w:rFonts w:ascii="Times New Roman" w:hAnsi="Times New Roman" w:cs="Times New Roman"/>
        </w:rPr>
      </w:pPr>
    </w:p>
    <w:p w:rsidR="00362763" w:rsidRPr="00D82680" w:rsidRDefault="00616F24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>Размеры ежемесячной надбавки за классный чин муниципальному служащему</w:t>
      </w:r>
      <w:r w:rsidR="001864FF" w:rsidRPr="00D82680">
        <w:rPr>
          <w:rFonts w:ascii="Times New Roman" w:hAnsi="Times New Roman" w:cs="Times New Roman"/>
        </w:rPr>
        <w:t xml:space="preserve"> </w:t>
      </w:r>
      <w:proofErr w:type="spellStart"/>
      <w:r w:rsidR="00150D44" w:rsidRPr="00D82680">
        <w:rPr>
          <w:rFonts w:ascii="Times New Roman" w:hAnsi="Times New Roman" w:cs="Times New Roman"/>
          <w:b w:val="0"/>
        </w:rPr>
        <w:t>Янцеварского</w:t>
      </w:r>
      <w:proofErr w:type="spellEnd"/>
      <w:r w:rsidR="001864FF" w:rsidRPr="00D82680">
        <w:rPr>
          <w:rFonts w:ascii="Times New Roman" w:hAnsi="Times New Roman" w:cs="Times New Roman"/>
          <w:b w:val="0"/>
        </w:rPr>
        <w:t xml:space="preserve"> сельского поселения Пестречинского муниципального района Республики Татарстан</w:t>
      </w:r>
    </w:p>
    <w:p w:rsidR="00362763" w:rsidRPr="00D82680" w:rsidRDefault="00362763" w:rsidP="00A51B09">
      <w:pPr>
        <w:rPr>
          <w:rFonts w:ascii="Times New Roman" w:hAnsi="Times New Roman" w:cs="Times New Roma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3"/>
      </w:tblGrid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Классный чин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945" w:rsidRPr="00D82680" w:rsidRDefault="00D30AE9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Предельный р</w:t>
            </w:r>
            <w:r w:rsidR="00616F24" w:rsidRPr="00D82680">
              <w:rPr>
                <w:rFonts w:ascii="Times New Roman" w:hAnsi="Times New Roman" w:cs="Times New Roman"/>
              </w:rPr>
              <w:t xml:space="preserve">азмер надбавки за классный чин </w:t>
            </w:r>
          </w:p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(в процентах к должностному окладу)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Действительный муниципальный советник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7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Действительный муниципальный советник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5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Действительный муниципальный советник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3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Муниципальный советник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7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Муниципальный советник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5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Муниципальный советник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3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Советник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7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Советник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5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Советник муниципальной службы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3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Референт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7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Референт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5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747945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Референт муниципальной службы 3</w:t>
            </w:r>
            <w:r w:rsidR="00616F24" w:rsidRPr="00D82680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3</w:t>
            </w:r>
          </w:p>
        </w:tc>
      </w:tr>
      <w:tr w:rsidR="00A73BE9" w:rsidRPr="00D82680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Секретарь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7</w:t>
            </w:r>
          </w:p>
        </w:tc>
      </w:tr>
      <w:tr w:rsidR="00A73BE9" w:rsidRPr="00D82680" w:rsidTr="006E7E3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Секретарь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5</w:t>
            </w:r>
          </w:p>
        </w:tc>
      </w:tr>
      <w:tr w:rsidR="00A73BE9" w:rsidRPr="00D82680" w:rsidTr="006E7E3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Секретарь муниципальной службы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D82680" w:rsidRDefault="00616F24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3</w:t>
            </w:r>
          </w:p>
        </w:tc>
      </w:tr>
    </w:tbl>
    <w:p w:rsidR="00616F24" w:rsidRPr="00D82680" w:rsidRDefault="00616F24" w:rsidP="00A51B09">
      <w:pPr>
        <w:rPr>
          <w:rFonts w:ascii="Times New Roman" w:hAnsi="Times New Roman" w:cs="Times New Roman"/>
        </w:rPr>
      </w:pPr>
    </w:p>
    <w:p w:rsidR="00616F24" w:rsidRPr="00D82680" w:rsidRDefault="00616F24" w:rsidP="00A51B09">
      <w:pPr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616F24" w:rsidRPr="00D82680" w:rsidRDefault="00616F24" w:rsidP="00A51B09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616F24" w:rsidRPr="00D82680" w:rsidRDefault="00616F24" w:rsidP="00A51B09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616F24" w:rsidRPr="00D82680" w:rsidRDefault="00616F24" w:rsidP="00A51B09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616F24" w:rsidRPr="00D82680" w:rsidRDefault="00616F24" w:rsidP="00A51B09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616F24" w:rsidRPr="00D82680" w:rsidRDefault="00616F24" w:rsidP="00A51B09">
      <w:pPr>
        <w:ind w:firstLine="0"/>
        <w:rPr>
          <w:rStyle w:val="a3"/>
          <w:rFonts w:ascii="Times New Roman" w:hAnsi="Times New Roman" w:cs="Times New Roman"/>
          <w:bCs/>
          <w:color w:val="auto"/>
        </w:rPr>
      </w:pPr>
    </w:p>
    <w:p w:rsidR="008E2729" w:rsidRPr="00D82680" w:rsidRDefault="008E2729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362763" w:rsidRPr="00D82680" w:rsidRDefault="00362763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362763" w:rsidRPr="00D82680" w:rsidRDefault="00362763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362763" w:rsidRDefault="00362763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D82680" w:rsidRDefault="00D8268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D82680" w:rsidRDefault="00D8268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D82680" w:rsidRDefault="00D8268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D82680" w:rsidRDefault="00D8268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D82680" w:rsidRDefault="00D8268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D82680" w:rsidRDefault="00D8268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D82680" w:rsidRDefault="00D8268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D82680" w:rsidRPr="00D82680" w:rsidRDefault="00D8268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747945" w:rsidRPr="00D82680" w:rsidRDefault="0074794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747945" w:rsidRPr="00D82680" w:rsidRDefault="0074794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A51B09" w:rsidRPr="00D82680" w:rsidRDefault="00A51B09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A51B09" w:rsidRPr="00D82680" w:rsidRDefault="00A51B09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bookmarkEnd w:id="3"/>
    <w:bookmarkEnd w:id="4"/>
    <w:p w:rsidR="003D3934" w:rsidRPr="00D82680" w:rsidRDefault="003D3934" w:rsidP="003D3934">
      <w:pPr>
        <w:ind w:left="6379" w:firstLine="2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lastRenderedPageBreak/>
        <w:t xml:space="preserve">Приложение № 6 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от </w:t>
      </w:r>
      <w:r w:rsidR="00C07D4E">
        <w:rPr>
          <w:rFonts w:ascii="Times New Roman" w:hAnsi="Times New Roman" w:cs="Times New Roman"/>
        </w:rPr>
        <w:t>__ ______</w:t>
      </w:r>
      <w:r w:rsidRPr="00D82680">
        <w:rPr>
          <w:rFonts w:ascii="Times New Roman" w:hAnsi="Times New Roman" w:cs="Times New Roman"/>
        </w:rPr>
        <w:t xml:space="preserve"> 2021 года № </w:t>
      </w:r>
      <w:r w:rsidR="00C07D4E">
        <w:rPr>
          <w:rFonts w:ascii="Times New Roman" w:hAnsi="Times New Roman" w:cs="Times New Roman"/>
        </w:rPr>
        <w:t>__</w:t>
      </w:r>
    </w:p>
    <w:p w:rsidR="002A03C3" w:rsidRPr="00D82680" w:rsidRDefault="002A03C3" w:rsidP="00A51B09">
      <w:pPr>
        <w:ind w:firstLine="0"/>
        <w:jc w:val="center"/>
        <w:rPr>
          <w:rFonts w:ascii="Times New Roman" w:hAnsi="Times New Roman" w:cs="Times New Roman"/>
          <w:b/>
        </w:rPr>
      </w:pPr>
    </w:p>
    <w:p w:rsidR="00C312FB" w:rsidRPr="00D82680" w:rsidRDefault="00362763" w:rsidP="00A73BE9">
      <w:pPr>
        <w:ind w:firstLine="0"/>
        <w:jc w:val="center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Порядок оказания и размеры материальной помощи </w:t>
      </w:r>
      <w:r w:rsidR="003D3934" w:rsidRPr="00D82680">
        <w:rPr>
          <w:rFonts w:ascii="Times New Roman" w:hAnsi="Times New Roman" w:cs="Times New Roman"/>
        </w:rPr>
        <w:t xml:space="preserve">главе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="003D3934"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Республики Татарстан </w:t>
      </w:r>
      <w:r w:rsidR="006E7E3B" w:rsidRPr="00D82680">
        <w:rPr>
          <w:rFonts w:ascii="Times New Roman" w:hAnsi="Times New Roman" w:cs="Times New Roman"/>
        </w:rPr>
        <w:t>и муниципальным служащим</w:t>
      </w:r>
    </w:p>
    <w:p w:rsidR="00C312FB" w:rsidRPr="00D82680" w:rsidRDefault="00C312FB" w:rsidP="00A51B09">
      <w:pPr>
        <w:ind w:firstLine="709"/>
        <w:rPr>
          <w:rFonts w:ascii="Times New Roman" w:hAnsi="Times New Roman" w:cs="Times New Roman"/>
        </w:rPr>
      </w:pPr>
    </w:p>
    <w:p w:rsidR="005C186E" w:rsidRPr="00D82680" w:rsidRDefault="005C186E" w:rsidP="00A51B09">
      <w:pPr>
        <w:ind w:firstLine="709"/>
        <w:rPr>
          <w:rFonts w:ascii="Times New Roman" w:hAnsi="Times New Roman" w:cs="Times New Roman"/>
        </w:rPr>
      </w:pPr>
      <w:bookmarkStart w:id="9" w:name="sub_801"/>
      <w:bookmarkStart w:id="10" w:name="sub_900"/>
      <w:r w:rsidRPr="00D82680">
        <w:rPr>
          <w:rFonts w:ascii="Times New Roman" w:hAnsi="Times New Roman" w:cs="Times New Roman"/>
        </w:rPr>
        <w:t>1. Выплата материальной помощи производится на основании заявления об оказании материальной помощи.</w:t>
      </w:r>
    </w:p>
    <w:bookmarkEnd w:id="9"/>
    <w:p w:rsidR="005C186E" w:rsidRPr="00D82680" w:rsidRDefault="005C186E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2. Материальная помощь выплачивается к юбилейной дате (50, 55 и 60 лет), а также при выходе на пенсию по достижении возраста, дающего право на страховую пенсию, при тяжелой болезни, смерти и других несчастных случаях служащего и его близких родственников на основании распоряжения руководителя органа местного самоуправления. </w:t>
      </w:r>
    </w:p>
    <w:p w:rsidR="0092226B" w:rsidRPr="00D82680" w:rsidRDefault="005C186E" w:rsidP="00A51B09">
      <w:pPr>
        <w:ind w:firstLine="709"/>
        <w:rPr>
          <w:rFonts w:ascii="Times New Roman" w:hAnsi="Times New Roman" w:cs="Times New Roman"/>
        </w:rPr>
      </w:pPr>
      <w:bookmarkStart w:id="11" w:name="sub_80"/>
      <w:r w:rsidRPr="00D82680">
        <w:rPr>
          <w:rFonts w:ascii="Times New Roman" w:hAnsi="Times New Roman" w:cs="Times New Roman"/>
        </w:rPr>
        <w:t>3. Размер материальной помощи</w:t>
      </w:r>
      <w:r w:rsidR="0092226B" w:rsidRPr="00D82680">
        <w:rPr>
          <w:rFonts w:ascii="Times New Roman" w:hAnsi="Times New Roman" w:cs="Times New Roman"/>
        </w:rPr>
        <w:t>:</w:t>
      </w:r>
    </w:p>
    <w:p w:rsidR="005C186E" w:rsidRPr="00D82680" w:rsidRDefault="0092226B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3.1</w:t>
      </w:r>
      <w:r w:rsidR="005C186E" w:rsidRPr="00D82680">
        <w:rPr>
          <w:rFonts w:ascii="Times New Roman" w:hAnsi="Times New Roman" w:cs="Times New Roman"/>
        </w:rPr>
        <w:t xml:space="preserve"> </w:t>
      </w:r>
      <w:r w:rsidRPr="00D82680">
        <w:rPr>
          <w:rFonts w:ascii="Times New Roman" w:hAnsi="Times New Roman" w:cs="Times New Roman"/>
        </w:rPr>
        <w:t xml:space="preserve">муниципальному служащему </w:t>
      </w:r>
      <w:r w:rsidR="005C186E" w:rsidRPr="00D82680">
        <w:rPr>
          <w:rFonts w:ascii="Times New Roman" w:hAnsi="Times New Roman" w:cs="Times New Roman"/>
        </w:rPr>
        <w:t>не может превышать сумму одного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установленных на день выплаты, а также ежемесячного денежного поощрения в размере 1% от должностного оклада</w:t>
      </w:r>
      <w:r w:rsidRPr="00D82680">
        <w:rPr>
          <w:rFonts w:ascii="Times New Roman" w:hAnsi="Times New Roman" w:cs="Times New Roman"/>
        </w:rPr>
        <w:t>;</w:t>
      </w:r>
    </w:p>
    <w:p w:rsidR="0092226B" w:rsidRPr="00D82680" w:rsidRDefault="0092226B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3.2 главе </w:t>
      </w:r>
      <w:r w:rsidR="003D3934" w:rsidRPr="00D82680">
        <w:rPr>
          <w:rFonts w:ascii="Times New Roman" w:hAnsi="Times New Roman" w:cs="Times New Roman"/>
        </w:rPr>
        <w:t xml:space="preserve">сельского поселения </w:t>
      </w:r>
      <w:r w:rsidRPr="00D82680">
        <w:rPr>
          <w:rFonts w:ascii="Times New Roman" w:hAnsi="Times New Roman" w:cs="Times New Roman"/>
        </w:rPr>
        <w:t>не может превышать сумму одного ежемесячного денежного вознаграждения и ежемесячного денежного поощрения.</w:t>
      </w:r>
    </w:p>
    <w:p w:rsidR="005C186E" w:rsidRPr="00D82680" w:rsidRDefault="005C186E" w:rsidP="00A51B09">
      <w:pPr>
        <w:ind w:firstLine="709"/>
        <w:rPr>
          <w:rFonts w:ascii="Times New Roman" w:hAnsi="Times New Roman" w:cs="Times New Roman"/>
        </w:rPr>
      </w:pPr>
      <w:bookmarkStart w:id="12" w:name="sub_804"/>
      <w:bookmarkEnd w:id="11"/>
      <w:r w:rsidRPr="00D82680">
        <w:rPr>
          <w:rFonts w:ascii="Times New Roman" w:hAnsi="Times New Roman" w:cs="Times New Roman"/>
        </w:rPr>
        <w:t xml:space="preserve">4. Материальная помощь по случаю смерти </w:t>
      </w:r>
      <w:r w:rsidR="0092226B" w:rsidRPr="00D82680">
        <w:rPr>
          <w:rFonts w:ascii="Times New Roman" w:hAnsi="Times New Roman" w:cs="Times New Roman"/>
        </w:rPr>
        <w:t>главы</w:t>
      </w:r>
      <w:r w:rsidR="000F4EF1" w:rsidRPr="00D82680">
        <w:rPr>
          <w:rFonts w:ascii="Times New Roman" w:hAnsi="Times New Roman" w:cs="Times New Roman"/>
        </w:rPr>
        <w:t xml:space="preserve"> сельского поселения</w:t>
      </w:r>
      <w:r w:rsidR="0092226B" w:rsidRPr="00D82680">
        <w:rPr>
          <w:rFonts w:ascii="Times New Roman" w:hAnsi="Times New Roman" w:cs="Times New Roman"/>
        </w:rPr>
        <w:t xml:space="preserve"> и </w:t>
      </w:r>
      <w:r w:rsidRPr="00D82680">
        <w:rPr>
          <w:rFonts w:ascii="Times New Roman" w:hAnsi="Times New Roman" w:cs="Times New Roman"/>
        </w:rPr>
        <w:t>муниципального служащего выплачивается супругу (супруге) или одному из детей</w:t>
      </w:r>
      <w:r w:rsidR="0092226B" w:rsidRPr="00D82680">
        <w:rPr>
          <w:rFonts w:ascii="Times New Roman" w:hAnsi="Times New Roman" w:cs="Times New Roman"/>
        </w:rPr>
        <w:t>,</w:t>
      </w:r>
      <w:r w:rsidRPr="00D82680">
        <w:rPr>
          <w:rFonts w:ascii="Times New Roman" w:hAnsi="Times New Roman" w:cs="Times New Roman"/>
        </w:rPr>
        <w:t xml:space="preserve"> или родителей.</w:t>
      </w:r>
    </w:p>
    <w:bookmarkEnd w:id="12"/>
    <w:p w:rsidR="005C186E" w:rsidRPr="00D82680" w:rsidRDefault="005C186E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5. Выплата материальной помощи производится за счет установленного для данного органа местного самоуправления фонда оплаты труда.</w:t>
      </w: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E2230" w:rsidRPr="00D82680" w:rsidRDefault="000E2230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E27FE0" w:rsidP="00E27FE0">
      <w:pPr>
        <w:tabs>
          <w:tab w:val="left" w:pos="7972"/>
        </w:tabs>
        <w:ind w:firstLine="709"/>
        <w:rPr>
          <w:rStyle w:val="a3"/>
          <w:rFonts w:ascii="Times New Roman" w:hAnsi="Times New Roman" w:cs="Times New Roman"/>
          <w:bCs/>
          <w:color w:val="auto"/>
        </w:rPr>
      </w:pPr>
      <w:r w:rsidRPr="00D82680">
        <w:rPr>
          <w:rStyle w:val="a3"/>
          <w:rFonts w:ascii="Times New Roman" w:hAnsi="Times New Roman" w:cs="Times New Roman"/>
          <w:bCs/>
          <w:color w:val="auto"/>
        </w:rPr>
        <w:tab/>
      </w:r>
    </w:p>
    <w:p w:rsidR="003D3934" w:rsidRDefault="003D3934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P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3D3934" w:rsidRPr="00D82680" w:rsidRDefault="003D3934" w:rsidP="00A51B09">
      <w:pPr>
        <w:ind w:left="6379" w:firstLine="2"/>
        <w:rPr>
          <w:rFonts w:ascii="Times New Roman" w:hAnsi="Times New Roman" w:cs="Times New Roman"/>
        </w:rPr>
      </w:pPr>
    </w:p>
    <w:p w:rsidR="003D3934" w:rsidRPr="00D82680" w:rsidRDefault="003D3934" w:rsidP="00A51B09">
      <w:pPr>
        <w:ind w:left="6379" w:firstLine="2"/>
        <w:rPr>
          <w:rFonts w:ascii="Times New Roman" w:hAnsi="Times New Roman" w:cs="Times New Roman"/>
        </w:rPr>
      </w:pPr>
    </w:p>
    <w:p w:rsidR="00C07D4E" w:rsidRDefault="003D3934" w:rsidP="00C07D4E">
      <w:pPr>
        <w:ind w:left="6379" w:firstLine="2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lastRenderedPageBreak/>
        <w:t xml:space="preserve">Приложение № 7 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от </w:t>
      </w:r>
      <w:r w:rsidR="00C07D4E">
        <w:rPr>
          <w:rFonts w:ascii="Times New Roman" w:hAnsi="Times New Roman" w:cs="Times New Roman"/>
        </w:rPr>
        <w:t>__ _______</w:t>
      </w:r>
      <w:r w:rsidRPr="00D82680">
        <w:rPr>
          <w:rFonts w:ascii="Times New Roman" w:hAnsi="Times New Roman" w:cs="Times New Roman"/>
        </w:rPr>
        <w:t xml:space="preserve">2021 года № </w:t>
      </w:r>
      <w:r w:rsidR="00C07D4E">
        <w:rPr>
          <w:rFonts w:ascii="Times New Roman" w:hAnsi="Times New Roman" w:cs="Times New Roman"/>
        </w:rPr>
        <w:t>__</w:t>
      </w:r>
    </w:p>
    <w:p w:rsidR="00074E0E" w:rsidRPr="00D82680" w:rsidRDefault="00C07D4E" w:rsidP="00C07D4E">
      <w:pPr>
        <w:ind w:left="6379" w:firstLine="2"/>
        <w:rPr>
          <w:rStyle w:val="a3"/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 xml:space="preserve"> </w:t>
      </w:r>
    </w:p>
    <w:p w:rsidR="00D75942" w:rsidRPr="00D82680" w:rsidRDefault="00D75942" w:rsidP="00A51B09">
      <w:pPr>
        <w:pStyle w:val="13"/>
        <w:shd w:val="clear" w:color="auto" w:fill="auto"/>
        <w:spacing w:before="0" w:line="240" w:lineRule="auto"/>
        <w:ind w:right="360"/>
        <w:rPr>
          <w:b w:val="0"/>
          <w:sz w:val="24"/>
          <w:szCs w:val="24"/>
        </w:rPr>
      </w:pPr>
      <w:bookmarkStart w:id="13" w:name="bookmark0"/>
      <w:r w:rsidRPr="00D82680">
        <w:rPr>
          <w:b w:val="0"/>
          <w:sz w:val="24"/>
          <w:szCs w:val="24"/>
          <w:lang w:bidi="ru-RU"/>
        </w:rPr>
        <w:t>Порядок</w:t>
      </w:r>
      <w:bookmarkEnd w:id="13"/>
    </w:p>
    <w:p w:rsidR="00536C18" w:rsidRPr="00D82680" w:rsidRDefault="00D75942" w:rsidP="00A51B09">
      <w:pPr>
        <w:pStyle w:val="42"/>
        <w:shd w:val="clear" w:color="auto" w:fill="auto"/>
        <w:spacing w:before="0" w:after="0" w:line="240" w:lineRule="auto"/>
        <w:ind w:right="360"/>
        <w:jc w:val="center"/>
        <w:rPr>
          <w:b w:val="0"/>
          <w:sz w:val="24"/>
          <w:szCs w:val="24"/>
          <w:lang w:bidi="ru-RU"/>
        </w:rPr>
      </w:pPr>
      <w:r w:rsidRPr="00D82680">
        <w:rPr>
          <w:b w:val="0"/>
          <w:sz w:val="24"/>
          <w:szCs w:val="24"/>
          <w:lang w:bidi="ru-RU"/>
        </w:rPr>
        <w:t>осуществления выплаты преми</w:t>
      </w:r>
      <w:r w:rsidR="00536C18" w:rsidRPr="00D82680">
        <w:rPr>
          <w:b w:val="0"/>
          <w:sz w:val="24"/>
          <w:szCs w:val="24"/>
          <w:lang w:bidi="ru-RU"/>
        </w:rPr>
        <w:t>й</w:t>
      </w:r>
      <w:r w:rsidRPr="00D82680">
        <w:rPr>
          <w:b w:val="0"/>
          <w:sz w:val="24"/>
          <w:szCs w:val="24"/>
          <w:lang w:bidi="ru-RU"/>
        </w:rPr>
        <w:t xml:space="preserve"> </w:t>
      </w:r>
      <w:r w:rsidR="003D3934" w:rsidRPr="00D82680">
        <w:rPr>
          <w:b w:val="0"/>
          <w:sz w:val="24"/>
          <w:szCs w:val="24"/>
        </w:rPr>
        <w:t xml:space="preserve">главе </w:t>
      </w:r>
      <w:proofErr w:type="spellStart"/>
      <w:r w:rsidR="00150D44" w:rsidRPr="00D82680">
        <w:rPr>
          <w:b w:val="0"/>
          <w:sz w:val="24"/>
          <w:szCs w:val="24"/>
        </w:rPr>
        <w:t>Янцеварского</w:t>
      </w:r>
      <w:proofErr w:type="spellEnd"/>
      <w:r w:rsidR="003D3934" w:rsidRPr="00D82680">
        <w:rPr>
          <w:b w:val="0"/>
          <w:sz w:val="24"/>
          <w:szCs w:val="24"/>
        </w:rPr>
        <w:t xml:space="preserve"> сельского поселения Пестречинского муниципального района Республики Татарстан и муниципальным служащим</w:t>
      </w:r>
    </w:p>
    <w:p w:rsidR="00536C18" w:rsidRPr="00D82680" w:rsidRDefault="00536C18" w:rsidP="00A51B09">
      <w:pPr>
        <w:pStyle w:val="42"/>
        <w:shd w:val="clear" w:color="auto" w:fill="auto"/>
        <w:spacing w:before="0" w:after="0" w:line="240" w:lineRule="auto"/>
        <w:ind w:right="360"/>
        <w:jc w:val="center"/>
        <w:rPr>
          <w:b w:val="0"/>
          <w:sz w:val="24"/>
          <w:szCs w:val="24"/>
        </w:rPr>
      </w:pPr>
    </w:p>
    <w:p w:rsidR="00A51B09" w:rsidRPr="00D82680" w:rsidRDefault="00A51B09" w:rsidP="009E38F2">
      <w:pPr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 xml:space="preserve">В целях повышения эффективности деятельности </w:t>
      </w:r>
      <w:r w:rsidR="000F4EF1" w:rsidRPr="00D82680">
        <w:rPr>
          <w:rFonts w:ascii="Times New Roman" w:hAnsi="Times New Roman" w:cs="Times New Roman"/>
        </w:rPr>
        <w:t xml:space="preserve">главы сельского поселения </w:t>
      </w:r>
      <w:r w:rsidR="006E7E3B" w:rsidRPr="00D82680">
        <w:rPr>
          <w:rFonts w:ascii="Times New Roman" w:hAnsi="Times New Roman" w:cs="Times New Roman"/>
        </w:rPr>
        <w:t>и муниципальных служащих,</w:t>
      </w:r>
      <w:r w:rsidR="006E7E3B" w:rsidRPr="00D82680">
        <w:rPr>
          <w:rFonts w:ascii="Times New Roman" w:hAnsi="Times New Roman" w:cs="Times New Roman"/>
          <w:lang w:bidi="ru-RU"/>
        </w:rPr>
        <w:t xml:space="preserve"> </w:t>
      </w:r>
      <w:r w:rsidRPr="00D82680">
        <w:rPr>
          <w:rFonts w:ascii="Times New Roman" w:hAnsi="Times New Roman" w:cs="Times New Roman"/>
          <w:lang w:bidi="ru-RU"/>
        </w:rPr>
        <w:t>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</w:t>
      </w:r>
      <w:r w:rsidR="006E7E3B" w:rsidRPr="00D82680">
        <w:rPr>
          <w:rFonts w:ascii="Times New Roman" w:hAnsi="Times New Roman" w:cs="Times New Roman"/>
          <w:lang w:bidi="ru-RU"/>
        </w:rPr>
        <w:t xml:space="preserve"> </w:t>
      </w:r>
      <w:r w:rsidRPr="00D82680">
        <w:rPr>
          <w:rFonts w:ascii="Times New Roman" w:hAnsi="Times New Roman" w:cs="Times New Roman"/>
          <w:lang w:bidi="ru-RU"/>
        </w:rPr>
        <w:t>выплачиваются премии.</w:t>
      </w:r>
    </w:p>
    <w:p w:rsidR="00A51B09" w:rsidRPr="00D82680" w:rsidRDefault="00A51B09" w:rsidP="009E38F2">
      <w:pPr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>Премии могут выплачиваться единовременно, ежемесячно, ежеквартально и по результатам работы за год по решению руководителя органа местного самоуправления (муниципального органа), принятого в соответствии с настоящим Порядком.</w:t>
      </w:r>
    </w:p>
    <w:p w:rsidR="00A51B09" w:rsidRPr="00D82680" w:rsidRDefault="00A51B09" w:rsidP="009E38F2">
      <w:pPr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>Выплата премий может быть приурочена:</w:t>
      </w:r>
    </w:p>
    <w:p w:rsidR="00A51B09" w:rsidRPr="00D82680" w:rsidRDefault="00A51B09" w:rsidP="009E38F2">
      <w:pPr>
        <w:numPr>
          <w:ilvl w:val="0"/>
          <w:numId w:val="8"/>
        </w:numPr>
        <w:tabs>
          <w:tab w:val="left" w:pos="840"/>
        </w:tabs>
        <w:autoSpaceDE/>
        <w:autoSpaceDN/>
        <w:adjustRightInd/>
        <w:spacing w:line="317" w:lineRule="exact"/>
        <w:ind w:firstLine="709"/>
        <w:jc w:val="left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>по итогам работы за период;</w:t>
      </w:r>
    </w:p>
    <w:p w:rsidR="00A51B09" w:rsidRPr="00D82680" w:rsidRDefault="00A51B09" w:rsidP="009E38F2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>в связи с государственными праздниками, знаменательными, юбилейными, торжественными датами.</w:t>
      </w:r>
    </w:p>
    <w:p w:rsidR="00A51B09" w:rsidRPr="00D82680" w:rsidRDefault="00A51B09" w:rsidP="009E38F2">
      <w:pPr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>Премии выплачиваются представителем нанимателя (работодателем) в пределах средств, предусмотренных в фонде оплаты труда органа местного самоуправления на эти цели или при наличии дополнительного дохода в бюджете муниципального образования, органа местного самоуправления (сверх фонда оплаты труда) и определяются в зависимости от:</w:t>
      </w:r>
    </w:p>
    <w:p w:rsidR="00A51B09" w:rsidRPr="00D82680" w:rsidRDefault="00D34C2D" w:rsidP="009E38F2">
      <w:pPr>
        <w:tabs>
          <w:tab w:val="left" w:pos="786"/>
        </w:tabs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 xml:space="preserve">- </w:t>
      </w:r>
      <w:r w:rsidR="00A51B09" w:rsidRPr="00D82680">
        <w:rPr>
          <w:rFonts w:ascii="Times New Roman" w:hAnsi="Times New Roman" w:cs="Times New Roman"/>
          <w:lang w:bidi="ru-RU"/>
        </w:rPr>
        <w:t>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A51B09" w:rsidRPr="00D82680" w:rsidRDefault="00D34C2D" w:rsidP="009E38F2">
      <w:pPr>
        <w:tabs>
          <w:tab w:val="left" w:pos="786"/>
        </w:tabs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 xml:space="preserve">- </w:t>
      </w:r>
      <w:r w:rsidR="00A51B09" w:rsidRPr="00D82680">
        <w:rPr>
          <w:rFonts w:ascii="Times New Roman" w:hAnsi="Times New Roman" w:cs="Times New Roman"/>
          <w:lang w:bidi="ru-RU"/>
        </w:rPr>
        <w:t>степени сложности, важности и качества выполнения работником заданий, эффективности достигнутых результатов;</w:t>
      </w:r>
    </w:p>
    <w:p w:rsidR="00A51B09" w:rsidRPr="00D82680" w:rsidRDefault="00D34C2D" w:rsidP="009E38F2">
      <w:pPr>
        <w:tabs>
          <w:tab w:val="left" w:pos="844"/>
        </w:tabs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 xml:space="preserve">- </w:t>
      </w:r>
      <w:r w:rsidR="00A51B09" w:rsidRPr="00D82680">
        <w:rPr>
          <w:rFonts w:ascii="Times New Roman" w:hAnsi="Times New Roman" w:cs="Times New Roman"/>
          <w:lang w:bidi="ru-RU"/>
        </w:rPr>
        <w:t>результатов исполнения работником должностной инструкции;</w:t>
      </w:r>
    </w:p>
    <w:p w:rsidR="00A51B09" w:rsidRPr="00D82680" w:rsidRDefault="00D34C2D" w:rsidP="009E38F2">
      <w:pPr>
        <w:tabs>
          <w:tab w:val="left" w:pos="844"/>
        </w:tabs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 xml:space="preserve">- </w:t>
      </w:r>
      <w:r w:rsidR="00A51B09" w:rsidRPr="00D82680">
        <w:rPr>
          <w:rFonts w:ascii="Times New Roman" w:hAnsi="Times New Roman" w:cs="Times New Roman"/>
          <w:lang w:bidi="ru-RU"/>
        </w:rPr>
        <w:t>соблюдения трудовой дисциплины.</w:t>
      </w:r>
    </w:p>
    <w:p w:rsidR="00A51B09" w:rsidRPr="00D82680" w:rsidRDefault="00A51B09" w:rsidP="009E38F2">
      <w:pPr>
        <w:autoSpaceDE/>
        <w:autoSpaceDN/>
        <w:adjustRightInd/>
        <w:spacing w:line="317" w:lineRule="exact"/>
        <w:ind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  <w:lang w:bidi="ru-RU"/>
        </w:rPr>
        <w:t>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должности.</w:t>
      </w:r>
    </w:p>
    <w:p w:rsidR="00BB0097" w:rsidRPr="00D82680" w:rsidRDefault="00D34C2D" w:rsidP="009E38F2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eastAsia="Microsoft Sans Serif" w:hAnsi="Times New Roman" w:cs="Times New Roman"/>
          <w:lang w:bidi="ru-RU"/>
        </w:rPr>
        <w:t>Ежемесячные, ежеквартальные и премии по результатам работы за год могут быть снижены представителем нанимателя (работодателем) по следующим показателям:</w:t>
      </w:r>
    </w:p>
    <w:p w:rsidR="00D75942" w:rsidRPr="00D82680" w:rsidRDefault="00D34C2D" w:rsidP="009E38F2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eastAsia="Microsoft Sans Serif" w:hAnsi="Times New Roman" w:cs="Times New Roman"/>
          <w:lang w:bidi="ru-RU"/>
        </w:rPr>
        <w:t>- за несвоевременное и некачественное выполнение поручений главы муниципального района, руководителя органа местного самоуправления, руководителя структурного подразделения на основании докладной записки;</w:t>
      </w:r>
    </w:p>
    <w:p w:rsidR="00074E0E" w:rsidRPr="00D82680" w:rsidRDefault="00D34C2D" w:rsidP="009E38F2">
      <w:pPr>
        <w:ind w:firstLine="709"/>
        <w:rPr>
          <w:rFonts w:ascii="Times New Roman" w:eastAsia="Microsoft Sans Serif" w:hAnsi="Times New Roman" w:cs="Times New Roman"/>
          <w:lang w:bidi="ru-RU"/>
        </w:rPr>
      </w:pPr>
      <w:r w:rsidRPr="00D82680">
        <w:rPr>
          <w:rStyle w:val="a3"/>
          <w:rFonts w:ascii="Times New Roman" w:hAnsi="Times New Roman" w:cs="Times New Roman"/>
          <w:bCs/>
          <w:color w:val="auto"/>
        </w:rPr>
        <w:tab/>
        <w:t xml:space="preserve">- </w:t>
      </w:r>
      <w:r w:rsidRPr="00D82680">
        <w:rPr>
          <w:rFonts w:ascii="Times New Roman" w:eastAsia="Microsoft Sans Serif" w:hAnsi="Times New Roman" w:cs="Times New Roman"/>
          <w:lang w:bidi="ru-RU"/>
        </w:rPr>
        <w:t>исполнителям долгосрочных муниципальных программ и ответственным за реализацию региональных и федеральных программ за несвоевременную и некачественную реализацию программы или ее отдельных мероприятий, не обеспечивающим эффективное и целевое использование средств бюджета района, направленных на реализацию программы;</w:t>
      </w:r>
    </w:p>
    <w:p w:rsidR="00D34C2D" w:rsidRPr="00D82680" w:rsidRDefault="00D34C2D" w:rsidP="009E38F2">
      <w:pPr>
        <w:ind w:firstLine="709"/>
        <w:rPr>
          <w:rFonts w:ascii="Times New Roman" w:eastAsia="Microsoft Sans Serif" w:hAnsi="Times New Roman" w:cs="Times New Roman"/>
          <w:lang w:bidi="ru-RU"/>
        </w:rPr>
      </w:pPr>
      <w:r w:rsidRPr="00D82680">
        <w:rPr>
          <w:rFonts w:ascii="Times New Roman" w:eastAsia="Microsoft Sans Serif" w:hAnsi="Times New Roman" w:cs="Times New Roman"/>
          <w:lang w:bidi="ru-RU"/>
        </w:rPr>
        <w:tab/>
        <w:t>- за некачественное выполнение срочных и особо важных протокольных поручений главы муниципального района, руководителя органа местного самоуправления.</w:t>
      </w:r>
    </w:p>
    <w:p w:rsidR="00D34C2D" w:rsidRPr="00D82680" w:rsidRDefault="00D34C2D" w:rsidP="009E38F2">
      <w:pPr>
        <w:ind w:firstLine="709"/>
        <w:rPr>
          <w:rFonts w:ascii="Times New Roman" w:eastAsia="Microsoft Sans Serif" w:hAnsi="Times New Roman" w:cs="Times New Roman"/>
          <w:lang w:bidi="ru-RU"/>
        </w:rPr>
      </w:pPr>
      <w:r w:rsidRPr="00D82680">
        <w:rPr>
          <w:rFonts w:ascii="Times New Roman" w:eastAsia="Microsoft Sans Serif" w:hAnsi="Times New Roman" w:cs="Times New Roman"/>
          <w:lang w:bidi="ru-RU"/>
        </w:rPr>
        <w:tab/>
        <w:t>Ежеквартальная премия не выплачивается лицам, находящимся на момент выплаты:</w:t>
      </w:r>
    </w:p>
    <w:p w:rsidR="00D34C2D" w:rsidRPr="00D82680" w:rsidRDefault="00D34C2D" w:rsidP="009E38F2">
      <w:pPr>
        <w:ind w:firstLine="709"/>
        <w:rPr>
          <w:rFonts w:ascii="Times New Roman" w:eastAsia="Microsoft Sans Serif" w:hAnsi="Times New Roman" w:cs="Times New Roman"/>
          <w:lang w:bidi="ru-RU"/>
        </w:rPr>
      </w:pPr>
      <w:r w:rsidRPr="00D82680">
        <w:rPr>
          <w:rFonts w:ascii="Times New Roman" w:eastAsia="Microsoft Sans Serif" w:hAnsi="Times New Roman" w:cs="Times New Roman"/>
          <w:lang w:bidi="ru-RU"/>
        </w:rPr>
        <w:tab/>
        <w:t>в отпуске по уходу за ребенком;</w:t>
      </w:r>
    </w:p>
    <w:p w:rsidR="00074E0E" w:rsidRPr="00D82680" w:rsidRDefault="00D34C2D" w:rsidP="009E38F2">
      <w:pPr>
        <w:ind w:firstLine="709"/>
        <w:rPr>
          <w:rStyle w:val="a3"/>
          <w:rFonts w:ascii="Times New Roman" w:hAnsi="Times New Roman" w:cs="Times New Roman"/>
          <w:bCs/>
          <w:color w:val="auto"/>
        </w:rPr>
      </w:pPr>
      <w:r w:rsidRPr="00D82680">
        <w:rPr>
          <w:rFonts w:ascii="Times New Roman" w:eastAsia="Microsoft Sans Serif" w:hAnsi="Times New Roman" w:cs="Times New Roman"/>
          <w:lang w:bidi="ru-RU"/>
        </w:rPr>
        <w:tab/>
        <w:t xml:space="preserve">в отпуске без сохранения денежного содержания продолжительностью </w:t>
      </w:r>
      <w:r w:rsidR="001D0643" w:rsidRPr="00D82680">
        <w:rPr>
          <w:rFonts w:ascii="Times New Roman" w:eastAsia="Microsoft Sans Serif" w:hAnsi="Times New Roman" w:cs="Times New Roman"/>
          <w:lang w:bidi="ru-RU"/>
        </w:rPr>
        <w:t xml:space="preserve">три и </w:t>
      </w:r>
      <w:r w:rsidRPr="00D82680">
        <w:rPr>
          <w:rFonts w:ascii="Times New Roman" w:eastAsia="Microsoft Sans Serif" w:hAnsi="Times New Roman" w:cs="Times New Roman"/>
          <w:lang w:bidi="ru-RU"/>
        </w:rPr>
        <w:t xml:space="preserve">более </w:t>
      </w:r>
      <w:r w:rsidR="001D0643" w:rsidRPr="00D82680">
        <w:rPr>
          <w:rFonts w:ascii="Times New Roman" w:eastAsia="Microsoft Sans Serif" w:hAnsi="Times New Roman" w:cs="Times New Roman"/>
          <w:lang w:bidi="ru-RU"/>
        </w:rPr>
        <w:t>м</w:t>
      </w:r>
      <w:r w:rsidRPr="00D82680">
        <w:rPr>
          <w:rFonts w:ascii="Times New Roman" w:eastAsia="Microsoft Sans Serif" w:hAnsi="Times New Roman" w:cs="Times New Roman"/>
          <w:lang w:bidi="ru-RU"/>
        </w:rPr>
        <w:t>есяцев.</w:t>
      </w: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bookmarkEnd w:id="10"/>
    <w:p w:rsidR="000F4EF1" w:rsidRPr="00D82680" w:rsidRDefault="000F4EF1" w:rsidP="000F4EF1">
      <w:pPr>
        <w:ind w:left="6379" w:firstLine="2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lastRenderedPageBreak/>
        <w:t xml:space="preserve">Приложение № 8 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от </w:t>
      </w:r>
      <w:r w:rsidR="00C07D4E">
        <w:rPr>
          <w:rFonts w:ascii="Times New Roman" w:hAnsi="Times New Roman" w:cs="Times New Roman"/>
        </w:rPr>
        <w:t>__ ______</w:t>
      </w:r>
      <w:r w:rsidRPr="00D82680">
        <w:rPr>
          <w:rFonts w:ascii="Times New Roman" w:hAnsi="Times New Roman" w:cs="Times New Roman"/>
        </w:rPr>
        <w:t xml:space="preserve"> 2021 года № </w:t>
      </w:r>
      <w:r w:rsidR="00C07D4E">
        <w:rPr>
          <w:rFonts w:ascii="Times New Roman" w:hAnsi="Times New Roman" w:cs="Times New Roman"/>
        </w:rPr>
        <w:t>__</w:t>
      </w:r>
    </w:p>
    <w:p w:rsidR="00F05011" w:rsidRPr="00D82680" w:rsidRDefault="00F05011" w:rsidP="00A51B09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</w:rPr>
      </w:pPr>
    </w:p>
    <w:p w:rsidR="00616810" w:rsidRPr="00D82680" w:rsidRDefault="00616810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>П</w:t>
      </w:r>
      <w:r w:rsidR="002F7280" w:rsidRPr="00D82680">
        <w:rPr>
          <w:rFonts w:ascii="Times New Roman" w:hAnsi="Times New Roman" w:cs="Times New Roman"/>
          <w:b w:val="0"/>
          <w:color w:val="auto"/>
        </w:rPr>
        <w:t>оряд</w:t>
      </w:r>
      <w:r w:rsidRPr="00D82680">
        <w:rPr>
          <w:rFonts w:ascii="Times New Roman" w:hAnsi="Times New Roman" w:cs="Times New Roman"/>
          <w:b w:val="0"/>
          <w:color w:val="auto"/>
        </w:rPr>
        <w:t>ок</w:t>
      </w:r>
      <w:r w:rsidR="002F7280" w:rsidRPr="00D82680">
        <w:rPr>
          <w:rFonts w:ascii="Times New Roman" w:hAnsi="Times New Roman" w:cs="Times New Roman"/>
          <w:b w:val="0"/>
          <w:color w:val="auto"/>
        </w:rPr>
        <w:t xml:space="preserve"> и размер</w:t>
      </w:r>
      <w:r w:rsidRPr="00D82680">
        <w:rPr>
          <w:rFonts w:ascii="Times New Roman" w:hAnsi="Times New Roman" w:cs="Times New Roman"/>
          <w:b w:val="0"/>
          <w:color w:val="auto"/>
        </w:rPr>
        <w:t>ы</w:t>
      </w:r>
      <w:r w:rsidR="002F7280" w:rsidRPr="00D82680">
        <w:rPr>
          <w:rFonts w:ascii="Times New Roman" w:hAnsi="Times New Roman" w:cs="Times New Roman"/>
          <w:b w:val="0"/>
          <w:color w:val="auto"/>
        </w:rPr>
        <w:t xml:space="preserve"> формирования </w:t>
      </w:r>
    </w:p>
    <w:p w:rsidR="002F7280" w:rsidRPr="00D82680" w:rsidRDefault="002F7280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 xml:space="preserve">фонда оплаты труда муниципальных служащих </w:t>
      </w:r>
    </w:p>
    <w:p w:rsidR="002F7280" w:rsidRPr="00D82680" w:rsidRDefault="002F7280" w:rsidP="00A51B09">
      <w:pPr>
        <w:ind w:firstLine="709"/>
        <w:rPr>
          <w:rFonts w:ascii="Times New Roman" w:hAnsi="Times New Roman" w:cs="Times New Roman"/>
        </w:rPr>
      </w:pPr>
    </w:p>
    <w:p w:rsidR="00616810" w:rsidRPr="00D82680" w:rsidRDefault="00616810" w:rsidP="00A51B09">
      <w:pPr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При </w:t>
      </w:r>
      <w:r w:rsidR="006F3CBC" w:rsidRPr="00D82680">
        <w:rPr>
          <w:rFonts w:ascii="Times New Roman" w:hAnsi="Times New Roman" w:cs="Times New Roman"/>
        </w:rPr>
        <w:t>формировании фонда</w:t>
      </w:r>
      <w:r w:rsidRPr="00D82680">
        <w:rPr>
          <w:rFonts w:ascii="Times New Roman" w:hAnsi="Times New Roman" w:cs="Times New Roman"/>
        </w:rPr>
        <w:t xml:space="preserve"> оплаты труда муниципальных служащих сверх сумм средств, направляемых для выплаты должностных окладов, предусматриваются средства для выплаты (</w:t>
      </w:r>
      <w:r w:rsidR="006F3CBC" w:rsidRPr="00D82680">
        <w:rPr>
          <w:rFonts w:ascii="Times New Roman" w:hAnsi="Times New Roman" w:cs="Times New Roman"/>
        </w:rPr>
        <w:t xml:space="preserve">исходя из 12 должностных окладов </w:t>
      </w:r>
      <w:r w:rsidRPr="00D82680">
        <w:rPr>
          <w:rFonts w:ascii="Times New Roman" w:hAnsi="Times New Roman" w:cs="Times New Roman"/>
        </w:rPr>
        <w:t>в расчете на год):</w:t>
      </w:r>
    </w:p>
    <w:p w:rsidR="00616810" w:rsidRPr="00D82680" w:rsidRDefault="00616810" w:rsidP="00A51B09">
      <w:pPr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1) ежемесячной надбавки за классный чин – в размере, не </w:t>
      </w:r>
      <w:r w:rsidR="006F3CBC" w:rsidRPr="00D82680">
        <w:rPr>
          <w:rFonts w:ascii="Times New Roman" w:hAnsi="Times New Roman" w:cs="Times New Roman"/>
        </w:rPr>
        <w:t>превышающем четырех процентов должностных</w:t>
      </w:r>
      <w:r w:rsidRPr="00D82680">
        <w:rPr>
          <w:rFonts w:ascii="Times New Roman" w:hAnsi="Times New Roman" w:cs="Times New Roman"/>
        </w:rPr>
        <w:t xml:space="preserve"> оклад</w:t>
      </w:r>
      <w:r w:rsidR="006F3CBC" w:rsidRPr="00D82680">
        <w:rPr>
          <w:rFonts w:ascii="Times New Roman" w:hAnsi="Times New Roman" w:cs="Times New Roman"/>
        </w:rPr>
        <w:t>ов</w:t>
      </w:r>
      <w:r w:rsidRPr="00D82680">
        <w:rPr>
          <w:rFonts w:ascii="Times New Roman" w:hAnsi="Times New Roman" w:cs="Times New Roman"/>
        </w:rPr>
        <w:t>;</w:t>
      </w:r>
    </w:p>
    <w:p w:rsidR="00616810" w:rsidRPr="00D82680" w:rsidRDefault="00616810" w:rsidP="00A51B09">
      <w:pPr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2) ежемесячной надбавки за выслугу лет на муниципальной службе</w:t>
      </w:r>
      <w:r w:rsidR="006F3CBC" w:rsidRPr="00D82680">
        <w:rPr>
          <w:rFonts w:ascii="Times New Roman" w:hAnsi="Times New Roman" w:cs="Times New Roman"/>
        </w:rPr>
        <w:t xml:space="preserve"> </w:t>
      </w:r>
      <w:r w:rsidRPr="00D82680">
        <w:rPr>
          <w:rFonts w:ascii="Times New Roman" w:hAnsi="Times New Roman" w:cs="Times New Roman"/>
        </w:rPr>
        <w:t xml:space="preserve">- в размере, не превышающем тринадцати процентов </w:t>
      </w:r>
      <w:r w:rsidR="006F3CBC" w:rsidRPr="00D82680">
        <w:rPr>
          <w:rFonts w:ascii="Times New Roman" w:hAnsi="Times New Roman" w:cs="Times New Roman"/>
        </w:rPr>
        <w:t>должностных окладов</w:t>
      </w:r>
      <w:r w:rsidRPr="00D82680">
        <w:rPr>
          <w:rFonts w:ascii="Times New Roman" w:hAnsi="Times New Roman" w:cs="Times New Roman"/>
        </w:rPr>
        <w:t>;</w:t>
      </w:r>
    </w:p>
    <w:p w:rsidR="00616810" w:rsidRPr="00D82680" w:rsidRDefault="00616810" w:rsidP="00A51B09">
      <w:pPr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– в размере, не превышающем пяти процентов </w:t>
      </w:r>
      <w:r w:rsidR="006F3CBC" w:rsidRPr="00D82680">
        <w:rPr>
          <w:rFonts w:ascii="Times New Roman" w:hAnsi="Times New Roman" w:cs="Times New Roman"/>
        </w:rPr>
        <w:t>должностных окладов</w:t>
      </w:r>
      <w:r w:rsidRPr="00D82680">
        <w:rPr>
          <w:rFonts w:ascii="Times New Roman" w:hAnsi="Times New Roman" w:cs="Times New Roman"/>
        </w:rPr>
        <w:t>;</w:t>
      </w:r>
    </w:p>
    <w:p w:rsidR="00616810" w:rsidRPr="00D82680" w:rsidRDefault="00616810" w:rsidP="00A51B09">
      <w:pPr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4) премии за выполнение особо важных и сложных заданий – в размере, не превышающем одного процента </w:t>
      </w:r>
      <w:r w:rsidR="006F3CBC" w:rsidRPr="00D82680">
        <w:rPr>
          <w:rFonts w:ascii="Times New Roman" w:hAnsi="Times New Roman" w:cs="Times New Roman"/>
        </w:rPr>
        <w:t>должностных окладов</w:t>
      </w:r>
      <w:r w:rsidRPr="00D82680">
        <w:rPr>
          <w:rFonts w:ascii="Times New Roman" w:hAnsi="Times New Roman" w:cs="Times New Roman"/>
        </w:rPr>
        <w:t>;</w:t>
      </w:r>
    </w:p>
    <w:p w:rsidR="00616810" w:rsidRPr="00D82680" w:rsidRDefault="00616810" w:rsidP="00A51B09">
      <w:pPr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5) единовременной выплаты при предоставлении ежегодного оплачиваемого отпуска</w:t>
      </w:r>
      <w:r w:rsidR="006916C0" w:rsidRPr="00D82680">
        <w:rPr>
          <w:rFonts w:ascii="Times New Roman" w:hAnsi="Times New Roman" w:cs="Times New Roman"/>
        </w:rPr>
        <w:t xml:space="preserve"> </w:t>
      </w:r>
      <w:r w:rsidRPr="00D82680">
        <w:rPr>
          <w:rFonts w:ascii="Times New Roman" w:hAnsi="Times New Roman" w:cs="Times New Roman"/>
        </w:rPr>
        <w:t>- в размере</w:t>
      </w:r>
      <w:r w:rsidR="006F3CBC" w:rsidRPr="00D82680">
        <w:rPr>
          <w:rFonts w:ascii="Times New Roman" w:hAnsi="Times New Roman" w:cs="Times New Roman"/>
        </w:rPr>
        <w:t>,</w:t>
      </w:r>
      <w:r w:rsidRPr="00D82680">
        <w:rPr>
          <w:rFonts w:ascii="Times New Roman" w:hAnsi="Times New Roman" w:cs="Times New Roman"/>
        </w:rPr>
        <w:t xml:space="preserve"> не превышающем десяти процентов </w:t>
      </w:r>
      <w:r w:rsidR="006F3CBC" w:rsidRPr="00D82680">
        <w:rPr>
          <w:rFonts w:ascii="Times New Roman" w:hAnsi="Times New Roman" w:cs="Times New Roman"/>
        </w:rPr>
        <w:t>должностных окладов</w:t>
      </w:r>
      <w:r w:rsidRPr="00D82680">
        <w:rPr>
          <w:rFonts w:ascii="Times New Roman" w:hAnsi="Times New Roman" w:cs="Times New Roman"/>
        </w:rPr>
        <w:t>;</w:t>
      </w:r>
    </w:p>
    <w:p w:rsidR="00014065" w:rsidRPr="00D82680" w:rsidRDefault="00616810" w:rsidP="00A51B09">
      <w:pPr>
        <w:ind w:firstLine="709"/>
        <w:rPr>
          <w:rStyle w:val="a3"/>
          <w:rFonts w:ascii="Times New Roman" w:hAnsi="Times New Roman" w:cs="Times New Roman"/>
          <w:bCs/>
          <w:color w:val="auto"/>
        </w:rPr>
      </w:pPr>
      <w:r w:rsidRPr="00D82680">
        <w:rPr>
          <w:rFonts w:ascii="Times New Roman" w:hAnsi="Times New Roman" w:cs="Times New Roman"/>
        </w:rPr>
        <w:t xml:space="preserve">6) ежемесячного денежного поощрения – в размере, не превышающем одного процента </w:t>
      </w:r>
      <w:r w:rsidR="006F3CBC" w:rsidRPr="00D82680">
        <w:rPr>
          <w:rFonts w:ascii="Times New Roman" w:hAnsi="Times New Roman" w:cs="Times New Roman"/>
        </w:rPr>
        <w:t>должностных окладов</w:t>
      </w:r>
      <w:r w:rsidRPr="00D82680">
        <w:rPr>
          <w:rFonts w:ascii="Times New Roman" w:hAnsi="Times New Roman" w:cs="Times New Roman"/>
        </w:rPr>
        <w:t>.</w:t>
      </w: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74E0E" w:rsidRPr="00D82680" w:rsidRDefault="00074E0E" w:rsidP="00A51B09">
      <w:pPr>
        <w:ind w:firstLine="709"/>
        <w:jc w:val="right"/>
        <w:rPr>
          <w:rStyle w:val="a3"/>
          <w:rFonts w:ascii="Times New Roman" w:hAnsi="Times New Roman" w:cs="Times New Roman"/>
          <w:bCs/>
          <w:color w:val="auto"/>
        </w:rPr>
      </w:pPr>
    </w:p>
    <w:p w:rsidR="00014065" w:rsidRPr="00D82680" w:rsidRDefault="00014065" w:rsidP="00A51B09">
      <w:pPr>
        <w:ind w:firstLine="0"/>
        <w:rPr>
          <w:rStyle w:val="a3"/>
          <w:rFonts w:ascii="Times New Roman" w:hAnsi="Times New Roman" w:cs="Times New Roman"/>
          <w:bCs/>
          <w:color w:val="auto"/>
        </w:rPr>
      </w:pPr>
    </w:p>
    <w:p w:rsidR="009E38F2" w:rsidRPr="00D82680" w:rsidRDefault="009E38F2" w:rsidP="00A51B09">
      <w:pPr>
        <w:ind w:firstLine="0"/>
        <w:rPr>
          <w:rStyle w:val="a3"/>
          <w:rFonts w:ascii="Times New Roman" w:hAnsi="Times New Roman" w:cs="Times New Roman"/>
          <w:bCs/>
          <w:color w:val="auto"/>
        </w:rPr>
      </w:pPr>
    </w:p>
    <w:p w:rsidR="002A5D51" w:rsidRDefault="002A5D51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D82680" w:rsidRPr="00D82680" w:rsidRDefault="00D82680" w:rsidP="00A51B09">
      <w:pPr>
        <w:ind w:left="6379" w:firstLine="2"/>
        <w:rPr>
          <w:rFonts w:ascii="Times New Roman" w:hAnsi="Times New Roman" w:cs="Times New Roman"/>
        </w:rPr>
      </w:pPr>
    </w:p>
    <w:p w:rsidR="000F4EF1" w:rsidRPr="00D82680" w:rsidRDefault="000F4EF1" w:rsidP="000F4EF1">
      <w:pPr>
        <w:ind w:left="6379" w:firstLine="2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lastRenderedPageBreak/>
        <w:t xml:space="preserve">Приложение № 9 к решению Совета </w:t>
      </w:r>
      <w:proofErr w:type="spellStart"/>
      <w:r w:rsidR="00150D44" w:rsidRPr="00D82680">
        <w:rPr>
          <w:rFonts w:ascii="Times New Roman" w:hAnsi="Times New Roman" w:cs="Times New Roman"/>
        </w:rPr>
        <w:t>Янцеварского</w:t>
      </w:r>
      <w:proofErr w:type="spellEnd"/>
      <w:r w:rsidRPr="00D82680">
        <w:rPr>
          <w:rFonts w:ascii="Times New Roman" w:hAnsi="Times New Roman" w:cs="Times New Roman"/>
        </w:rPr>
        <w:t xml:space="preserve"> сельского поселения Пестречинского муниципального района от </w:t>
      </w:r>
      <w:r w:rsidR="00C07D4E">
        <w:rPr>
          <w:rFonts w:ascii="Times New Roman" w:hAnsi="Times New Roman" w:cs="Times New Roman"/>
        </w:rPr>
        <w:t>__ _______</w:t>
      </w:r>
      <w:bookmarkStart w:id="14" w:name="_GoBack"/>
      <w:bookmarkEnd w:id="14"/>
      <w:r w:rsidRPr="00D82680">
        <w:rPr>
          <w:rFonts w:ascii="Times New Roman" w:hAnsi="Times New Roman" w:cs="Times New Roman"/>
        </w:rPr>
        <w:t xml:space="preserve">2021 года № </w:t>
      </w:r>
      <w:r w:rsidR="00C07D4E">
        <w:rPr>
          <w:rFonts w:ascii="Times New Roman" w:hAnsi="Times New Roman" w:cs="Times New Roman"/>
        </w:rPr>
        <w:t>__</w:t>
      </w:r>
    </w:p>
    <w:p w:rsidR="00074E0E" w:rsidRPr="00D82680" w:rsidRDefault="00074E0E" w:rsidP="00A51B09">
      <w:pPr>
        <w:ind w:left="6379" w:firstLine="2"/>
        <w:rPr>
          <w:rFonts w:ascii="Times New Roman" w:hAnsi="Times New Roman" w:cs="Times New Roman"/>
        </w:rPr>
      </w:pPr>
    </w:p>
    <w:p w:rsidR="00C312FB" w:rsidRPr="00D82680" w:rsidRDefault="00C312FB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15" w:name="sub_1303"/>
      <w:r w:rsidRPr="00D82680">
        <w:rPr>
          <w:rFonts w:ascii="Times New Roman" w:hAnsi="Times New Roman" w:cs="Times New Roman"/>
          <w:b w:val="0"/>
          <w:color w:val="auto"/>
        </w:rPr>
        <w:t>Положение</w:t>
      </w:r>
      <w:r w:rsidRPr="00D82680">
        <w:rPr>
          <w:rFonts w:ascii="Times New Roman" w:hAnsi="Times New Roman" w:cs="Times New Roman"/>
          <w:b w:val="0"/>
          <w:color w:val="auto"/>
        </w:rPr>
        <w:br/>
        <w:t>о порядке и размерах выплаты муниципальному служащему</w:t>
      </w:r>
      <w:r w:rsidR="00BE0F62" w:rsidRPr="00D82680">
        <w:rPr>
          <w:rFonts w:ascii="Times New Roman" w:hAnsi="Times New Roman" w:cs="Times New Roman"/>
          <w:b w:val="0"/>
          <w:color w:val="auto"/>
        </w:rPr>
        <w:t xml:space="preserve"> и лицу, замещающему муниципальную должность</w:t>
      </w:r>
      <w:r w:rsidR="00402275" w:rsidRPr="00D82680">
        <w:rPr>
          <w:rFonts w:ascii="Times New Roman" w:hAnsi="Times New Roman" w:cs="Times New Roman"/>
        </w:rPr>
        <w:t xml:space="preserve"> </w:t>
      </w:r>
      <w:r w:rsidR="00402275" w:rsidRPr="00D82680">
        <w:rPr>
          <w:rFonts w:ascii="Times New Roman" w:hAnsi="Times New Roman" w:cs="Times New Roman"/>
          <w:b w:val="0"/>
        </w:rPr>
        <w:t>на постоянной основе</w:t>
      </w:r>
      <w:r w:rsidR="00BE0F62" w:rsidRPr="00D82680">
        <w:rPr>
          <w:rFonts w:ascii="Times New Roman" w:hAnsi="Times New Roman" w:cs="Times New Roman"/>
          <w:b w:val="0"/>
          <w:color w:val="auto"/>
        </w:rPr>
        <w:t xml:space="preserve">, </w:t>
      </w:r>
      <w:r w:rsidRPr="00D82680">
        <w:rPr>
          <w:rFonts w:ascii="Times New Roman" w:hAnsi="Times New Roman" w:cs="Times New Roman"/>
          <w:b w:val="0"/>
          <w:color w:val="auto"/>
        </w:rPr>
        <w:t>единовременного поощрения в связи с выходом</w:t>
      </w:r>
      <w:r w:rsidRPr="00D82680">
        <w:rPr>
          <w:rFonts w:ascii="Times New Roman" w:hAnsi="Times New Roman" w:cs="Times New Roman"/>
          <w:color w:val="auto"/>
        </w:rPr>
        <w:t xml:space="preserve"> </w:t>
      </w:r>
      <w:r w:rsidRPr="00D82680">
        <w:rPr>
          <w:rFonts w:ascii="Times New Roman" w:hAnsi="Times New Roman" w:cs="Times New Roman"/>
          <w:b w:val="0"/>
          <w:color w:val="auto"/>
        </w:rPr>
        <w:t>на пенсию за выслугу лет</w:t>
      </w:r>
    </w:p>
    <w:p w:rsidR="00C312FB" w:rsidRPr="00D82680" w:rsidRDefault="00C312FB" w:rsidP="00A51B09">
      <w:pPr>
        <w:ind w:firstLine="709"/>
        <w:rPr>
          <w:rFonts w:ascii="Times New Roman" w:hAnsi="Times New Roman" w:cs="Times New Roman"/>
        </w:rPr>
      </w:pPr>
    </w:p>
    <w:p w:rsidR="00BE0F62" w:rsidRPr="00D82680" w:rsidRDefault="00BE0F62" w:rsidP="009E38F2">
      <w:pPr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Общие положения</w:t>
      </w:r>
    </w:p>
    <w:p w:rsidR="00BE0F62" w:rsidRPr="00D82680" w:rsidRDefault="00BE0F62" w:rsidP="00BE0F62">
      <w:pPr>
        <w:ind w:left="720" w:firstLine="0"/>
        <w:rPr>
          <w:rFonts w:ascii="Times New Roman" w:hAnsi="Times New Roman" w:cs="Times New Roman"/>
        </w:rPr>
      </w:pPr>
    </w:p>
    <w:p w:rsidR="00C312FB" w:rsidRPr="00D82680" w:rsidRDefault="00C312FB" w:rsidP="009E0C6F">
      <w:pPr>
        <w:numPr>
          <w:ilvl w:val="1"/>
          <w:numId w:val="9"/>
        </w:numPr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Настоящее Положение о порядке и размерах выплаты муниципальному служащему </w:t>
      </w:r>
      <w:r w:rsidR="00BE0F62" w:rsidRPr="00D82680">
        <w:rPr>
          <w:rFonts w:ascii="Times New Roman" w:hAnsi="Times New Roman" w:cs="Times New Roman"/>
        </w:rPr>
        <w:t>и лицу, замещающему муниципальную должность</w:t>
      </w:r>
      <w:r w:rsidR="00402275" w:rsidRPr="00D82680">
        <w:rPr>
          <w:rFonts w:ascii="Times New Roman" w:hAnsi="Times New Roman" w:cs="Times New Roman"/>
        </w:rPr>
        <w:t xml:space="preserve"> на постоянной основе</w:t>
      </w:r>
      <w:r w:rsidR="00BE0F62" w:rsidRPr="00D82680">
        <w:rPr>
          <w:rFonts w:ascii="Times New Roman" w:hAnsi="Times New Roman" w:cs="Times New Roman"/>
        </w:rPr>
        <w:t xml:space="preserve">, </w:t>
      </w:r>
      <w:r w:rsidRPr="00D82680">
        <w:rPr>
          <w:rFonts w:ascii="Times New Roman" w:hAnsi="Times New Roman" w:cs="Times New Roman"/>
        </w:rPr>
        <w:t xml:space="preserve">единовременного поощрения в связи с выходом на пенсию за выслугу лет разработано в соответствии со </w:t>
      </w:r>
      <w:hyperlink r:id="rId12" w:history="1">
        <w:r w:rsidRPr="00D82680">
          <w:rPr>
            <w:rStyle w:val="a4"/>
            <w:rFonts w:ascii="Times New Roman" w:hAnsi="Times New Roman"/>
            <w:b w:val="0"/>
            <w:color w:val="auto"/>
          </w:rPr>
          <w:t>статьей 31</w:t>
        </w:r>
      </w:hyperlink>
      <w:r w:rsidR="0090330E" w:rsidRPr="00D82680">
        <w:rPr>
          <w:rFonts w:ascii="Times New Roman" w:hAnsi="Times New Roman" w:cs="Times New Roman"/>
        </w:rPr>
        <w:t xml:space="preserve"> к</w:t>
      </w:r>
      <w:r w:rsidRPr="00D82680">
        <w:rPr>
          <w:rFonts w:ascii="Times New Roman" w:hAnsi="Times New Roman" w:cs="Times New Roman"/>
        </w:rPr>
        <w:t>одекса Республики Татарстан о муниципальной службе</w:t>
      </w:r>
      <w:r w:rsidR="00BE0F62" w:rsidRPr="00D82680">
        <w:rPr>
          <w:rFonts w:ascii="Times New Roman" w:hAnsi="Times New Roman" w:cs="Times New Roman"/>
        </w:rPr>
        <w:t xml:space="preserve">, </w:t>
      </w:r>
      <w:r w:rsidR="00BE0F62" w:rsidRPr="00D82680">
        <w:rPr>
          <w:rFonts w:ascii="Times New Roman" w:hAnsi="Times New Roman" w:cs="Times New Roman"/>
          <w:lang w:bidi="ru-RU"/>
        </w:rPr>
        <w:t>Законом Республики Татарстан от 12 декабря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</w:t>
      </w:r>
      <w:r w:rsidR="0090330E" w:rsidRPr="00D82680">
        <w:rPr>
          <w:rFonts w:ascii="Times New Roman" w:hAnsi="Times New Roman" w:cs="Times New Roman"/>
          <w:lang w:bidi="ru-RU"/>
        </w:rPr>
        <w:t>ления в Республике Татарстан», у</w:t>
      </w:r>
      <w:r w:rsidR="00BE0F62" w:rsidRPr="00D82680">
        <w:rPr>
          <w:rFonts w:ascii="Times New Roman" w:hAnsi="Times New Roman" w:cs="Times New Roman"/>
          <w:lang w:bidi="ru-RU"/>
        </w:rPr>
        <w:t xml:space="preserve">ставом </w:t>
      </w:r>
      <w:proofErr w:type="spellStart"/>
      <w:r w:rsidR="00150D44" w:rsidRPr="00D82680">
        <w:rPr>
          <w:rFonts w:ascii="Times New Roman" w:hAnsi="Times New Roman" w:cs="Times New Roman"/>
          <w:lang w:bidi="ru-RU"/>
        </w:rPr>
        <w:t>Янцеварского</w:t>
      </w:r>
      <w:proofErr w:type="spellEnd"/>
      <w:r w:rsidR="009F1C6E" w:rsidRPr="00D82680">
        <w:rPr>
          <w:rFonts w:ascii="Times New Roman" w:hAnsi="Times New Roman" w:cs="Times New Roman"/>
          <w:lang w:bidi="ru-RU"/>
        </w:rPr>
        <w:t xml:space="preserve"> сельского поселения </w:t>
      </w:r>
      <w:r w:rsidR="00BE0F62" w:rsidRPr="00D82680">
        <w:rPr>
          <w:rFonts w:ascii="Times New Roman" w:hAnsi="Times New Roman" w:cs="Times New Roman"/>
          <w:lang w:bidi="ru-RU"/>
        </w:rPr>
        <w:t xml:space="preserve">Пестречинского муниципального района, Положением о муниципальной службе в </w:t>
      </w:r>
      <w:proofErr w:type="spellStart"/>
      <w:r w:rsidR="00BE0F62" w:rsidRPr="00D82680">
        <w:rPr>
          <w:rFonts w:ascii="Times New Roman" w:hAnsi="Times New Roman" w:cs="Times New Roman"/>
          <w:lang w:bidi="ru-RU"/>
        </w:rPr>
        <w:t>Пестречинском</w:t>
      </w:r>
      <w:proofErr w:type="spellEnd"/>
      <w:r w:rsidR="00BE0F62" w:rsidRPr="00D82680">
        <w:rPr>
          <w:rFonts w:ascii="Times New Roman" w:hAnsi="Times New Roman" w:cs="Times New Roman"/>
          <w:lang w:bidi="ru-RU"/>
        </w:rPr>
        <w:t xml:space="preserve"> муниципальном районе</w:t>
      </w:r>
      <w:r w:rsidRPr="00D82680">
        <w:rPr>
          <w:rFonts w:ascii="Times New Roman" w:hAnsi="Times New Roman" w:cs="Times New Roman"/>
        </w:rPr>
        <w:t>.</w:t>
      </w:r>
      <w:r w:rsidR="008E3763" w:rsidRPr="00D82680">
        <w:rPr>
          <w:rFonts w:ascii="Times New Roman" w:hAnsi="Times New Roman" w:cs="Times New Roman"/>
        </w:rPr>
        <w:t xml:space="preserve"> </w:t>
      </w:r>
    </w:p>
    <w:p w:rsidR="00393620" w:rsidRPr="00D82680" w:rsidRDefault="000D3AD7" w:rsidP="009E0C6F">
      <w:pPr>
        <w:numPr>
          <w:ilvl w:val="1"/>
          <w:numId w:val="9"/>
        </w:numPr>
        <w:ind w:left="0" w:firstLine="709"/>
        <w:rPr>
          <w:rFonts w:ascii="Times New Roman" w:hAnsi="Times New Roman" w:cs="Times New Roman"/>
          <w:lang w:bidi="ru-RU"/>
        </w:rPr>
      </w:pPr>
      <w:r w:rsidRPr="00D82680">
        <w:rPr>
          <w:rFonts w:ascii="Times New Roman" w:hAnsi="Times New Roman" w:cs="Times New Roman"/>
        </w:rPr>
        <w:t xml:space="preserve">Для целей настоящего положения под выходом на пенсию за выслугу лет понимается увольнение с муниципальной службы, </w:t>
      </w:r>
      <w:r w:rsidRPr="00D82680">
        <w:rPr>
          <w:rFonts w:ascii="Times New Roman" w:hAnsi="Times New Roman" w:cs="Times New Roman"/>
          <w:lang w:bidi="ru-RU"/>
        </w:rPr>
        <w:t>увольнение лица, замещающего муниципальную должность</w:t>
      </w:r>
      <w:r w:rsidR="00402275" w:rsidRPr="00D82680">
        <w:rPr>
          <w:rFonts w:ascii="Times New Roman" w:hAnsi="Times New Roman" w:cs="Times New Roman"/>
        </w:rPr>
        <w:t xml:space="preserve"> на постоянной основе</w:t>
      </w:r>
      <w:r w:rsidRPr="00D82680">
        <w:rPr>
          <w:rFonts w:ascii="Times New Roman" w:hAnsi="Times New Roman" w:cs="Times New Roman"/>
          <w:lang w:bidi="ru-RU"/>
        </w:rPr>
        <w:t>,</w:t>
      </w:r>
      <w:r w:rsidRPr="00D82680">
        <w:rPr>
          <w:rFonts w:ascii="Times New Roman" w:hAnsi="Times New Roman" w:cs="Times New Roman"/>
        </w:rPr>
        <w:t xml:space="preserve"> по достижении возраста, дающего право </w:t>
      </w:r>
      <w:r w:rsidRPr="00D82680">
        <w:rPr>
          <w:rFonts w:ascii="Times New Roman" w:hAnsi="Times New Roman" w:cs="Times New Roman"/>
          <w:lang w:bidi="ru-RU"/>
        </w:rPr>
        <w:t xml:space="preserve">на получение трудовой пенсии по старости, или назначение пенсии по инвалидности в соответствии с Федеральным законом «О трудовых пенсиях в Российской Федерации», </w:t>
      </w:r>
      <w:r w:rsidR="00393620" w:rsidRPr="00D82680">
        <w:rPr>
          <w:rFonts w:ascii="Times New Roman" w:hAnsi="Times New Roman" w:cs="Times New Roman"/>
          <w:lang w:bidi="ru-RU"/>
        </w:rPr>
        <w:t>и при наличии стажа, необходимого для назначения пенсии за выслугу лет.</w:t>
      </w:r>
    </w:p>
    <w:p w:rsidR="000D3AD7" w:rsidRPr="00D82680" w:rsidRDefault="000D3AD7" w:rsidP="009E0C6F">
      <w:pPr>
        <w:pStyle w:val="22"/>
        <w:numPr>
          <w:ilvl w:val="1"/>
          <w:numId w:val="9"/>
        </w:numPr>
        <w:shd w:val="clear" w:color="auto" w:fill="auto"/>
        <w:spacing w:before="0" w:after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D82680">
        <w:rPr>
          <w:color w:val="000000"/>
          <w:sz w:val="24"/>
          <w:szCs w:val="24"/>
          <w:lang w:bidi="ru-RU"/>
        </w:rPr>
        <w:t xml:space="preserve">Выплата единовременного поощрения не осуществляется муниципальным служащим, </w:t>
      </w:r>
      <w:r w:rsidR="00393620" w:rsidRPr="00D82680">
        <w:rPr>
          <w:color w:val="000000"/>
          <w:sz w:val="24"/>
          <w:szCs w:val="24"/>
          <w:lang w:bidi="ru-RU"/>
        </w:rPr>
        <w:t>лицам, замещающим муниципальную должность</w:t>
      </w:r>
      <w:r w:rsidR="00402275" w:rsidRPr="00D82680">
        <w:rPr>
          <w:sz w:val="24"/>
          <w:szCs w:val="24"/>
        </w:rPr>
        <w:t xml:space="preserve"> на постоянной основе</w:t>
      </w:r>
      <w:r w:rsidR="00393620" w:rsidRPr="00D82680">
        <w:rPr>
          <w:color w:val="000000"/>
          <w:sz w:val="24"/>
          <w:szCs w:val="24"/>
          <w:lang w:bidi="ru-RU"/>
        </w:rPr>
        <w:t xml:space="preserve">, </w:t>
      </w:r>
      <w:r w:rsidRPr="00D82680">
        <w:rPr>
          <w:color w:val="000000"/>
          <w:sz w:val="24"/>
          <w:szCs w:val="24"/>
          <w:lang w:bidi="ru-RU"/>
        </w:rPr>
        <w:t>уволенным за совершение правонарушений, предусмотренных Трудовым кодексом Российской Федерации, Федеральным законом «О противодействии коррупции», законодательством о муниципальной службе.</w:t>
      </w:r>
    </w:p>
    <w:p w:rsidR="00A61D0E" w:rsidRPr="00D82680" w:rsidRDefault="00393620" w:rsidP="00A61D0E">
      <w:pPr>
        <w:numPr>
          <w:ilvl w:val="1"/>
          <w:numId w:val="9"/>
        </w:numPr>
        <w:tabs>
          <w:tab w:val="left" w:pos="142"/>
        </w:tabs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Решение о выплате </w:t>
      </w:r>
      <w:r w:rsidR="00A61D0E" w:rsidRPr="00D82680">
        <w:rPr>
          <w:rFonts w:ascii="Times New Roman" w:hAnsi="Times New Roman" w:cs="Times New Roman"/>
        </w:rPr>
        <w:t xml:space="preserve">муниципальному служащему </w:t>
      </w:r>
      <w:r w:rsidRPr="00D82680">
        <w:rPr>
          <w:rFonts w:ascii="Times New Roman" w:hAnsi="Times New Roman" w:cs="Times New Roman"/>
        </w:rPr>
        <w:t xml:space="preserve">единовременного поощрения в связи с выходом на пенсию </w:t>
      </w:r>
      <w:r w:rsidR="0090330E" w:rsidRPr="00D82680">
        <w:rPr>
          <w:rFonts w:ascii="Times New Roman" w:hAnsi="Times New Roman" w:cs="Times New Roman"/>
        </w:rPr>
        <w:t xml:space="preserve">за выслугу лет </w:t>
      </w:r>
      <w:r w:rsidRPr="00D82680">
        <w:rPr>
          <w:rFonts w:ascii="Times New Roman" w:hAnsi="Times New Roman" w:cs="Times New Roman"/>
        </w:rPr>
        <w:t>принимается руководителем органа местного самоуправления, согласно личного заявления и оформляется одновременно с принятием распоряжения органа местного самоуправления об увольнении муниципального служащего</w:t>
      </w:r>
      <w:r w:rsidR="009E0C6F" w:rsidRPr="00D82680">
        <w:rPr>
          <w:rFonts w:ascii="Times New Roman" w:hAnsi="Times New Roman" w:cs="Times New Roman"/>
        </w:rPr>
        <w:t xml:space="preserve">, </w:t>
      </w:r>
      <w:r w:rsidRPr="00D82680">
        <w:rPr>
          <w:rFonts w:ascii="Times New Roman" w:hAnsi="Times New Roman" w:cs="Times New Roman"/>
        </w:rPr>
        <w:t>в связи с выходом на пенсию за выслугу лет.</w:t>
      </w:r>
      <w:r w:rsidR="00A61D0E" w:rsidRPr="00D82680">
        <w:rPr>
          <w:rFonts w:ascii="Times New Roman" w:hAnsi="Times New Roman" w:cs="Times New Roman"/>
          <w:lang w:bidi="ru-RU"/>
        </w:rPr>
        <w:t xml:space="preserve"> </w:t>
      </w:r>
    </w:p>
    <w:p w:rsidR="00393620" w:rsidRPr="00D82680" w:rsidRDefault="00A61D0E" w:rsidP="00A61D0E">
      <w:pPr>
        <w:tabs>
          <w:tab w:val="left" w:pos="142"/>
        </w:tabs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Решение о выплате </w:t>
      </w:r>
      <w:r w:rsidRPr="00D82680">
        <w:rPr>
          <w:rFonts w:ascii="Times New Roman" w:hAnsi="Times New Roman" w:cs="Times New Roman"/>
          <w:lang w:bidi="ru-RU"/>
        </w:rPr>
        <w:t>лицу, замещающего муниципальную должность</w:t>
      </w:r>
      <w:r w:rsidRPr="00D82680">
        <w:rPr>
          <w:rFonts w:ascii="Times New Roman" w:hAnsi="Times New Roman" w:cs="Times New Roman"/>
        </w:rPr>
        <w:t xml:space="preserve"> на постоянной основе</w:t>
      </w:r>
      <w:r w:rsidRPr="00D82680">
        <w:rPr>
          <w:rFonts w:ascii="Times New Roman" w:hAnsi="Times New Roman" w:cs="Times New Roman"/>
          <w:lang w:bidi="ru-RU"/>
        </w:rPr>
        <w:t xml:space="preserve">, </w:t>
      </w:r>
      <w:r w:rsidRPr="00D82680">
        <w:rPr>
          <w:rFonts w:ascii="Times New Roman" w:hAnsi="Times New Roman" w:cs="Times New Roman"/>
        </w:rPr>
        <w:t xml:space="preserve">единовременного поощрения в связи с выходом на пенсию за выслугу лет принимается главой Пестречинского муниципального района, согласно личного заявления и оформляется одновременно с принятием распоряжения органа местного самоуправления об увольнении </w:t>
      </w:r>
      <w:r w:rsidRPr="00D82680">
        <w:rPr>
          <w:rFonts w:ascii="Times New Roman" w:hAnsi="Times New Roman" w:cs="Times New Roman"/>
          <w:lang w:bidi="ru-RU"/>
        </w:rPr>
        <w:t>лица, замещающего муниципальную должность</w:t>
      </w:r>
      <w:r w:rsidRPr="00D82680">
        <w:rPr>
          <w:rFonts w:ascii="Times New Roman" w:hAnsi="Times New Roman" w:cs="Times New Roman"/>
        </w:rPr>
        <w:t xml:space="preserve"> на постоянной основе</w:t>
      </w:r>
      <w:r w:rsidRPr="00D82680">
        <w:rPr>
          <w:rFonts w:ascii="Times New Roman" w:hAnsi="Times New Roman" w:cs="Times New Roman"/>
          <w:lang w:bidi="ru-RU"/>
        </w:rPr>
        <w:t>,</w:t>
      </w:r>
      <w:r w:rsidRPr="00D82680">
        <w:rPr>
          <w:rFonts w:ascii="Times New Roman" w:hAnsi="Times New Roman" w:cs="Times New Roman"/>
        </w:rPr>
        <w:t xml:space="preserve"> в связи с выходом на пенсию за выслугу лет.</w:t>
      </w:r>
    </w:p>
    <w:p w:rsidR="00393620" w:rsidRPr="00D82680" w:rsidRDefault="00393620" w:rsidP="009E0C6F">
      <w:pPr>
        <w:numPr>
          <w:ilvl w:val="1"/>
          <w:numId w:val="9"/>
        </w:numPr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Для определения размера единовременного поощрения в связи с выходом на пенсию </w:t>
      </w:r>
      <w:r w:rsidR="009E0C6F" w:rsidRPr="00D82680">
        <w:rPr>
          <w:rFonts w:ascii="Times New Roman" w:hAnsi="Times New Roman" w:cs="Times New Roman"/>
        </w:rPr>
        <w:t xml:space="preserve">за выслугу лет </w:t>
      </w:r>
      <w:r w:rsidRPr="00D82680">
        <w:rPr>
          <w:rFonts w:ascii="Times New Roman" w:hAnsi="Times New Roman" w:cs="Times New Roman"/>
        </w:rPr>
        <w:t xml:space="preserve">орган местного самоуправления </w:t>
      </w:r>
      <w:r w:rsidR="009E0C6F" w:rsidRPr="00D82680">
        <w:rPr>
          <w:rFonts w:ascii="Times New Roman" w:hAnsi="Times New Roman" w:cs="Times New Roman"/>
        </w:rPr>
        <w:t xml:space="preserve">представляет документы в Финансово-бюджетную палату района </w:t>
      </w:r>
      <w:r w:rsidRPr="00D82680">
        <w:rPr>
          <w:rFonts w:ascii="Times New Roman" w:hAnsi="Times New Roman" w:cs="Times New Roman"/>
        </w:rPr>
        <w:t>за 30 календарных дней до дня увольнения муниципального служащего</w:t>
      </w:r>
      <w:r w:rsidR="009E0C6F" w:rsidRPr="00D82680">
        <w:rPr>
          <w:rFonts w:ascii="Times New Roman" w:hAnsi="Times New Roman" w:cs="Times New Roman"/>
        </w:rPr>
        <w:t xml:space="preserve"> в соответствии с п. </w:t>
      </w:r>
      <w:r w:rsidR="000A298D" w:rsidRPr="00D82680">
        <w:rPr>
          <w:rFonts w:ascii="Times New Roman" w:hAnsi="Times New Roman" w:cs="Times New Roman"/>
        </w:rPr>
        <w:t>2.3</w:t>
      </w:r>
      <w:r w:rsidR="009E0C6F" w:rsidRPr="00D82680">
        <w:rPr>
          <w:rFonts w:ascii="Times New Roman" w:hAnsi="Times New Roman" w:cs="Times New Roman"/>
        </w:rPr>
        <w:t xml:space="preserve">, </w:t>
      </w:r>
      <w:r w:rsidR="009E0C6F" w:rsidRPr="00D82680">
        <w:rPr>
          <w:rFonts w:ascii="Times New Roman" w:hAnsi="Times New Roman" w:cs="Times New Roman"/>
          <w:lang w:bidi="ru-RU"/>
        </w:rPr>
        <w:t>лица, замещающего муниципальную должность</w:t>
      </w:r>
      <w:r w:rsidR="00402275" w:rsidRPr="00D82680">
        <w:rPr>
          <w:rFonts w:ascii="Times New Roman" w:hAnsi="Times New Roman" w:cs="Times New Roman"/>
        </w:rPr>
        <w:t xml:space="preserve"> на постоянной основе</w:t>
      </w:r>
      <w:r w:rsidR="009E0C6F" w:rsidRPr="00D82680">
        <w:rPr>
          <w:rFonts w:ascii="Times New Roman" w:hAnsi="Times New Roman" w:cs="Times New Roman"/>
          <w:lang w:bidi="ru-RU"/>
        </w:rPr>
        <w:t>,</w:t>
      </w:r>
      <w:r w:rsidRPr="00D82680">
        <w:rPr>
          <w:rFonts w:ascii="Times New Roman" w:hAnsi="Times New Roman" w:cs="Times New Roman"/>
        </w:rPr>
        <w:t xml:space="preserve"> </w:t>
      </w:r>
      <w:r w:rsidR="009E0C6F" w:rsidRPr="00D82680">
        <w:rPr>
          <w:rFonts w:ascii="Times New Roman" w:hAnsi="Times New Roman" w:cs="Times New Roman"/>
        </w:rPr>
        <w:t>в соответствии с п.</w:t>
      </w:r>
      <w:r w:rsidR="000A298D" w:rsidRPr="00D82680">
        <w:rPr>
          <w:rFonts w:ascii="Times New Roman" w:hAnsi="Times New Roman" w:cs="Times New Roman"/>
        </w:rPr>
        <w:t xml:space="preserve"> 3.3</w:t>
      </w:r>
      <w:r w:rsidR="009E0C6F" w:rsidRPr="00D82680">
        <w:rPr>
          <w:rFonts w:ascii="Times New Roman" w:hAnsi="Times New Roman" w:cs="Times New Roman"/>
        </w:rPr>
        <w:t xml:space="preserve"> настоящего Положения.</w:t>
      </w:r>
    </w:p>
    <w:p w:rsidR="00393620" w:rsidRPr="00D82680" w:rsidRDefault="00393620" w:rsidP="009E0C6F">
      <w:pPr>
        <w:numPr>
          <w:ilvl w:val="1"/>
          <w:numId w:val="9"/>
        </w:numPr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Финансово-бюджетная палата района в течение 5 рабочих дней с момента представления органом местного самоуправления документов в соответствии с </w:t>
      </w:r>
      <w:hyperlink w:anchor="sub_106" w:history="1">
        <w:r w:rsidRPr="00D82680">
          <w:rPr>
            <w:rStyle w:val="a4"/>
            <w:rFonts w:ascii="Times New Roman" w:hAnsi="Times New Roman"/>
            <w:b w:val="0"/>
            <w:color w:val="auto"/>
          </w:rPr>
          <w:t xml:space="preserve">пунктом </w:t>
        </w:r>
        <w:r w:rsidR="009E0C6F" w:rsidRPr="00D82680">
          <w:rPr>
            <w:rStyle w:val="a4"/>
            <w:rFonts w:ascii="Times New Roman" w:hAnsi="Times New Roman"/>
            <w:b w:val="0"/>
            <w:color w:val="auto"/>
          </w:rPr>
          <w:t>1.5</w:t>
        </w:r>
      </w:hyperlink>
      <w:r w:rsidRPr="00D82680">
        <w:rPr>
          <w:rFonts w:ascii="Times New Roman" w:hAnsi="Times New Roman" w:cs="Times New Roman"/>
        </w:rPr>
        <w:t xml:space="preserve"> настоящего положения направляет в Совет Пестречинского муниципального района проект решения о выделении средств из бюджета Пестречинского муниципального района Республики </w:t>
      </w:r>
      <w:r w:rsidRPr="00D82680">
        <w:rPr>
          <w:rFonts w:ascii="Times New Roman" w:hAnsi="Times New Roman" w:cs="Times New Roman"/>
        </w:rPr>
        <w:lastRenderedPageBreak/>
        <w:t>Татарстан для выплаты муниципальному служащему</w:t>
      </w:r>
      <w:r w:rsidR="009E0C6F" w:rsidRPr="00D82680">
        <w:rPr>
          <w:rFonts w:ascii="Times New Roman" w:hAnsi="Times New Roman" w:cs="Times New Roman"/>
        </w:rPr>
        <w:t>, лицу, замещающему муниципальную должность</w:t>
      </w:r>
      <w:r w:rsidR="00402275" w:rsidRPr="00D82680">
        <w:rPr>
          <w:rFonts w:ascii="Times New Roman" w:hAnsi="Times New Roman" w:cs="Times New Roman"/>
        </w:rPr>
        <w:t xml:space="preserve"> на постоянной основе</w:t>
      </w:r>
      <w:r w:rsidR="009E0C6F" w:rsidRPr="00D82680">
        <w:rPr>
          <w:rFonts w:ascii="Times New Roman" w:hAnsi="Times New Roman" w:cs="Times New Roman"/>
        </w:rPr>
        <w:t>,</w:t>
      </w:r>
      <w:r w:rsidRPr="00D82680">
        <w:rPr>
          <w:rFonts w:ascii="Times New Roman" w:hAnsi="Times New Roman" w:cs="Times New Roman"/>
        </w:rPr>
        <w:t xml:space="preserve"> единовременного поощрения в связи с выходом на пенсию</w:t>
      </w:r>
      <w:r w:rsidR="0090330E" w:rsidRPr="00D82680">
        <w:rPr>
          <w:rFonts w:ascii="Times New Roman" w:hAnsi="Times New Roman" w:cs="Times New Roman"/>
        </w:rPr>
        <w:t xml:space="preserve"> за выслугу лет</w:t>
      </w:r>
      <w:r w:rsidRPr="00D82680">
        <w:rPr>
          <w:rFonts w:ascii="Times New Roman" w:hAnsi="Times New Roman" w:cs="Times New Roman"/>
        </w:rPr>
        <w:t xml:space="preserve">, либо представляет мотивированный отказ органу местного самоуправления в определении размера единовременного поощрения в связи с выходом на пенсию </w:t>
      </w:r>
      <w:r w:rsidR="0090330E" w:rsidRPr="00D82680">
        <w:rPr>
          <w:rFonts w:ascii="Times New Roman" w:hAnsi="Times New Roman" w:cs="Times New Roman"/>
        </w:rPr>
        <w:t xml:space="preserve">за выслугу лет </w:t>
      </w:r>
      <w:r w:rsidRPr="00D82680">
        <w:rPr>
          <w:rFonts w:ascii="Times New Roman" w:hAnsi="Times New Roman" w:cs="Times New Roman"/>
        </w:rPr>
        <w:t xml:space="preserve">в случаях, если представлены не все документы, предусмотренные </w:t>
      </w:r>
      <w:hyperlink w:anchor="sub_106" w:history="1">
        <w:r w:rsidRPr="00D82680">
          <w:rPr>
            <w:rStyle w:val="a4"/>
            <w:rFonts w:ascii="Times New Roman" w:hAnsi="Times New Roman"/>
            <w:b w:val="0"/>
            <w:color w:val="auto"/>
          </w:rPr>
          <w:t xml:space="preserve">пунктом </w:t>
        </w:r>
      </w:hyperlink>
      <w:r w:rsidR="009E0C6F" w:rsidRPr="00D82680">
        <w:rPr>
          <w:rStyle w:val="a4"/>
          <w:rFonts w:ascii="Times New Roman" w:hAnsi="Times New Roman"/>
          <w:b w:val="0"/>
          <w:color w:val="auto"/>
        </w:rPr>
        <w:t>1.5</w:t>
      </w:r>
      <w:r w:rsidRPr="00D82680">
        <w:rPr>
          <w:rFonts w:ascii="Times New Roman" w:hAnsi="Times New Roman" w:cs="Times New Roman"/>
        </w:rPr>
        <w:t xml:space="preserve"> настоящего положения.</w:t>
      </w:r>
    </w:p>
    <w:p w:rsidR="00393620" w:rsidRPr="00D82680" w:rsidRDefault="00393620" w:rsidP="00402275">
      <w:pPr>
        <w:numPr>
          <w:ilvl w:val="1"/>
          <w:numId w:val="9"/>
        </w:numPr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Финансово-бюджетная палата района в течение 10 дней с момента принятия решения Советом Пестречинского муниципального района доводит до органа местного самоуправления уведомлени</w:t>
      </w:r>
      <w:r w:rsidR="00402275" w:rsidRPr="00D82680">
        <w:rPr>
          <w:rFonts w:ascii="Times New Roman" w:hAnsi="Times New Roman" w:cs="Times New Roman"/>
        </w:rPr>
        <w:t>е</w:t>
      </w:r>
      <w:r w:rsidRPr="00D82680">
        <w:rPr>
          <w:rFonts w:ascii="Times New Roman" w:hAnsi="Times New Roman" w:cs="Times New Roman"/>
        </w:rPr>
        <w:t xml:space="preserve"> о бюджетных ассигнованиях и о лимитах бюджетных обязательств для выплаты муниципальному служащему</w:t>
      </w:r>
      <w:r w:rsidR="00402275" w:rsidRPr="00D82680">
        <w:rPr>
          <w:rFonts w:ascii="Times New Roman" w:hAnsi="Times New Roman" w:cs="Times New Roman"/>
        </w:rPr>
        <w:t>, лицу, замещающему муниципальную должность на постоянной основе,</w:t>
      </w:r>
      <w:r w:rsidRPr="00D82680">
        <w:rPr>
          <w:rFonts w:ascii="Times New Roman" w:hAnsi="Times New Roman" w:cs="Times New Roman"/>
        </w:rPr>
        <w:t xml:space="preserve"> единовременного поощрения в связи с выходом на пенсию</w:t>
      </w:r>
      <w:r w:rsidR="0090330E" w:rsidRPr="00D82680">
        <w:rPr>
          <w:rFonts w:ascii="Times New Roman" w:hAnsi="Times New Roman" w:cs="Times New Roman"/>
        </w:rPr>
        <w:t xml:space="preserve"> за выслугу лет</w:t>
      </w:r>
      <w:r w:rsidRPr="00D82680">
        <w:rPr>
          <w:rFonts w:ascii="Times New Roman" w:hAnsi="Times New Roman" w:cs="Times New Roman"/>
        </w:rPr>
        <w:t>.</w:t>
      </w:r>
    </w:p>
    <w:p w:rsidR="00393620" w:rsidRPr="00D82680" w:rsidRDefault="00393620" w:rsidP="00402275">
      <w:pPr>
        <w:numPr>
          <w:ilvl w:val="1"/>
          <w:numId w:val="9"/>
        </w:numPr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Орган местного самоуправления на основании указанн</w:t>
      </w:r>
      <w:r w:rsidR="00402275" w:rsidRPr="00D82680">
        <w:rPr>
          <w:rFonts w:ascii="Times New Roman" w:hAnsi="Times New Roman" w:cs="Times New Roman"/>
        </w:rPr>
        <w:t>ого</w:t>
      </w:r>
      <w:r w:rsidRPr="00D82680">
        <w:rPr>
          <w:rFonts w:ascii="Times New Roman" w:hAnsi="Times New Roman" w:cs="Times New Roman"/>
        </w:rPr>
        <w:t xml:space="preserve"> уведомлени</w:t>
      </w:r>
      <w:r w:rsidR="00402275" w:rsidRPr="00D82680">
        <w:rPr>
          <w:rFonts w:ascii="Times New Roman" w:hAnsi="Times New Roman" w:cs="Times New Roman"/>
        </w:rPr>
        <w:t>я</w:t>
      </w:r>
      <w:r w:rsidRPr="00D82680">
        <w:rPr>
          <w:rFonts w:ascii="Times New Roman" w:hAnsi="Times New Roman" w:cs="Times New Roman"/>
        </w:rPr>
        <w:t xml:space="preserve"> производит муниципальному служащему</w:t>
      </w:r>
      <w:r w:rsidR="00402275" w:rsidRPr="00D82680">
        <w:rPr>
          <w:rFonts w:ascii="Times New Roman" w:hAnsi="Times New Roman" w:cs="Times New Roman"/>
        </w:rPr>
        <w:t>, лицу, замещающему муниципальную должность на постоянной основе,</w:t>
      </w:r>
      <w:r w:rsidRPr="00D82680">
        <w:rPr>
          <w:rFonts w:ascii="Times New Roman" w:hAnsi="Times New Roman" w:cs="Times New Roman"/>
        </w:rPr>
        <w:t xml:space="preserve"> выплату единовременного поощрения в связи с выходом на пенсию </w:t>
      </w:r>
      <w:r w:rsidR="0090330E" w:rsidRPr="00D82680">
        <w:rPr>
          <w:rFonts w:ascii="Times New Roman" w:hAnsi="Times New Roman" w:cs="Times New Roman"/>
        </w:rPr>
        <w:t xml:space="preserve">за выслугу лет </w:t>
      </w:r>
      <w:r w:rsidRPr="00D82680">
        <w:rPr>
          <w:rFonts w:ascii="Times New Roman" w:hAnsi="Times New Roman" w:cs="Times New Roman"/>
        </w:rPr>
        <w:t>не позднее одного месяца со дня принятия Советом Пестречинского муниципального района решения о выделении средств из бюджета Пестречинского муниципального района Республики Татарстан на выплату единовременного поощрения в связи с выходом на пенсию</w:t>
      </w:r>
      <w:r w:rsidR="0090330E" w:rsidRPr="00D82680">
        <w:rPr>
          <w:rFonts w:ascii="Times New Roman" w:hAnsi="Times New Roman" w:cs="Times New Roman"/>
        </w:rPr>
        <w:t xml:space="preserve"> за выслугу лет</w:t>
      </w:r>
      <w:r w:rsidRPr="00D82680">
        <w:rPr>
          <w:rFonts w:ascii="Times New Roman" w:hAnsi="Times New Roman" w:cs="Times New Roman"/>
        </w:rPr>
        <w:t>.</w:t>
      </w:r>
    </w:p>
    <w:p w:rsidR="00393620" w:rsidRPr="00D82680" w:rsidRDefault="00393620" w:rsidP="00402275">
      <w:pPr>
        <w:numPr>
          <w:ilvl w:val="1"/>
          <w:numId w:val="9"/>
        </w:numPr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Единовременное поощрение в связи с выходом на пенсию </w:t>
      </w:r>
      <w:r w:rsidR="0090330E" w:rsidRPr="00D82680">
        <w:rPr>
          <w:rFonts w:ascii="Times New Roman" w:hAnsi="Times New Roman" w:cs="Times New Roman"/>
        </w:rPr>
        <w:t xml:space="preserve">за выслугу лет </w:t>
      </w:r>
      <w:r w:rsidRPr="00D82680">
        <w:rPr>
          <w:rFonts w:ascii="Times New Roman" w:hAnsi="Times New Roman" w:cs="Times New Roman"/>
        </w:rPr>
        <w:t>выплачивается один раз. При поступлении гражданина на муниципальную службу</w:t>
      </w:r>
      <w:r w:rsidR="00402275" w:rsidRPr="00D82680">
        <w:rPr>
          <w:rFonts w:ascii="Times New Roman" w:hAnsi="Times New Roman" w:cs="Times New Roman"/>
        </w:rPr>
        <w:t>, замещению муниципальной должности на постоянной основе</w:t>
      </w:r>
      <w:r w:rsidRPr="00D82680">
        <w:rPr>
          <w:rFonts w:ascii="Times New Roman" w:hAnsi="Times New Roman" w:cs="Times New Roman"/>
        </w:rPr>
        <w:t xml:space="preserve"> после выхода на пенсию за выслугу лет и последующем прекращении муниципальной службы</w:t>
      </w:r>
      <w:r w:rsidR="00402275" w:rsidRPr="00D82680">
        <w:rPr>
          <w:rFonts w:ascii="Times New Roman" w:hAnsi="Times New Roman" w:cs="Times New Roman"/>
        </w:rPr>
        <w:t xml:space="preserve">, замещения муниципальной должности </w:t>
      </w:r>
      <w:r w:rsidRPr="00D82680">
        <w:rPr>
          <w:rFonts w:ascii="Times New Roman" w:hAnsi="Times New Roman" w:cs="Times New Roman"/>
        </w:rPr>
        <w:t>единовременное поощрение, предусмотренное настоящим положением, повторно не выплачивается.</w:t>
      </w:r>
    </w:p>
    <w:p w:rsidR="00393620" w:rsidRPr="00D82680" w:rsidRDefault="00393620" w:rsidP="00402275">
      <w:pPr>
        <w:numPr>
          <w:ilvl w:val="1"/>
          <w:numId w:val="9"/>
        </w:numPr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Единовременное поощрение в связи с выходом на пенсию </w:t>
      </w:r>
      <w:r w:rsidR="0090330E" w:rsidRPr="00D82680">
        <w:rPr>
          <w:rFonts w:ascii="Times New Roman" w:hAnsi="Times New Roman" w:cs="Times New Roman"/>
        </w:rPr>
        <w:t xml:space="preserve">за выслугу лет </w:t>
      </w:r>
      <w:r w:rsidRPr="00D82680">
        <w:rPr>
          <w:rFonts w:ascii="Times New Roman" w:hAnsi="Times New Roman" w:cs="Times New Roman"/>
        </w:rPr>
        <w:t>выплачивается с отметкой трудовой книжк</w:t>
      </w:r>
      <w:r w:rsidR="00402275" w:rsidRPr="00D82680">
        <w:rPr>
          <w:rFonts w:ascii="Times New Roman" w:hAnsi="Times New Roman" w:cs="Times New Roman"/>
        </w:rPr>
        <w:t>е</w:t>
      </w:r>
      <w:r w:rsidRPr="00D82680">
        <w:rPr>
          <w:rFonts w:ascii="Times New Roman" w:hAnsi="Times New Roman" w:cs="Times New Roman"/>
        </w:rPr>
        <w:t xml:space="preserve"> и (или) в сведениях о тру</w:t>
      </w:r>
      <w:r w:rsidR="00402275" w:rsidRPr="00D82680">
        <w:rPr>
          <w:rFonts w:ascii="Times New Roman" w:hAnsi="Times New Roman" w:cs="Times New Roman"/>
        </w:rPr>
        <w:t>довой деятельности, оформленных</w:t>
      </w:r>
      <w:r w:rsidRPr="00D82680">
        <w:rPr>
          <w:rFonts w:ascii="Times New Roman" w:hAnsi="Times New Roman" w:cs="Times New Roman"/>
        </w:rPr>
        <w:t xml:space="preserve"> в установленном законодательством порядке.</w:t>
      </w:r>
    </w:p>
    <w:p w:rsidR="000D3AD7" w:rsidRPr="00D82680" w:rsidRDefault="000D3AD7" w:rsidP="00393620">
      <w:pPr>
        <w:ind w:firstLine="709"/>
        <w:rPr>
          <w:rFonts w:ascii="Times New Roman" w:hAnsi="Times New Roman" w:cs="Times New Roman"/>
        </w:rPr>
      </w:pPr>
    </w:p>
    <w:p w:rsidR="00BE0F62" w:rsidRPr="00D82680" w:rsidRDefault="00462F78" w:rsidP="00462F78">
      <w:pPr>
        <w:numPr>
          <w:ilvl w:val="0"/>
          <w:numId w:val="9"/>
        </w:numPr>
        <w:ind w:left="0" w:firstLine="360"/>
        <w:jc w:val="center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Порядок и размеры выплат муниципальному служащему единовременного поощрения в связи с выходом на пенсию за выслугу лет</w:t>
      </w:r>
    </w:p>
    <w:p w:rsidR="00BE0F62" w:rsidRPr="00D82680" w:rsidRDefault="00BE0F62" w:rsidP="00393620">
      <w:pPr>
        <w:ind w:firstLine="709"/>
        <w:rPr>
          <w:rFonts w:ascii="Times New Roman" w:hAnsi="Times New Roman" w:cs="Times New Roman"/>
        </w:rPr>
      </w:pPr>
    </w:p>
    <w:p w:rsidR="00356128" w:rsidRPr="00D82680" w:rsidRDefault="00C312FB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2.</w:t>
      </w:r>
      <w:r w:rsidR="006C57CA" w:rsidRPr="00D82680">
        <w:rPr>
          <w:rFonts w:ascii="Times New Roman" w:hAnsi="Times New Roman" w:cs="Times New Roman"/>
        </w:rPr>
        <w:t>1.</w:t>
      </w:r>
      <w:r w:rsidR="002A5D51" w:rsidRPr="00D82680">
        <w:rPr>
          <w:rFonts w:ascii="Times New Roman" w:hAnsi="Times New Roman" w:cs="Times New Roman"/>
        </w:rPr>
        <w:t xml:space="preserve"> </w:t>
      </w:r>
      <w:r w:rsidRPr="00D82680">
        <w:rPr>
          <w:rFonts w:ascii="Times New Roman" w:hAnsi="Times New Roman" w:cs="Times New Roman"/>
        </w:rPr>
        <w:t>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</w:t>
      </w:r>
      <w:r w:rsidR="00356128" w:rsidRPr="00D82680">
        <w:rPr>
          <w:rFonts w:ascii="Times New Roman" w:hAnsi="Times New Roman" w:cs="Times New Roman"/>
        </w:rPr>
        <w:t>, продолжительность которого для назначения пенсии за выслугу лет в соответствующем году исчисляется:</w:t>
      </w:r>
    </w:p>
    <w:p w:rsidR="00356128" w:rsidRPr="00D82680" w:rsidRDefault="008E3763" w:rsidP="008E3763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2021 году 17 лет 6 месяцев,</w:t>
      </w:r>
    </w:p>
    <w:p w:rsidR="00356128" w:rsidRPr="00D82680" w:rsidRDefault="00356128" w:rsidP="008E3763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2022 году 18 лет,</w:t>
      </w:r>
    </w:p>
    <w:p w:rsidR="00356128" w:rsidRPr="00D82680" w:rsidRDefault="00356128" w:rsidP="008E3763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2023 году 18 лет 6 месяцев,</w:t>
      </w:r>
    </w:p>
    <w:p w:rsidR="00356128" w:rsidRPr="00D82680" w:rsidRDefault="00356128" w:rsidP="008E3763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2024 году 19 лет,</w:t>
      </w:r>
    </w:p>
    <w:p w:rsidR="00356128" w:rsidRPr="00D82680" w:rsidRDefault="00356128" w:rsidP="008E3763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2025 году 19 лет 6 месяцев,</w:t>
      </w:r>
    </w:p>
    <w:p w:rsidR="00356128" w:rsidRPr="00D82680" w:rsidRDefault="00356128" w:rsidP="008E3763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</w:t>
      </w:r>
      <w:r w:rsidR="007B7B15" w:rsidRPr="00D82680">
        <w:rPr>
          <w:rFonts w:ascii="Times New Roman" w:hAnsi="Times New Roman" w:cs="Times New Roman"/>
        </w:rPr>
        <w:t xml:space="preserve"> 2026 и последующие годы 20 лет</w:t>
      </w:r>
      <w:r w:rsidR="008E3763" w:rsidRPr="00D82680">
        <w:rPr>
          <w:rFonts w:ascii="Times New Roman" w:hAnsi="Times New Roman" w:cs="Times New Roman"/>
        </w:rPr>
        <w:t>,</w:t>
      </w:r>
      <w:r w:rsidRPr="00D82680">
        <w:rPr>
          <w:rFonts w:ascii="Times New Roman" w:hAnsi="Times New Roman" w:cs="Times New Roman"/>
        </w:rPr>
        <w:t xml:space="preserve"> </w:t>
      </w:r>
    </w:p>
    <w:p w:rsidR="00C312FB" w:rsidRPr="00D82680" w:rsidRDefault="00C312FB" w:rsidP="008E3763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и за каждый последующий </w:t>
      </w:r>
      <w:r w:rsidR="009E38F2" w:rsidRPr="00D82680">
        <w:rPr>
          <w:rFonts w:ascii="Times New Roman" w:hAnsi="Times New Roman" w:cs="Times New Roman"/>
        </w:rPr>
        <w:t>целый</w:t>
      </w:r>
      <w:r w:rsidRPr="00D82680">
        <w:rPr>
          <w:rFonts w:ascii="Times New Roman" w:hAnsi="Times New Roman" w:cs="Times New Roman"/>
        </w:rPr>
        <w:t xml:space="preserve"> год муниципальной службы - дополнительно по 0,5 денежного содержания, но не более десяти размеров денежного содержания муниципального служащего (далее - единовременное поощрение в связи с выходом на пенсию).</w:t>
      </w:r>
    </w:p>
    <w:p w:rsidR="00C312FB" w:rsidRPr="00D82680" w:rsidRDefault="006C57CA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2.2. </w:t>
      </w:r>
      <w:r w:rsidR="00C312FB" w:rsidRPr="00D82680">
        <w:rPr>
          <w:rFonts w:ascii="Times New Roman" w:hAnsi="Times New Roman" w:cs="Times New Roman"/>
        </w:rPr>
        <w:t>Стаж муниципальной службы определяется на день увольнения муниципального служащего с муниципальной службы.</w:t>
      </w:r>
    </w:p>
    <w:p w:rsidR="006C57CA" w:rsidRPr="00D82680" w:rsidRDefault="006C57CA" w:rsidP="006C57CA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2.3. Для определения размера единовременного поощрения в связи с выходом на пенсию </w:t>
      </w:r>
      <w:r w:rsidR="0090330E" w:rsidRPr="00D82680">
        <w:rPr>
          <w:rFonts w:ascii="Times New Roman" w:hAnsi="Times New Roman" w:cs="Times New Roman"/>
        </w:rPr>
        <w:t xml:space="preserve">за выслугу лет </w:t>
      </w:r>
      <w:r w:rsidRPr="00D82680">
        <w:rPr>
          <w:rFonts w:ascii="Times New Roman" w:hAnsi="Times New Roman" w:cs="Times New Roman"/>
        </w:rPr>
        <w:t xml:space="preserve">орган местного самоуправления </w:t>
      </w:r>
      <w:r w:rsidR="006B5E16" w:rsidRPr="00D82680">
        <w:rPr>
          <w:rFonts w:ascii="Times New Roman" w:hAnsi="Times New Roman" w:cs="Times New Roman"/>
        </w:rPr>
        <w:t>представляет</w:t>
      </w:r>
      <w:r w:rsidRPr="00D82680">
        <w:rPr>
          <w:rFonts w:ascii="Times New Roman" w:hAnsi="Times New Roman" w:cs="Times New Roman"/>
        </w:rPr>
        <w:t xml:space="preserve"> в Финансово-бюджетную палату района следующие документы:</w:t>
      </w:r>
    </w:p>
    <w:p w:rsidR="009E0C6F" w:rsidRPr="00D82680" w:rsidRDefault="006B5E16" w:rsidP="009E0C6F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- </w:t>
      </w:r>
      <w:r w:rsidR="009E0C6F" w:rsidRPr="00D82680">
        <w:rPr>
          <w:rFonts w:ascii="Times New Roman" w:hAnsi="Times New Roman" w:cs="Times New Roman"/>
        </w:rPr>
        <w:t>справку о ежемесячном денежном содержании муниципального служащего;</w:t>
      </w:r>
    </w:p>
    <w:p w:rsidR="009E0C6F" w:rsidRPr="00D82680" w:rsidRDefault="006B5E16" w:rsidP="009E0C6F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- </w:t>
      </w:r>
      <w:r w:rsidR="009E0C6F" w:rsidRPr="00D82680">
        <w:rPr>
          <w:rFonts w:ascii="Times New Roman" w:hAnsi="Times New Roman" w:cs="Times New Roman"/>
        </w:rPr>
        <w:t>выписки из приказов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9E0C6F" w:rsidRPr="00D82680" w:rsidRDefault="006B5E16" w:rsidP="009E0C6F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lastRenderedPageBreak/>
        <w:t xml:space="preserve">- </w:t>
      </w:r>
      <w:r w:rsidR="009E0C6F" w:rsidRPr="00D82680">
        <w:rPr>
          <w:rFonts w:ascii="Times New Roman" w:hAnsi="Times New Roman" w:cs="Times New Roman"/>
        </w:rPr>
        <w:t>справку о стаже муниципальной службы, заверенную руководителем и кадровой службой органа местного самоуправления;</w:t>
      </w:r>
    </w:p>
    <w:p w:rsidR="009E0C6F" w:rsidRPr="00D82680" w:rsidRDefault="006B5E16" w:rsidP="009E0C6F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- </w:t>
      </w:r>
      <w:r w:rsidR="009E0C6F" w:rsidRPr="00D82680">
        <w:rPr>
          <w:rFonts w:ascii="Times New Roman" w:hAnsi="Times New Roman" w:cs="Times New Roman"/>
        </w:rPr>
        <w:t>расчет единовременного поощрения, выполненный по форме (приложение), заверенный руководителем и главным бухгалтером органа местного самоуправления;</w:t>
      </w:r>
    </w:p>
    <w:p w:rsidR="009E0C6F" w:rsidRPr="00D82680" w:rsidRDefault="006B5E16" w:rsidP="009E0C6F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- </w:t>
      </w:r>
      <w:r w:rsidR="009E0C6F" w:rsidRPr="00D82680">
        <w:rPr>
          <w:rFonts w:ascii="Times New Roman" w:hAnsi="Times New Roman" w:cs="Times New Roman"/>
        </w:rPr>
        <w:t>сведения о трудовой деятельности, оформленные в установленном законодательством порядке, и (или) копию трудовой книжки и военного билета, заверенные кадровой службой органа местного самоуправления;</w:t>
      </w:r>
    </w:p>
    <w:p w:rsidR="009E0C6F" w:rsidRPr="00D82680" w:rsidRDefault="006B5E16" w:rsidP="009E0C6F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- </w:t>
      </w:r>
      <w:r w:rsidR="009E0C6F" w:rsidRPr="00D82680">
        <w:rPr>
          <w:rFonts w:ascii="Times New Roman" w:hAnsi="Times New Roman" w:cs="Times New Roman"/>
        </w:rPr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C312FB" w:rsidRPr="00D82680" w:rsidRDefault="006C57CA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2.4. </w:t>
      </w:r>
      <w:r w:rsidR="00C312FB" w:rsidRPr="00D82680">
        <w:rPr>
          <w:rFonts w:ascii="Times New Roman" w:hAnsi="Times New Roman" w:cs="Times New Roman"/>
        </w:rPr>
        <w:t>В состав месячного денежного содержания, учитываемого при определении размера единовременного поощрения в связи с выходом на пенсию</w:t>
      </w:r>
      <w:r w:rsidR="0090330E" w:rsidRPr="00D82680">
        <w:rPr>
          <w:rFonts w:ascii="Times New Roman" w:hAnsi="Times New Roman" w:cs="Times New Roman"/>
        </w:rPr>
        <w:t xml:space="preserve"> за выслугу лет</w:t>
      </w:r>
      <w:r w:rsidR="00C312FB" w:rsidRPr="00D82680">
        <w:rPr>
          <w:rFonts w:ascii="Times New Roman" w:hAnsi="Times New Roman" w:cs="Times New Roman"/>
        </w:rPr>
        <w:t>, включаются:</w:t>
      </w:r>
    </w:p>
    <w:p w:rsidR="00C312FB" w:rsidRPr="00D82680" w:rsidRDefault="00C312FB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должностной оклад;</w:t>
      </w:r>
    </w:p>
    <w:p w:rsidR="00C312FB" w:rsidRPr="00D82680" w:rsidRDefault="00C312FB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ежемесячная надбавка к должностному окладу за классный чин;</w:t>
      </w:r>
    </w:p>
    <w:p w:rsidR="001D52E3" w:rsidRPr="00D82680" w:rsidRDefault="001D52E3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ежемесячная надбавка к должностному окладу за выслугу лет;</w:t>
      </w:r>
    </w:p>
    <w:p w:rsidR="00C312FB" w:rsidRPr="00D82680" w:rsidRDefault="001D52E3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ежемесячное денежное поощрение в размере, не превышающем 1 процента должностного оклада;</w:t>
      </w:r>
    </w:p>
    <w:p w:rsidR="00C312FB" w:rsidRPr="00D82680" w:rsidRDefault="00C312FB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ежемесячная надбавка к должностному окладу за работу со сведениями, составляющую государственную тайну;</w:t>
      </w:r>
    </w:p>
    <w:p w:rsidR="001D52E3" w:rsidRPr="00D82680" w:rsidRDefault="00C312FB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ежемесячная надбавка к должностному окладу за особые условия муниципальной службы в размере, установленном не менее чем за шесть месяцев до дня увол</w:t>
      </w:r>
      <w:r w:rsidR="001D52E3" w:rsidRPr="00D82680">
        <w:rPr>
          <w:rFonts w:ascii="Times New Roman" w:hAnsi="Times New Roman" w:cs="Times New Roman"/>
        </w:rPr>
        <w:t>ьнения муниципального служащего;</w:t>
      </w:r>
    </w:p>
    <w:p w:rsidR="008E3763" w:rsidRPr="00D82680" w:rsidRDefault="001D52E3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1/12 размера единовременной выплаты при предоставлении ежегодного оплачиваемого отпуска</w:t>
      </w:r>
      <w:r w:rsidR="008E3763" w:rsidRPr="00D82680">
        <w:rPr>
          <w:rFonts w:ascii="Times New Roman" w:hAnsi="Times New Roman" w:cs="Times New Roman"/>
        </w:rPr>
        <w:t>;</w:t>
      </w:r>
    </w:p>
    <w:p w:rsidR="00C312FB" w:rsidRPr="00D82680" w:rsidRDefault="008E3763" w:rsidP="00A51B09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иные ежемесячные выплаты</w:t>
      </w:r>
      <w:r w:rsidR="001D52E3" w:rsidRPr="00D82680">
        <w:rPr>
          <w:rFonts w:ascii="Times New Roman" w:hAnsi="Times New Roman" w:cs="Times New Roman"/>
        </w:rPr>
        <w:t>.</w:t>
      </w:r>
    </w:p>
    <w:p w:rsidR="00014065" w:rsidRPr="00D82680" w:rsidRDefault="00014065" w:rsidP="00A51B09">
      <w:pPr>
        <w:ind w:firstLine="709"/>
        <w:rPr>
          <w:rFonts w:ascii="Times New Roman" w:hAnsi="Times New Roman" w:cs="Times New Roman"/>
        </w:rPr>
      </w:pPr>
    </w:p>
    <w:p w:rsidR="00462F78" w:rsidRPr="00D82680" w:rsidRDefault="00462F78" w:rsidP="009E38F2">
      <w:pPr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Порядок и размеры выплат лицу, замещающему муниципальную должность </w:t>
      </w:r>
      <w:r w:rsidR="006E7E3B" w:rsidRPr="00D82680">
        <w:rPr>
          <w:rFonts w:ascii="Times New Roman" w:hAnsi="Times New Roman" w:cs="Times New Roman"/>
        </w:rPr>
        <w:t xml:space="preserve">              </w:t>
      </w:r>
      <w:r w:rsidRPr="00D82680">
        <w:rPr>
          <w:rFonts w:ascii="Times New Roman" w:hAnsi="Times New Roman" w:cs="Times New Roman"/>
        </w:rPr>
        <w:t xml:space="preserve">на постоянной основе, единовременного поощрения в связи с выходом </w:t>
      </w:r>
      <w:r w:rsidR="009E38F2" w:rsidRPr="00D82680">
        <w:rPr>
          <w:rFonts w:ascii="Times New Roman" w:hAnsi="Times New Roman" w:cs="Times New Roman"/>
        </w:rPr>
        <w:t xml:space="preserve">                                 </w:t>
      </w:r>
      <w:r w:rsidRPr="00D82680">
        <w:rPr>
          <w:rFonts w:ascii="Times New Roman" w:hAnsi="Times New Roman" w:cs="Times New Roman"/>
        </w:rPr>
        <w:t>на пенсию за выслугу лет</w:t>
      </w:r>
    </w:p>
    <w:p w:rsidR="00014065" w:rsidRPr="00D82680" w:rsidRDefault="00014065" w:rsidP="00A51B09">
      <w:pPr>
        <w:ind w:firstLine="709"/>
        <w:rPr>
          <w:rFonts w:ascii="Times New Roman" w:hAnsi="Times New Roman" w:cs="Times New Roman"/>
        </w:rPr>
      </w:pPr>
    </w:p>
    <w:p w:rsidR="00B633AD" w:rsidRPr="00D82680" w:rsidRDefault="00B633AD" w:rsidP="00B633AD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  <w:color w:val="000000"/>
          <w:lang w:bidi="ru-RU"/>
        </w:rPr>
        <w:t xml:space="preserve">3.1 Лицу, замещающему муниципальную должность на постоянной основе, при увольнении в связи с выходом на пенсию за выслугу лет выплачивается единовременное поощрение в десятикратном размере его месячного денежного вознаграждения по </w:t>
      </w:r>
      <w:r w:rsidR="009E38F2" w:rsidRPr="00D82680">
        <w:rPr>
          <w:rFonts w:ascii="Times New Roman" w:hAnsi="Times New Roman" w:cs="Times New Roman"/>
          <w:color w:val="000000"/>
          <w:lang w:bidi="ru-RU"/>
        </w:rPr>
        <w:t>должности,</w:t>
      </w:r>
      <w:r w:rsidRPr="00D82680">
        <w:rPr>
          <w:rFonts w:ascii="Times New Roman" w:hAnsi="Times New Roman" w:cs="Times New Roman"/>
          <w:color w:val="000000"/>
          <w:lang w:bidi="ru-RU"/>
        </w:rPr>
        <w:t xml:space="preserve"> занимаемой на день увольнения, при замещении муниципальной должности не менее одного года и при наличии общего стажа замещения муниципальных или государственных должностей, стажа государственной или муниципальной службы в совокупности,</w:t>
      </w:r>
      <w:r w:rsidRPr="00D82680">
        <w:rPr>
          <w:rFonts w:ascii="Times New Roman" w:hAnsi="Times New Roman" w:cs="Times New Roman"/>
        </w:rPr>
        <w:t xml:space="preserve"> продолжительность которого для назначения пенсии за выслугу лет в соответствующем году исчисляется:</w:t>
      </w:r>
    </w:p>
    <w:p w:rsidR="00B633AD" w:rsidRPr="00D82680" w:rsidRDefault="00B633AD" w:rsidP="00B633AD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2021 году 17 лет 6 месяцев,</w:t>
      </w:r>
    </w:p>
    <w:p w:rsidR="00B633AD" w:rsidRPr="00D82680" w:rsidRDefault="00B633AD" w:rsidP="00B633AD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2022 году 18 лет,</w:t>
      </w:r>
    </w:p>
    <w:p w:rsidR="00B633AD" w:rsidRPr="00D82680" w:rsidRDefault="00B633AD" w:rsidP="00B633AD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2023 году 18 лет 6 месяцев,</w:t>
      </w:r>
    </w:p>
    <w:p w:rsidR="00B633AD" w:rsidRPr="00D82680" w:rsidRDefault="00B633AD" w:rsidP="00B633AD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2024 году 19 лет,</w:t>
      </w:r>
    </w:p>
    <w:p w:rsidR="00B633AD" w:rsidRPr="00D82680" w:rsidRDefault="00B633AD" w:rsidP="00B633AD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>- в 2025 году 19 лет 6 месяцев,</w:t>
      </w:r>
    </w:p>
    <w:p w:rsidR="00B633AD" w:rsidRPr="00D82680" w:rsidRDefault="00B633AD" w:rsidP="00B633AD">
      <w:pPr>
        <w:ind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- 2026 и последующие годы 20 лет. </w:t>
      </w:r>
    </w:p>
    <w:p w:rsidR="00014065" w:rsidRPr="00D82680" w:rsidRDefault="00B633AD" w:rsidP="00B633AD">
      <w:pPr>
        <w:numPr>
          <w:ilvl w:val="1"/>
          <w:numId w:val="10"/>
        </w:numPr>
        <w:ind w:left="0" w:firstLine="709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  <w:color w:val="000000"/>
          <w:lang w:bidi="ru-RU"/>
        </w:rPr>
        <w:t>Стаж государственной или муниципальной службы определяется на день увольнения лица, замещающего муниципальную должность на постоянной основе.</w:t>
      </w:r>
    </w:p>
    <w:p w:rsidR="006B5E16" w:rsidRPr="00D82680" w:rsidRDefault="006B5E16" w:rsidP="006B5E16">
      <w:pPr>
        <w:pStyle w:val="22"/>
        <w:numPr>
          <w:ilvl w:val="1"/>
          <w:numId w:val="10"/>
        </w:numPr>
        <w:shd w:val="clear" w:color="auto" w:fill="auto"/>
        <w:tabs>
          <w:tab w:val="left" w:pos="928"/>
        </w:tabs>
        <w:spacing w:before="0" w:after="0" w:line="322" w:lineRule="exact"/>
        <w:ind w:left="0" w:firstLine="709"/>
        <w:rPr>
          <w:sz w:val="24"/>
          <w:szCs w:val="24"/>
        </w:rPr>
      </w:pPr>
      <w:r w:rsidRPr="00D82680">
        <w:rPr>
          <w:sz w:val="24"/>
          <w:szCs w:val="24"/>
        </w:rPr>
        <w:t>Для определения размера единовременного поощрения в связи с выходом на пенсию</w:t>
      </w:r>
      <w:r w:rsidR="0090330E" w:rsidRPr="00D82680">
        <w:rPr>
          <w:sz w:val="24"/>
          <w:szCs w:val="24"/>
        </w:rPr>
        <w:t xml:space="preserve"> за выслугу лет</w:t>
      </w:r>
      <w:r w:rsidRPr="00D82680">
        <w:rPr>
          <w:sz w:val="24"/>
          <w:szCs w:val="24"/>
        </w:rPr>
        <w:t xml:space="preserve"> орган местного самоуправления представляет в Финансово-бюджетную палату района следующие документы:</w:t>
      </w:r>
    </w:p>
    <w:p w:rsidR="006B5E16" w:rsidRPr="00D82680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D82680">
        <w:rPr>
          <w:color w:val="000000"/>
          <w:sz w:val="24"/>
          <w:szCs w:val="24"/>
          <w:lang w:bidi="ru-RU"/>
        </w:rPr>
        <w:t>- справку о месячном денежном вознаграждении лица, замещающего муниципальную должность;</w:t>
      </w:r>
    </w:p>
    <w:p w:rsidR="006B5E16" w:rsidRPr="00D82680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D82680">
        <w:rPr>
          <w:color w:val="000000"/>
          <w:sz w:val="24"/>
          <w:szCs w:val="24"/>
          <w:lang w:bidi="ru-RU"/>
        </w:rPr>
        <w:t>- справку о стаже работы лица, замещающего муниципальную должность, заверенную руководителем кадровой службы;</w:t>
      </w:r>
    </w:p>
    <w:p w:rsidR="006B5E16" w:rsidRPr="00D82680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D82680">
        <w:rPr>
          <w:sz w:val="24"/>
          <w:szCs w:val="24"/>
        </w:rPr>
        <w:t xml:space="preserve">- расчет единовременного поощрения, выполненный по форме (приложение), заверенный </w:t>
      </w:r>
      <w:r w:rsidRPr="00D82680">
        <w:rPr>
          <w:sz w:val="24"/>
          <w:szCs w:val="24"/>
        </w:rPr>
        <w:lastRenderedPageBreak/>
        <w:t>руководителем и главным бухгалтером органа местного самоуправления;</w:t>
      </w:r>
    </w:p>
    <w:p w:rsidR="006B5E16" w:rsidRPr="00D82680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D82680">
        <w:rPr>
          <w:color w:val="000000"/>
          <w:sz w:val="24"/>
          <w:szCs w:val="24"/>
          <w:lang w:bidi="ru-RU"/>
        </w:rPr>
        <w:t xml:space="preserve">- </w:t>
      </w:r>
      <w:r w:rsidRPr="00D82680">
        <w:rPr>
          <w:sz w:val="24"/>
          <w:szCs w:val="24"/>
        </w:rPr>
        <w:t>сведения о трудовой деятельности, оформленные в установленном законодательством порядке, и (или) копию трудовой книжки и военного билета, заверенные кадровой службой органа местного самоуправления</w:t>
      </w:r>
      <w:r w:rsidRPr="00D82680">
        <w:rPr>
          <w:color w:val="000000"/>
          <w:sz w:val="24"/>
          <w:szCs w:val="24"/>
          <w:lang w:bidi="ru-RU"/>
        </w:rPr>
        <w:t>;</w:t>
      </w:r>
    </w:p>
    <w:p w:rsidR="006916C0" w:rsidRPr="00D82680" w:rsidRDefault="006B5E16" w:rsidP="00A61D0E">
      <w:pPr>
        <w:pStyle w:val="22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D82680">
        <w:rPr>
          <w:color w:val="000000"/>
          <w:sz w:val="24"/>
          <w:szCs w:val="24"/>
          <w:lang w:bidi="ru-RU"/>
        </w:rPr>
        <w:t>- 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D82680" w:rsidRDefault="00D82680" w:rsidP="00A51B09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6916C0" w:rsidRPr="00D82680" w:rsidRDefault="006916C0" w:rsidP="00A51B09">
      <w:pPr>
        <w:ind w:left="6096" w:firstLine="0"/>
        <w:rPr>
          <w:rFonts w:ascii="Times New Roman" w:hAnsi="Times New Roman" w:cs="Times New Roman"/>
        </w:rPr>
      </w:pPr>
      <w:r w:rsidRPr="00D82680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к </w:t>
      </w:r>
      <w:hyperlink w:anchor="sub_1002" w:history="1">
        <w:r w:rsidRPr="00D82680">
          <w:rPr>
            <w:rStyle w:val="a4"/>
            <w:rFonts w:ascii="Times New Roman" w:hAnsi="Times New Roman"/>
            <w:b w:val="0"/>
            <w:color w:val="auto"/>
          </w:rPr>
          <w:t>Положению</w:t>
        </w:r>
      </w:hyperlink>
      <w:r w:rsidRPr="00D82680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D82680">
        <w:rPr>
          <w:rFonts w:ascii="Times New Roman" w:hAnsi="Times New Roman" w:cs="Times New Roman"/>
        </w:rPr>
        <w:t>о порядке и размерах выплаты муниципальному служащему</w:t>
      </w:r>
      <w:r w:rsidR="006B5E16" w:rsidRPr="00D82680">
        <w:rPr>
          <w:rFonts w:ascii="Times New Roman" w:hAnsi="Times New Roman" w:cs="Times New Roman"/>
        </w:rPr>
        <w:t>, лицу, замещающему муниципальную должность на постоянной основе,</w:t>
      </w:r>
      <w:r w:rsidRPr="00D82680">
        <w:rPr>
          <w:rFonts w:ascii="Times New Roman" w:hAnsi="Times New Roman" w:cs="Times New Roman"/>
        </w:rPr>
        <w:t xml:space="preserve"> единовременного поощрения в связи с выходом на пенсию за выслугу лет</w:t>
      </w:r>
    </w:p>
    <w:p w:rsidR="006916C0" w:rsidRPr="00D82680" w:rsidRDefault="006916C0" w:rsidP="00A51B09">
      <w:pPr>
        <w:jc w:val="right"/>
        <w:rPr>
          <w:rFonts w:ascii="Times New Roman" w:hAnsi="Times New Roman" w:cs="Times New Roman"/>
        </w:rPr>
      </w:pPr>
    </w:p>
    <w:p w:rsidR="002A5D51" w:rsidRPr="00D82680" w:rsidRDefault="002A5D51" w:rsidP="00A51B09">
      <w:pPr>
        <w:jc w:val="right"/>
        <w:rPr>
          <w:rFonts w:ascii="Times New Roman" w:hAnsi="Times New Roman" w:cs="Times New Roman"/>
        </w:rPr>
      </w:pPr>
    </w:p>
    <w:p w:rsidR="006916C0" w:rsidRPr="00D82680" w:rsidRDefault="006916C0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 xml:space="preserve">Расчет единовременного денежного вознаграждения </w:t>
      </w:r>
    </w:p>
    <w:p w:rsidR="006916C0" w:rsidRPr="00D82680" w:rsidRDefault="006916C0" w:rsidP="00A51B09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D82680">
        <w:rPr>
          <w:rFonts w:ascii="Times New Roman" w:hAnsi="Times New Roman" w:cs="Times New Roman"/>
          <w:b w:val="0"/>
          <w:color w:val="auto"/>
        </w:rPr>
        <w:t xml:space="preserve">в связи с выходом на пенсию </w:t>
      </w:r>
      <w:r w:rsidR="0090330E" w:rsidRPr="00D82680">
        <w:rPr>
          <w:rFonts w:ascii="Times New Roman" w:hAnsi="Times New Roman" w:cs="Times New Roman"/>
          <w:b w:val="0"/>
          <w:color w:val="auto"/>
        </w:rPr>
        <w:t>за выслугу</w:t>
      </w:r>
      <w:r w:rsidR="006B5E16" w:rsidRPr="00D82680">
        <w:rPr>
          <w:rFonts w:ascii="Times New Roman" w:hAnsi="Times New Roman" w:cs="Times New Roman"/>
          <w:b w:val="0"/>
          <w:color w:val="auto"/>
        </w:rPr>
        <w:t xml:space="preserve"> лет</w:t>
      </w:r>
    </w:p>
    <w:p w:rsidR="006916C0" w:rsidRPr="00D82680" w:rsidRDefault="006916C0" w:rsidP="00A51B0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3"/>
        <w:gridCol w:w="2693"/>
      </w:tblGrid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Наименование органа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Размер месячного денежного вознаграждения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Срок (стаж) замещения муниципальной должности, стаж государственной и муниципальной службы в совокупности (полных 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Дата прекращения полномочий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Кратность единовременного денежного вознаграждения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6C0" w:rsidRPr="00D82680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D82680" w:rsidRDefault="006916C0" w:rsidP="00A51B09">
            <w:pPr>
              <w:pStyle w:val="afff"/>
              <w:rPr>
                <w:rFonts w:ascii="Times New Roman" w:hAnsi="Times New Roman" w:cs="Times New Roman"/>
              </w:rPr>
            </w:pPr>
            <w:r w:rsidRPr="00D82680">
              <w:rPr>
                <w:rFonts w:ascii="Times New Roman" w:hAnsi="Times New Roman" w:cs="Times New Roman"/>
              </w:rPr>
              <w:t>Общий размер единовременного денежного вознаграждения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D82680" w:rsidRDefault="006916C0" w:rsidP="00A51B09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</w:tbl>
    <w:p w:rsidR="006916C0" w:rsidRPr="00D82680" w:rsidRDefault="006916C0" w:rsidP="00A51B09">
      <w:pPr>
        <w:rPr>
          <w:rFonts w:ascii="Times New Roman" w:hAnsi="Times New Roman" w:cs="Times New Roman"/>
        </w:rPr>
      </w:pPr>
    </w:p>
    <w:p w:rsidR="006916C0" w:rsidRPr="00D82680" w:rsidRDefault="006916C0" w:rsidP="00A51B09">
      <w:pPr>
        <w:pStyle w:val="aff7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Руководитель          </w:t>
      </w:r>
      <w:r w:rsidR="009E38F2" w:rsidRPr="00D82680">
        <w:rPr>
          <w:rFonts w:ascii="Times New Roman" w:hAnsi="Times New Roman" w:cs="Times New Roman"/>
        </w:rPr>
        <w:t xml:space="preserve">  </w:t>
      </w:r>
      <w:r w:rsidRPr="00D82680">
        <w:rPr>
          <w:rFonts w:ascii="Times New Roman" w:hAnsi="Times New Roman" w:cs="Times New Roman"/>
        </w:rPr>
        <w:t>_____________</w:t>
      </w:r>
      <w:r w:rsidR="009E38F2" w:rsidRPr="00D82680">
        <w:rPr>
          <w:rFonts w:ascii="Times New Roman" w:hAnsi="Times New Roman" w:cs="Times New Roman"/>
        </w:rPr>
        <w:t xml:space="preserve">        </w:t>
      </w:r>
      <w:r w:rsidRPr="00D82680">
        <w:rPr>
          <w:rFonts w:ascii="Times New Roman" w:hAnsi="Times New Roman" w:cs="Times New Roman"/>
        </w:rPr>
        <w:t>___________________________________</w:t>
      </w:r>
    </w:p>
    <w:p w:rsidR="006916C0" w:rsidRPr="00D82680" w:rsidRDefault="006916C0" w:rsidP="00A51B09">
      <w:pPr>
        <w:pStyle w:val="aff7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                                </w:t>
      </w:r>
      <w:r w:rsidR="00D82680">
        <w:rPr>
          <w:rFonts w:ascii="Times New Roman" w:hAnsi="Times New Roman" w:cs="Times New Roman"/>
        </w:rPr>
        <w:t xml:space="preserve">         </w:t>
      </w:r>
      <w:r w:rsidRPr="00D82680">
        <w:rPr>
          <w:rFonts w:ascii="Times New Roman" w:hAnsi="Times New Roman" w:cs="Times New Roman"/>
        </w:rPr>
        <w:t xml:space="preserve">(подпись)             </w:t>
      </w:r>
      <w:r w:rsidR="009E38F2" w:rsidRPr="00D82680">
        <w:rPr>
          <w:rFonts w:ascii="Times New Roman" w:hAnsi="Times New Roman" w:cs="Times New Roman"/>
        </w:rPr>
        <w:t xml:space="preserve">                   </w:t>
      </w:r>
      <w:r w:rsidRPr="00D82680">
        <w:rPr>
          <w:rFonts w:ascii="Times New Roman" w:hAnsi="Times New Roman" w:cs="Times New Roman"/>
        </w:rPr>
        <w:t xml:space="preserve"> (инициалы, фамилия)</w:t>
      </w:r>
    </w:p>
    <w:p w:rsidR="006916C0" w:rsidRPr="00D82680" w:rsidRDefault="006916C0" w:rsidP="00A51B09">
      <w:pPr>
        <w:pStyle w:val="aff7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Главный бухгалтер   _____________ </w:t>
      </w:r>
      <w:r w:rsidR="009E38F2" w:rsidRPr="00D82680">
        <w:rPr>
          <w:rFonts w:ascii="Times New Roman" w:hAnsi="Times New Roman" w:cs="Times New Roman"/>
        </w:rPr>
        <w:t xml:space="preserve">      </w:t>
      </w:r>
      <w:r w:rsidRPr="00D82680">
        <w:rPr>
          <w:rFonts w:ascii="Times New Roman" w:hAnsi="Times New Roman" w:cs="Times New Roman"/>
        </w:rPr>
        <w:t>___________________________________</w:t>
      </w:r>
    </w:p>
    <w:p w:rsidR="006916C0" w:rsidRPr="00D82680" w:rsidRDefault="006916C0" w:rsidP="00A51B09">
      <w:pPr>
        <w:pStyle w:val="aff7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                            </w:t>
      </w:r>
      <w:r w:rsidR="009E38F2" w:rsidRPr="00D82680">
        <w:rPr>
          <w:rFonts w:ascii="Times New Roman" w:hAnsi="Times New Roman" w:cs="Times New Roman"/>
        </w:rPr>
        <w:t xml:space="preserve">             </w:t>
      </w:r>
      <w:r w:rsidRPr="00D82680">
        <w:rPr>
          <w:rFonts w:ascii="Times New Roman" w:hAnsi="Times New Roman" w:cs="Times New Roman"/>
        </w:rPr>
        <w:t xml:space="preserve">(подпись)              </w:t>
      </w:r>
      <w:r w:rsidR="009E38F2" w:rsidRPr="00D82680">
        <w:rPr>
          <w:rFonts w:ascii="Times New Roman" w:hAnsi="Times New Roman" w:cs="Times New Roman"/>
        </w:rPr>
        <w:t xml:space="preserve">                   </w:t>
      </w:r>
      <w:r w:rsidRPr="00D82680">
        <w:rPr>
          <w:rFonts w:ascii="Times New Roman" w:hAnsi="Times New Roman" w:cs="Times New Roman"/>
        </w:rPr>
        <w:t xml:space="preserve"> (инициалы, фамилия)</w:t>
      </w:r>
    </w:p>
    <w:p w:rsidR="006916C0" w:rsidRPr="00D82680" w:rsidRDefault="006916C0" w:rsidP="00A51B09">
      <w:pPr>
        <w:pStyle w:val="aff7"/>
        <w:rPr>
          <w:rFonts w:ascii="Times New Roman" w:hAnsi="Times New Roman" w:cs="Times New Roman"/>
        </w:rPr>
      </w:pPr>
      <w:r w:rsidRPr="00D82680">
        <w:rPr>
          <w:rFonts w:ascii="Times New Roman" w:hAnsi="Times New Roman" w:cs="Times New Roman"/>
        </w:rPr>
        <w:t xml:space="preserve">         М.П.</w:t>
      </w:r>
    </w:p>
    <w:p w:rsidR="006916C0" w:rsidRPr="00D82680" w:rsidRDefault="006916C0" w:rsidP="00A51B09">
      <w:pPr>
        <w:ind w:firstLine="709"/>
        <w:rPr>
          <w:rFonts w:ascii="Times New Roman" w:hAnsi="Times New Roman" w:cs="Times New Roman"/>
        </w:rPr>
      </w:pPr>
    </w:p>
    <w:p w:rsidR="00014065" w:rsidRPr="00D82680" w:rsidRDefault="00014065" w:rsidP="00A51B09">
      <w:pPr>
        <w:ind w:firstLine="709"/>
        <w:rPr>
          <w:rFonts w:ascii="Times New Roman" w:hAnsi="Times New Roman" w:cs="Times New Roman"/>
        </w:rPr>
      </w:pPr>
    </w:p>
    <w:p w:rsidR="00074E0E" w:rsidRPr="00D82680" w:rsidRDefault="00074E0E" w:rsidP="00A51B09">
      <w:pPr>
        <w:ind w:firstLine="709"/>
        <w:rPr>
          <w:rFonts w:ascii="Times New Roman" w:hAnsi="Times New Roman" w:cs="Times New Roman"/>
        </w:rPr>
      </w:pPr>
    </w:p>
    <w:p w:rsidR="00074E0E" w:rsidRPr="00D82680" w:rsidRDefault="00074E0E" w:rsidP="00A51B09">
      <w:pPr>
        <w:ind w:firstLine="709"/>
        <w:rPr>
          <w:rFonts w:ascii="Times New Roman" w:hAnsi="Times New Roman" w:cs="Times New Roman"/>
        </w:rPr>
      </w:pPr>
    </w:p>
    <w:p w:rsidR="00074E0E" w:rsidRPr="00D82680" w:rsidRDefault="00074E0E" w:rsidP="00A51B09">
      <w:pPr>
        <w:ind w:firstLine="709"/>
        <w:rPr>
          <w:rFonts w:ascii="Times New Roman" w:hAnsi="Times New Roman" w:cs="Times New Roman"/>
        </w:rPr>
      </w:pPr>
    </w:p>
    <w:p w:rsidR="00074E0E" w:rsidRPr="00D82680" w:rsidRDefault="00074E0E" w:rsidP="00A51B09">
      <w:pPr>
        <w:ind w:firstLine="709"/>
        <w:rPr>
          <w:rFonts w:ascii="Times New Roman" w:hAnsi="Times New Roman" w:cs="Times New Roman"/>
        </w:rPr>
      </w:pPr>
    </w:p>
    <w:p w:rsidR="00074E0E" w:rsidRPr="00D82680" w:rsidRDefault="00074E0E" w:rsidP="00A51B09">
      <w:pPr>
        <w:ind w:firstLine="709"/>
        <w:rPr>
          <w:rFonts w:ascii="Times New Roman" w:hAnsi="Times New Roman" w:cs="Times New Roman"/>
        </w:rPr>
      </w:pPr>
    </w:p>
    <w:p w:rsidR="00074E0E" w:rsidRPr="00D82680" w:rsidRDefault="00074E0E" w:rsidP="00A51B09">
      <w:pPr>
        <w:ind w:firstLine="709"/>
        <w:rPr>
          <w:rFonts w:ascii="Times New Roman" w:hAnsi="Times New Roman" w:cs="Times New Roman"/>
        </w:rPr>
      </w:pPr>
    </w:p>
    <w:p w:rsidR="00074E0E" w:rsidRPr="00D82680" w:rsidRDefault="00074E0E" w:rsidP="00A51B09">
      <w:pPr>
        <w:ind w:firstLine="709"/>
        <w:rPr>
          <w:rFonts w:ascii="Times New Roman" w:hAnsi="Times New Roman" w:cs="Times New Roman"/>
        </w:rPr>
      </w:pPr>
    </w:p>
    <w:p w:rsidR="00074E0E" w:rsidRPr="00D82680" w:rsidRDefault="00074E0E" w:rsidP="00A51B09">
      <w:pPr>
        <w:ind w:firstLine="709"/>
        <w:rPr>
          <w:rFonts w:ascii="Times New Roman" w:hAnsi="Times New Roman" w:cs="Times New Roman"/>
        </w:rPr>
      </w:pPr>
    </w:p>
    <w:bookmarkEnd w:id="15"/>
    <w:p w:rsidR="00014065" w:rsidRPr="00D82680" w:rsidRDefault="00014065" w:rsidP="00A51B09">
      <w:pPr>
        <w:ind w:firstLine="0"/>
        <w:rPr>
          <w:rFonts w:ascii="Times New Roman" w:hAnsi="Times New Roman" w:cs="Times New Roman"/>
        </w:rPr>
      </w:pPr>
    </w:p>
    <w:sectPr w:rsidR="00014065" w:rsidRPr="00D82680" w:rsidSect="005C67DB">
      <w:headerReference w:type="default" r:id="rId13"/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E1" w:rsidRDefault="002929E1" w:rsidP="00E11B49">
      <w:r>
        <w:separator/>
      </w:r>
    </w:p>
  </w:endnote>
  <w:endnote w:type="continuationSeparator" w:id="0">
    <w:p w:rsidR="002929E1" w:rsidRDefault="002929E1" w:rsidP="00E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E1" w:rsidRDefault="002929E1" w:rsidP="00E11B49">
      <w:r>
        <w:separator/>
      </w:r>
    </w:p>
  </w:footnote>
  <w:footnote w:type="continuationSeparator" w:id="0">
    <w:p w:rsidR="002929E1" w:rsidRDefault="002929E1" w:rsidP="00E1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6B" w:rsidRPr="00E11B49" w:rsidRDefault="0092226B" w:rsidP="00E11B49">
    <w:pPr>
      <w:pStyle w:val="affff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A83"/>
    <w:multiLevelType w:val="multilevel"/>
    <w:tmpl w:val="E306E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E4598"/>
    <w:multiLevelType w:val="hybridMultilevel"/>
    <w:tmpl w:val="8A0C92CC"/>
    <w:lvl w:ilvl="0" w:tplc="C7D604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755807"/>
    <w:multiLevelType w:val="multilevel"/>
    <w:tmpl w:val="95820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EDE542F"/>
    <w:multiLevelType w:val="multilevel"/>
    <w:tmpl w:val="9A80A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AA38AE"/>
    <w:multiLevelType w:val="hybridMultilevel"/>
    <w:tmpl w:val="204682D4"/>
    <w:lvl w:ilvl="0" w:tplc="4CF2714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041CD7"/>
    <w:multiLevelType w:val="multilevel"/>
    <w:tmpl w:val="56AC6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1EA2480"/>
    <w:multiLevelType w:val="multilevel"/>
    <w:tmpl w:val="D7D215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A5D"/>
    <w:rsid w:val="0000259C"/>
    <w:rsid w:val="00010B3B"/>
    <w:rsid w:val="00014065"/>
    <w:rsid w:val="00042DBF"/>
    <w:rsid w:val="000450DF"/>
    <w:rsid w:val="000521D6"/>
    <w:rsid w:val="0006791B"/>
    <w:rsid w:val="00074E0E"/>
    <w:rsid w:val="00092179"/>
    <w:rsid w:val="000A298D"/>
    <w:rsid w:val="000A57E7"/>
    <w:rsid w:val="000B1F4F"/>
    <w:rsid w:val="000B2AA1"/>
    <w:rsid w:val="000C5EE2"/>
    <w:rsid w:val="000D1614"/>
    <w:rsid w:val="000D3AD7"/>
    <w:rsid w:val="000E2230"/>
    <w:rsid w:val="000F4EF1"/>
    <w:rsid w:val="00114155"/>
    <w:rsid w:val="00140553"/>
    <w:rsid w:val="00143120"/>
    <w:rsid w:val="00150810"/>
    <w:rsid w:val="00150D44"/>
    <w:rsid w:val="001864FF"/>
    <w:rsid w:val="00192E36"/>
    <w:rsid w:val="001A6E61"/>
    <w:rsid w:val="001D0643"/>
    <w:rsid w:val="001D52E3"/>
    <w:rsid w:val="001E1A2A"/>
    <w:rsid w:val="001F262C"/>
    <w:rsid w:val="0020016D"/>
    <w:rsid w:val="002006A6"/>
    <w:rsid w:val="0020139F"/>
    <w:rsid w:val="0020669E"/>
    <w:rsid w:val="00206B64"/>
    <w:rsid w:val="00210868"/>
    <w:rsid w:val="00227E9F"/>
    <w:rsid w:val="00230AB7"/>
    <w:rsid w:val="002365FA"/>
    <w:rsid w:val="00254FAF"/>
    <w:rsid w:val="00262595"/>
    <w:rsid w:val="00272224"/>
    <w:rsid w:val="0027522E"/>
    <w:rsid w:val="00287CEE"/>
    <w:rsid w:val="002929E1"/>
    <w:rsid w:val="002A03C3"/>
    <w:rsid w:val="002A1382"/>
    <w:rsid w:val="002A295F"/>
    <w:rsid w:val="002A5D51"/>
    <w:rsid w:val="002B78E5"/>
    <w:rsid w:val="002C1BBE"/>
    <w:rsid w:val="002C2BB6"/>
    <w:rsid w:val="002C3E93"/>
    <w:rsid w:val="002C596D"/>
    <w:rsid w:val="002C71DF"/>
    <w:rsid w:val="002E4897"/>
    <w:rsid w:val="002E7F3D"/>
    <w:rsid w:val="002F5BF6"/>
    <w:rsid w:val="002F7280"/>
    <w:rsid w:val="00305C26"/>
    <w:rsid w:val="003105C9"/>
    <w:rsid w:val="003254D7"/>
    <w:rsid w:val="003544D4"/>
    <w:rsid w:val="00356128"/>
    <w:rsid w:val="00362763"/>
    <w:rsid w:val="00375366"/>
    <w:rsid w:val="00377E38"/>
    <w:rsid w:val="00381103"/>
    <w:rsid w:val="0038197E"/>
    <w:rsid w:val="00393620"/>
    <w:rsid w:val="00396D80"/>
    <w:rsid w:val="003B0D49"/>
    <w:rsid w:val="003B4BE1"/>
    <w:rsid w:val="003D3934"/>
    <w:rsid w:val="00402275"/>
    <w:rsid w:val="004169B3"/>
    <w:rsid w:val="004318BC"/>
    <w:rsid w:val="0044687E"/>
    <w:rsid w:val="00462F78"/>
    <w:rsid w:val="00470ECE"/>
    <w:rsid w:val="004728DC"/>
    <w:rsid w:val="00472972"/>
    <w:rsid w:val="004756E4"/>
    <w:rsid w:val="00497AE4"/>
    <w:rsid w:val="004A5731"/>
    <w:rsid w:val="004B2B03"/>
    <w:rsid w:val="004B43C3"/>
    <w:rsid w:val="004B640B"/>
    <w:rsid w:val="004C66FE"/>
    <w:rsid w:val="004E3E73"/>
    <w:rsid w:val="004F4B8A"/>
    <w:rsid w:val="00514431"/>
    <w:rsid w:val="00524089"/>
    <w:rsid w:val="00536C18"/>
    <w:rsid w:val="00537676"/>
    <w:rsid w:val="00550992"/>
    <w:rsid w:val="00566D4C"/>
    <w:rsid w:val="00586A92"/>
    <w:rsid w:val="00593333"/>
    <w:rsid w:val="005B5384"/>
    <w:rsid w:val="005C186E"/>
    <w:rsid w:val="005C67DB"/>
    <w:rsid w:val="005D7865"/>
    <w:rsid w:val="005E0285"/>
    <w:rsid w:val="00616810"/>
    <w:rsid w:val="00616F24"/>
    <w:rsid w:val="00630C6B"/>
    <w:rsid w:val="0064154D"/>
    <w:rsid w:val="006628F0"/>
    <w:rsid w:val="00665837"/>
    <w:rsid w:val="00681EBE"/>
    <w:rsid w:val="0069083E"/>
    <w:rsid w:val="006916C0"/>
    <w:rsid w:val="0069180D"/>
    <w:rsid w:val="006A08F9"/>
    <w:rsid w:val="006B5E16"/>
    <w:rsid w:val="006C2517"/>
    <w:rsid w:val="006C57CA"/>
    <w:rsid w:val="006D540F"/>
    <w:rsid w:val="006D6A58"/>
    <w:rsid w:val="006E7E3B"/>
    <w:rsid w:val="006F3CBC"/>
    <w:rsid w:val="00701787"/>
    <w:rsid w:val="00706CD1"/>
    <w:rsid w:val="00741F09"/>
    <w:rsid w:val="00747945"/>
    <w:rsid w:val="00755088"/>
    <w:rsid w:val="00757054"/>
    <w:rsid w:val="00762C2B"/>
    <w:rsid w:val="007777F4"/>
    <w:rsid w:val="00782626"/>
    <w:rsid w:val="007850A1"/>
    <w:rsid w:val="00791AAB"/>
    <w:rsid w:val="007A26F4"/>
    <w:rsid w:val="007B65E4"/>
    <w:rsid w:val="007B7B15"/>
    <w:rsid w:val="007D569E"/>
    <w:rsid w:val="007F2E75"/>
    <w:rsid w:val="00806E14"/>
    <w:rsid w:val="0081716B"/>
    <w:rsid w:val="00825E65"/>
    <w:rsid w:val="008419DC"/>
    <w:rsid w:val="00856CD8"/>
    <w:rsid w:val="00863A6E"/>
    <w:rsid w:val="00865C21"/>
    <w:rsid w:val="008820B0"/>
    <w:rsid w:val="00890F1C"/>
    <w:rsid w:val="008C1542"/>
    <w:rsid w:val="008C3E2D"/>
    <w:rsid w:val="008D0877"/>
    <w:rsid w:val="008E1772"/>
    <w:rsid w:val="008E2729"/>
    <w:rsid w:val="008E3763"/>
    <w:rsid w:val="00900898"/>
    <w:rsid w:val="0090330E"/>
    <w:rsid w:val="0092226B"/>
    <w:rsid w:val="00952AE6"/>
    <w:rsid w:val="00956BD9"/>
    <w:rsid w:val="0096250A"/>
    <w:rsid w:val="00962732"/>
    <w:rsid w:val="0099346D"/>
    <w:rsid w:val="009B7AEF"/>
    <w:rsid w:val="009D29F8"/>
    <w:rsid w:val="009E0C6F"/>
    <w:rsid w:val="009E38F2"/>
    <w:rsid w:val="009F1C6E"/>
    <w:rsid w:val="009F7460"/>
    <w:rsid w:val="00A06856"/>
    <w:rsid w:val="00A12C14"/>
    <w:rsid w:val="00A31F76"/>
    <w:rsid w:val="00A3401E"/>
    <w:rsid w:val="00A51B09"/>
    <w:rsid w:val="00A55EFE"/>
    <w:rsid w:val="00A61A6F"/>
    <w:rsid w:val="00A61D0E"/>
    <w:rsid w:val="00A73BE9"/>
    <w:rsid w:val="00AB479F"/>
    <w:rsid w:val="00B054EE"/>
    <w:rsid w:val="00B1288D"/>
    <w:rsid w:val="00B16B21"/>
    <w:rsid w:val="00B41288"/>
    <w:rsid w:val="00B424C5"/>
    <w:rsid w:val="00B55D43"/>
    <w:rsid w:val="00B633AD"/>
    <w:rsid w:val="00B72842"/>
    <w:rsid w:val="00B802C7"/>
    <w:rsid w:val="00B8611C"/>
    <w:rsid w:val="00B95872"/>
    <w:rsid w:val="00B96086"/>
    <w:rsid w:val="00BA40D1"/>
    <w:rsid w:val="00BB0097"/>
    <w:rsid w:val="00BB33C5"/>
    <w:rsid w:val="00BC0287"/>
    <w:rsid w:val="00BC1BC6"/>
    <w:rsid w:val="00BC34E5"/>
    <w:rsid w:val="00BE07CC"/>
    <w:rsid w:val="00BE0F62"/>
    <w:rsid w:val="00BE5760"/>
    <w:rsid w:val="00BF26A7"/>
    <w:rsid w:val="00C00129"/>
    <w:rsid w:val="00C07D4E"/>
    <w:rsid w:val="00C2381C"/>
    <w:rsid w:val="00C312FB"/>
    <w:rsid w:val="00C4194C"/>
    <w:rsid w:val="00C72709"/>
    <w:rsid w:val="00C77801"/>
    <w:rsid w:val="00CA43C2"/>
    <w:rsid w:val="00CA7A5D"/>
    <w:rsid w:val="00CB435C"/>
    <w:rsid w:val="00CC16E5"/>
    <w:rsid w:val="00CD1527"/>
    <w:rsid w:val="00CD3269"/>
    <w:rsid w:val="00CE5EB9"/>
    <w:rsid w:val="00CF7E26"/>
    <w:rsid w:val="00D1368B"/>
    <w:rsid w:val="00D1485F"/>
    <w:rsid w:val="00D17130"/>
    <w:rsid w:val="00D2670D"/>
    <w:rsid w:val="00D30AE9"/>
    <w:rsid w:val="00D34C2D"/>
    <w:rsid w:val="00D3791F"/>
    <w:rsid w:val="00D42B37"/>
    <w:rsid w:val="00D742AA"/>
    <w:rsid w:val="00D75942"/>
    <w:rsid w:val="00D82680"/>
    <w:rsid w:val="00DA6C94"/>
    <w:rsid w:val="00DC548E"/>
    <w:rsid w:val="00DF64C3"/>
    <w:rsid w:val="00E11A1B"/>
    <w:rsid w:val="00E11B49"/>
    <w:rsid w:val="00E27FE0"/>
    <w:rsid w:val="00E377D0"/>
    <w:rsid w:val="00E42B9E"/>
    <w:rsid w:val="00E7652C"/>
    <w:rsid w:val="00E977D7"/>
    <w:rsid w:val="00EA0B90"/>
    <w:rsid w:val="00EB27FA"/>
    <w:rsid w:val="00EB3798"/>
    <w:rsid w:val="00EC4079"/>
    <w:rsid w:val="00ED3AA8"/>
    <w:rsid w:val="00EE24FB"/>
    <w:rsid w:val="00EE7AD3"/>
    <w:rsid w:val="00F05011"/>
    <w:rsid w:val="00F05E60"/>
    <w:rsid w:val="00F21728"/>
    <w:rsid w:val="00F32A47"/>
    <w:rsid w:val="00F351E0"/>
    <w:rsid w:val="00F37019"/>
    <w:rsid w:val="00F50805"/>
    <w:rsid w:val="00F5695D"/>
    <w:rsid w:val="00F81EFA"/>
    <w:rsid w:val="00F918DE"/>
    <w:rsid w:val="00F92D23"/>
    <w:rsid w:val="00FA2A81"/>
    <w:rsid w:val="00FA70CA"/>
    <w:rsid w:val="00FD565A"/>
    <w:rsid w:val="00FD614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E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uiPriority w:val="99"/>
    <w:rsid w:val="005C67DB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ffff2">
    <w:name w:val="Основной текст Знак"/>
    <w:link w:val="affff1"/>
    <w:uiPriority w:val="99"/>
    <w:locked/>
    <w:rsid w:val="005C67DB"/>
    <w:rPr>
      <w:rFonts w:ascii="Times New Roman" w:hAnsi="Times New Roman" w:cs="Times New Roman"/>
      <w:sz w:val="20"/>
      <w:szCs w:val="20"/>
    </w:rPr>
  </w:style>
  <w:style w:type="character" w:styleId="affff3">
    <w:name w:val="Hyperlink"/>
    <w:uiPriority w:val="99"/>
    <w:rsid w:val="00747945"/>
    <w:rPr>
      <w:rFonts w:cs="Times New Roman"/>
      <w:color w:val="0000FF"/>
      <w:u w:val="single"/>
    </w:rPr>
  </w:style>
  <w:style w:type="paragraph" w:styleId="affff4">
    <w:name w:val="header"/>
    <w:basedOn w:val="a"/>
    <w:link w:val="affff5"/>
    <w:uiPriority w:val="99"/>
    <w:unhideWhenUsed/>
    <w:rsid w:val="00E11B49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E11B49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E11B49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E11B49"/>
    <w:rPr>
      <w:rFonts w:ascii="Arial" w:hAnsi="Arial" w:cs="Arial"/>
      <w:sz w:val="24"/>
      <w:szCs w:val="24"/>
    </w:rPr>
  </w:style>
  <w:style w:type="paragraph" w:styleId="affff8">
    <w:name w:val="List Paragraph"/>
    <w:basedOn w:val="a"/>
    <w:uiPriority w:val="34"/>
    <w:qFormat/>
    <w:rsid w:val="00396D80"/>
    <w:pPr>
      <w:ind w:left="720"/>
      <w:contextualSpacing/>
    </w:pPr>
  </w:style>
  <w:style w:type="paragraph" w:customStyle="1" w:styleId="ConsPlusCell">
    <w:name w:val="ConsPlusCell"/>
    <w:rsid w:val="001A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link w:val="42"/>
    <w:rsid w:val="00D75942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D75942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">
    <w:name w:val="Заголовок №1_"/>
    <w:link w:val="13"/>
    <w:rsid w:val="00D7594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75942"/>
    <w:pPr>
      <w:shd w:val="clear" w:color="auto" w:fill="FFFFFF"/>
      <w:autoSpaceDE/>
      <w:autoSpaceDN/>
      <w:adjustRightInd/>
      <w:spacing w:before="300" w:after="960" w:line="0" w:lineRule="atLeast"/>
      <w:ind w:firstLine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D75942"/>
    <w:pPr>
      <w:shd w:val="clear" w:color="auto" w:fill="FFFFFF"/>
      <w:autoSpaceDE/>
      <w:autoSpaceDN/>
      <w:adjustRightInd/>
      <w:spacing w:before="960" w:after="300" w:line="370" w:lineRule="exact"/>
      <w:ind w:firstLine="0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D75942"/>
    <w:pPr>
      <w:shd w:val="clear" w:color="auto" w:fill="FFFFFF"/>
      <w:autoSpaceDE/>
      <w:autoSpaceDN/>
      <w:adjustRightInd/>
      <w:spacing w:before="420" w:line="370" w:lineRule="exact"/>
      <w:ind w:firstLine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B8611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2401224.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streci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2401444.10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2272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7;&#1085;&#1077;&#1088;&#1072;%20&#1048;&#1075;&#1085;&#1072;&#1090;&#1100;&#1077;&#1074;&#1072;\Desktop\&#1043;&#1051;&#1040;&#1042;&#1053;&#1054;&#1045;\&#1057;&#1077;&#1089;&#1089;&#1080;&#1103;%20&#1057;&#1086;&#1074;&#1077;&#1090;&#1072;%20&#1052;&#1056;\&#1057;&#1077;&#1089;&#1089;&#1080;&#1103;%20&#1057;&#1086;&#1074;&#1077;&#1090;&#1072;%20&#1052;&#1056;\3%20-%20&#1058;&#1088;&#1077;&#1090;&#1080;&#1081;%20&#1089;&#1086;&#1079;&#1099;&#1074;%20&#1057;&#1045;&#1057;&#1057;&#1048;&#1048;%20(09.2015-09.2020)\&#1057;&#1077;&#1089;&#1089;&#1080;&#1103;%202015-2020%20(&#1090;&#1088;&#1077;&#1090;&#1080;&#1081;%20&#1089;&#1086;&#1079;&#1099;&#1074;)\18%20&#1086;&#1095;&#1077;&#1088;&#1077;&#1076;&#1085;&#1086;&#1077;%20(29.03.2018)\4.%20&#1055;&#1088;&#1086;&#1077;&#1082;&#1090;%20&#1088;&#1077;&#1096;&#1077;&#1085;&#1080;&#1103;%20&#1087;&#1086;%20&#1086;&#1087;&#1083;&#1072;&#1090;&#1077;%20&#1090;&#1088;&#1091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F97D-7AD0-4960-A041-ACF5C633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Проект решения по оплате труда</Template>
  <TotalTime>17</TotalTime>
  <Pages>16</Pages>
  <Words>4601</Words>
  <Characters>26229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30769</CharactersWithSpaces>
  <SharedDoc>false</SharedDoc>
  <HLinks>
    <vt:vector size="60" baseType="variant">
      <vt:variant>
        <vt:i4>2621456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7340095</vt:i4>
      </vt:variant>
      <vt:variant>
        <vt:i4>18</vt:i4>
      </vt:variant>
      <vt:variant>
        <vt:i4>0</vt:i4>
      </vt:variant>
      <vt:variant>
        <vt:i4>5</vt:i4>
      </vt:variant>
      <vt:variant>
        <vt:lpwstr>garantf1://22401224.31/</vt:lpwstr>
      </vt:variant>
      <vt:variant>
        <vt:lpwstr/>
      </vt:variant>
      <vt:variant>
        <vt:i4>6160471</vt:i4>
      </vt:variant>
      <vt:variant>
        <vt:i4>15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1703971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garantf1://22401444.10000/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admin</cp:lastModifiedBy>
  <cp:revision>3</cp:revision>
  <cp:lastPrinted>2021-04-05T14:50:00Z</cp:lastPrinted>
  <dcterms:created xsi:type="dcterms:W3CDTF">2021-04-13T10:06:00Z</dcterms:created>
  <dcterms:modified xsi:type="dcterms:W3CDTF">2021-04-16T13:37:00Z</dcterms:modified>
</cp:coreProperties>
</file>