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59" w:rsidRDefault="00E45C59" w:rsidP="00E45C59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B70860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proofErr w:type="spellStart"/>
      <w:r w:rsidR="00B70860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E45C59">
        <w:rPr>
          <w:rFonts w:ascii="Times New Roman" w:hAnsi="Times New Roman"/>
          <w:bCs/>
          <w:kern w:val="28"/>
          <w:sz w:val="28"/>
          <w:szCs w:val="28"/>
        </w:rPr>
        <w:t>__._________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E45C59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B70860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D3118D">
        <w:rPr>
          <w:rFonts w:ascii="Times New Roman" w:hAnsi="Times New Roman"/>
          <w:color w:val="000000" w:themeColor="text1"/>
          <w:sz w:val="28"/>
          <w:szCs w:val="28"/>
        </w:rPr>
        <w:t>17.03.</w:t>
      </w:r>
      <w:r w:rsidR="00755FC0" w:rsidRPr="00D3118D">
        <w:rPr>
          <w:rFonts w:ascii="Times New Roman" w:hAnsi="Times New Roman"/>
          <w:color w:val="000000" w:themeColor="text1"/>
          <w:sz w:val="28"/>
          <w:szCs w:val="28"/>
        </w:rPr>
        <w:t>2022</w:t>
      </w:r>
      <w:r w:rsidRPr="00D3118D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D311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118D" w:rsidRPr="00D3118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3118D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D84235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264DAA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proofErr w:type="spellStart"/>
      <w:r w:rsidR="00B70860" w:rsidRPr="00264DAA">
        <w:rPr>
          <w:rFonts w:ascii="Times New Roman" w:hAnsi="Times New Roman"/>
          <w:b w:val="0"/>
          <w:bCs w:val="0"/>
          <w:kern w:val="28"/>
          <w:sz w:val="28"/>
          <w:szCs w:val="28"/>
        </w:rPr>
        <w:t>Надеждинского</w:t>
      </w:r>
      <w:proofErr w:type="spellEnd"/>
      <w:r w:rsidR="00B70860" w:rsidRPr="00264DA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264DAA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264DAA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264DAA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264DA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264DA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D84235" w:rsidRPr="00D84235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D84235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B70860" w:rsidRPr="00B70860">
        <w:rPr>
          <w:rFonts w:ascii="Times New Roman" w:hAnsi="Times New Roman"/>
          <w:b w:val="0"/>
          <w:bCs w:val="0"/>
          <w:kern w:val="28"/>
          <w:sz w:val="28"/>
          <w:szCs w:val="28"/>
        </w:rPr>
        <w:t>Надеждинского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D311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17.03.</w:t>
      </w:r>
      <w:r w:rsidR="00755FC0" w:rsidRPr="00D311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2022</w:t>
      </w:r>
      <w:r w:rsidR="008C6482" w:rsidRPr="00D311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E0297" w:rsidRPr="00D311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="00D3118D" w:rsidRPr="00D3118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</w:t>
      </w:r>
      <w:r w:rsidR="00CE0297" w:rsidRPr="00D3118D">
        <w:rPr>
          <w:rFonts w:ascii="Times New Roman" w:hAnsi="Times New Roman" w:cs="Times New Roman"/>
          <w:b w:val="0"/>
          <w:bCs w:val="0"/>
          <w:color w:val="000000" w:themeColor="text1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76D50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B70860">
        <w:rPr>
          <w:rFonts w:ascii="Times New Roman" w:hAnsi="Times New Roman"/>
          <w:bCs/>
          <w:kern w:val="28"/>
          <w:sz w:val="28"/>
          <w:szCs w:val="28"/>
        </w:rPr>
        <w:t>Надеждинского</w:t>
      </w:r>
      <w:proofErr w:type="spellEnd"/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</w:t>
      </w:r>
      <w:r w:rsidR="00B70860">
        <w:rPr>
          <w:rFonts w:ascii="Times New Roman" w:hAnsi="Times New Roman"/>
          <w:sz w:val="28"/>
          <w:szCs w:val="28"/>
        </w:rPr>
        <w:t xml:space="preserve">                             И.З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70860">
        <w:rPr>
          <w:rFonts w:ascii="Times New Roman" w:hAnsi="Times New Roman"/>
          <w:sz w:val="28"/>
          <w:szCs w:val="28"/>
        </w:rPr>
        <w:t>Галяутдинов</w:t>
      </w:r>
      <w:proofErr w:type="spellEnd"/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FC" w:rsidRDefault="007571FC">
      <w:r>
        <w:separator/>
      </w:r>
    </w:p>
  </w:endnote>
  <w:endnote w:type="continuationSeparator" w:id="0">
    <w:p w:rsidR="007571FC" w:rsidRDefault="0075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FC" w:rsidRDefault="007571FC">
      <w:r>
        <w:separator/>
      </w:r>
    </w:p>
  </w:footnote>
  <w:footnote w:type="continuationSeparator" w:id="0">
    <w:p w:rsidR="007571FC" w:rsidRDefault="0075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2BD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E580F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DA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23BE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0B40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26A4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571FC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5AE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76D50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2647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5D72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A26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860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73F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118D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4235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5C59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D7FB3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431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CFE38F5-61C4-43AE-9231-CB997ED3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2291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2021-10-04T12:10:00Z</cp:lastPrinted>
  <dcterms:created xsi:type="dcterms:W3CDTF">2022-11-02T05:30:00Z</dcterms:created>
  <dcterms:modified xsi:type="dcterms:W3CDTF">2022-11-10T05:21:00Z</dcterms:modified>
</cp:coreProperties>
</file>