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8F" w:rsidRDefault="00CF6A8F">
      <w:bookmarkStart w:id="0" w:name="_GoBack"/>
      <w:bookmarkEnd w:id="0"/>
    </w:p>
    <w:p w:rsidR="00CF6A8F" w:rsidRDefault="00CF6A8F"/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124C29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57016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  <w:r w:rsidR="00FE4B98"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192E9819" wp14:editId="2B8DC8D5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7903D6" w:rsidRPr="007903D6" w:rsidRDefault="007903D6" w:rsidP="007903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7903D6">
        <w:rPr>
          <w:rFonts w:ascii="Times New Roman" w:hAnsi="Times New Roman"/>
          <w:bCs/>
          <w:kern w:val="28"/>
          <w:sz w:val="28"/>
          <w:szCs w:val="28"/>
        </w:rPr>
        <w:t>О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>мерах социальной поддержки отдельных категорий граждан, работающих и проживающих в с</w:t>
      </w:r>
      <w:r w:rsidR="00CF6A8F">
        <w:rPr>
          <w:rFonts w:ascii="Times New Roman" w:hAnsi="Times New Roman"/>
          <w:bCs/>
          <w:kern w:val="28"/>
          <w:sz w:val="28"/>
          <w:szCs w:val="28"/>
        </w:rPr>
        <w:t>ельской местности Пестре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>чинского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</w:t>
      </w:r>
      <w:r w:rsidR="00BE47D9">
        <w:rPr>
          <w:rFonts w:ascii="Times New Roman" w:hAnsi="Times New Roman"/>
          <w:bCs/>
          <w:kern w:val="28"/>
          <w:sz w:val="28"/>
          <w:szCs w:val="28"/>
        </w:rPr>
        <w:t xml:space="preserve"> Республики Татарстан</w:t>
      </w:r>
      <w:r w:rsidR="00BE47D9" w:rsidRPr="00BE47D9">
        <w:rPr>
          <w:rFonts w:ascii="Times New Roman" w:hAnsi="Times New Roman"/>
          <w:bCs/>
          <w:kern w:val="28"/>
          <w:sz w:val="28"/>
          <w:szCs w:val="28"/>
        </w:rPr>
        <w:t xml:space="preserve"> по оплате жилья и коммунальных услуг</w:t>
      </w:r>
    </w:p>
    <w:p w:rsidR="007903D6" w:rsidRPr="007903D6" w:rsidRDefault="007903D6" w:rsidP="007903D6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BE47D9" w:rsidRDefault="003F7C9E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В целях предоставления мер социальной поддержки работникам муниципальных учреждений, работающим и проживающим в с</w:t>
      </w:r>
      <w:r w:rsidR="00CF6A8F">
        <w:rPr>
          <w:rFonts w:ascii="Times New Roman" w:hAnsi="Times New Roman"/>
          <w:sz w:val="28"/>
        </w:rPr>
        <w:t>ельской местности Пестре</w:t>
      </w:r>
      <w:r w:rsidR="00F30CC6">
        <w:rPr>
          <w:rFonts w:ascii="Times New Roman" w:hAnsi="Times New Roman"/>
          <w:sz w:val="28"/>
        </w:rPr>
        <w:t>чинского</w:t>
      </w:r>
      <w:r w:rsidRPr="00BE47D9">
        <w:rPr>
          <w:rFonts w:ascii="Times New Roman" w:hAnsi="Times New Roman"/>
          <w:sz w:val="28"/>
        </w:rPr>
        <w:t xml:space="preserve"> муниципального района Республики Татарстан, в соответствии с Постановлениями Кабинета Министров</w:t>
      </w:r>
      <w:r w:rsidR="00F30CC6">
        <w:rPr>
          <w:rFonts w:ascii="Times New Roman" w:hAnsi="Times New Roman"/>
          <w:sz w:val="28"/>
        </w:rPr>
        <w:t xml:space="preserve"> Республики Татарстан</w:t>
      </w:r>
      <w:r w:rsidRPr="00BE47D9">
        <w:rPr>
          <w:rFonts w:ascii="Times New Roman" w:hAnsi="Times New Roman"/>
          <w:sz w:val="28"/>
        </w:rPr>
        <w:t xml:space="preserve"> от 20.04.2005 N 192 "О мерах социальной поддержки отдельных категорий граждан, работающих и проживающих в сельской местности, рабочих поселках (поселках городского типа), по оплате жилья и коммунальных услуг", от 07.06.2005 N 251 "Об утверждении Порядка предоставления мер социальной поддержки отдельным категориям граждан, работающим и проживающим в сельской местности, рабочих поселках (поселках городского типа), по оплате жилья и коммунальных услуг" Испол</w:t>
      </w:r>
      <w:r w:rsidR="00F30CC6">
        <w:rPr>
          <w:rFonts w:ascii="Times New Roman" w:hAnsi="Times New Roman"/>
          <w:sz w:val="28"/>
        </w:rPr>
        <w:t>нительный комитет Пестречинского</w:t>
      </w:r>
      <w:r w:rsidRPr="00BE47D9">
        <w:rPr>
          <w:rFonts w:ascii="Times New Roman" w:hAnsi="Times New Roman"/>
          <w:sz w:val="28"/>
        </w:rPr>
        <w:t xml:space="preserve"> муниципального района</w:t>
      </w:r>
      <w:r w:rsidR="00F30CC6">
        <w:rPr>
          <w:rFonts w:ascii="Times New Roman" w:hAnsi="Times New Roman"/>
          <w:sz w:val="28"/>
        </w:rPr>
        <w:t xml:space="preserve"> Республики Татарстан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ПОСТАНОВЛЯЕТ: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>1. Установить предоставление мер социальной поддержки специалистам муниципальных учреждений, работающим и проживающим в сельской местности, по оплате жилья и коммунальных услуг следующим категориям граждан:</w:t>
      </w:r>
    </w:p>
    <w:p w:rsidR="00BE47D9" w:rsidRPr="00BE47D9" w:rsidRDefault="00BE47D9" w:rsidP="0069077B">
      <w:pPr>
        <w:rPr>
          <w:rFonts w:ascii="Times New Roman" w:hAnsi="Times New Roman"/>
          <w:sz w:val="28"/>
        </w:rPr>
      </w:pPr>
      <w:r w:rsidRPr="00BE47D9">
        <w:rPr>
          <w:rFonts w:ascii="Times New Roman" w:hAnsi="Times New Roman"/>
          <w:sz w:val="28"/>
        </w:rPr>
        <w:t xml:space="preserve">- работникам сферы культуры, искусства и кинематографии на оплату жилья, отопления, освещения - в размере 100 процентов расходов на оплату жилья, отопления, освещения в пределах социальной нормы площади жилья, </w:t>
      </w:r>
      <w:r w:rsidRPr="00BE47D9">
        <w:rPr>
          <w:rFonts w:ascii="Times New Roman" w:hAnsi="Times New Roman"/>
          <w:sz w:val="28"/>
        </w:rPr>
        <w:lastRenderedPageBreak/>
        <w:t>установленной законодательством Республики Татарстан, и нормативов потребления коммунальных услуг. Указанная мера социальной поддержки сохраняется за вышедшими на пенсию работниками, если они проработали в учреждениях культуры</w:t>
      </w:r>
      <w:r w:rsidR="00CF6A8F">
        <w:rPr>
          <w:rFonts w:ascii="Times New Roman" w:hAnsi="Times New Roman"/>
          <w:sz w:val="28"/>
        </w:rPr>
        <w:t xml:space="preserve">, </w:t>
      </w:r>
      <w:r w:rsidR="00CF6A8F" w:rsidRPr="00CF6A8F">
        <w:rPr>
          <w:rFonts w:ascii="Times New Roman" w:hAnsi="Times New Roman"/>
          <w:sz w:val="28"/>
        </w:rPr>
        <w:t>искусства и кинематографии</w:t>
      </w:r>
      <w:r w:rsidRPr="00BE47D9">
        <w:rPr>
          <w:rFonts w:ascii="Times New Roman" w:hAnsi="Times New Roman"/>
          <w:sz w:val="28"/>
        </w:rPr>
        <w:t>, расположенных в сельской местности, не менее 10 лет и проживают там, а также не имеют задолженности по налогам, сборам и иным платежам в бюджеты системы Российской Федерации.</w:t>
      </w:r>
    </w:p>
    <w:p w:rsidR="00BE47D9" w:rsidRPr="00BE47D9" w:rsidRDefault="00B1789A" w:rsidP="006907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 w:rsidR="00F30CC6">
        <w:rPr>
          <w:rFonts w:ascii="Times New Roman" w:hAnsi="Times New Roman"/>
          <w:sz w:val="28"/>
        </w:rPr>
        <w:t xml:space="preserve">. </w:t>
      </w:r>
      <w:r w:rsidR="00BE47D9" w:rsidRPr="00BE47D9">
        <w:rPr>
          <w:rFonts w:ascii="Times New Roman" w:hAnsi="Times New Roman"/>
          <w:sz w:val="28"/>
        </w:rPr>
        <w:t>Финансово</w:t>
      </w:r>
      <w:r w:rsidR="007A75DD">
        <w:rPr>
          <w:rFonts w:ascii="Times New Roman" w:hAnsi="Times New Roman"/>
          <w:sz w:val="28"/>
        </w:rPr>
        <w:t>-бюджетной</w:t>
      </w:r>
      <w:r w:rsidR="00BE47D9">
        <w:rPr>
          <w:rFonts w:ascii="Times New Roman" w:hAnsi="Times New Roman"/>
          <w:sz w:val="28"/>
        </w:rPr>
        <w:t xml:space="preserve"> </w:t>
      </w:r>
      <w:r w:rsidR="007A75DD">
        <w:rPr>
          <w:rFonts w:ascii="Times New Roman" w:hAnsi="Times New Roman"/>
          <w:sz w:val="28"/>
        </w:rPr>
        <w:t>палате</w:t>
      </w:r>
      <w:r w:rsidR="00BE47D9">
        <w:rPr>
          <w:rFonts w:ascii="Times New Roman" w:hAnsi="Times New Roman"/>
          <w:sz w:val="28"/>
        </w:rPr>
        <w:t xml:space="preserve"> Пестречинского</w:t>
      </w:r>
      <w:r w:rsidR="00BE47D9" w:rsidRPr="00BE47D9">
        <w:rPr>
          <w:rFonts w:ascii="Times New Roman" w:hAnsi="Times New Roman"/>
          <w:sz w:val="28"/>
        </w:rPr>
        <w:t xml:space="preserve"> муниципальн</w:t>
      </w:r>
      <w:r w:rsidR="00F30CC6">
        <w:rPr>
          <w:rFonts w:ascii="Times New Roman" w:hAnsi="Times New Roman"/>
          <w:sz w:val="28"/>
        </w:rPr>
        <w:t>ого района Республики Татарстан</w:t>
      </w:r>
      <w:r w:rsidR="00BE47D9" w:rsidRPr="00BE47D9">
        <w:rPr>
          <w:rFonts w:ascii="Times New Roman" w:hAnsi="Times New Roman"/>
          <w:sz w:val="28"/>
        </w:rPr>
        <w:t xml:space="preserve"> при формировании бюджета определить источники покрытия дополнительных расходов районного бюджета.</w:t>
      </w:r>
    </w:p>
    <w:p w:rsidR="00BE47D9" w:rsidRDefault="00B1789A" w:rsidP="0069077B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BE47D9" w:rsidRPr="00BE47D9">
        <w:rPr>
          <w:rFonts w:ascii="Times New Roman" w:hAnsi="Times New Roman"/>
          <w:sz w:val="28"/>
        </w:rPr>
        <w:t>. Постановление Исполни</w:t>
      </w:r>
      <w:r w:rsidR="00BE47D9">
        <w:rPr>
          <w:rFonts w:ascii="Times New Roman" w:hAnsi="Times New Roman"/>
          <w:sz w:val="28"/>
        </w:rPr>
        <w:t xml:space="preserve">тельного комитета Пестречинского </w:t>
      </w:r>
      <w:r w:rsidR="00BE47D9" w:rsidRPr="00BE47D9">
        <w:rPr>
          <w:rFonts w:ascii="Times New Roman" w:hAnsi="Times New Roman"/>
          <w:sz w:val="28"/>
        </w:rPr>
        <w:t>муниципального р</w:t>
      </w:r>
      <w:r w:rsidR="00BE47D9">
        <w:rPr>
          <w:rFonts w:ascii="Times New Roman" w:hAnsi="Times New Roman"/>
          <w:sz w:val="28"/>
        </w:rPr>
        <w:t>айона Республики Та</w:t>
      </w:r>
      <w:r w:rsidR="00CB3B12">
        <w:rPr>
          <w:rFonts w:ascii="Times New Roman" w:hAnsi="Times New Roman"/>
          <w:sz w:val="28"/>
        </w:rPr>
        <w:t>тарстан от 26 апреля 2023 № 292</w:t>
      </w:r>
      <w:r w:rsidR="00BE47D9">
        <w:rPr>
          <w:rFonts w:ascii="Times New Roman" w:hAnsi="Times New Roman"/>
          <w:sz w:val="28"/>
        </w:rPr>
        <w:t xml:space="preserve"> «</w:t>
      </w:r>
      <w:r w:rsidR="00CB3B12" w:rsidRPr="00CB3B12">
        <w:rPr>
          <w:rFonts w:ascii="Times New Roman" w:hAnsi="Times New Roman"/>
          <w:sz w:val="28"/>
        </w:rPr>
        <w:t>О мерах социальной поддержки отдельных категорий граждан, работающих и проживающих в сельской местности Пестречинского муниципального района Республики Татарстан по оплате жилья и коммунальных услуг</w:t>
      </w:r>
      <w:r w:rsidR="00CB3B12">
        <w:rPr>
          <w:rFonts w:ascii="Times New Roman" w:hAnsi="Times New Roman"/>
          <w:sz w:val="28"/>
        </w:rPr>
        <w:t>»</w:t>
      </w:r>
      <w:r w:rsidR="00BE47D9" w:rsidRPr="00BE47D9">
        <w:rPr>
          <w:rFonts w:ascii="Times New Roman" w:hAnsi="Times New Roman"/>
          <w:sz w:val="28"/>
        </w:rPr>
        <w:t xml:space="preserve"> считать утратившим силу.</w:t>
      </w:r>
    </w:p>
    <w:p w:rsidR="007903D6" w:rsidRPr="007903D6" w:rsidRDefault="00B1789A" w:rsidP="007903D6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4</w:t>
      </w:r>
      <w:r w:rsidR="003F7C9E">
        <w:rPr>
          <w:rFonts w:ascii="Times New Roman" w:hAnsi="Times New Roman"/>
          <w:sz w:val="28"/>
        </w:rPr>
        <w:t xml:space="preserve">. </w:t>
      </w:r>
      <w:r w:rsidR="007903D6" w:rsidRPr="007903D6">
        <w:rPr>
          <w:rFonts w:ascii="Times New Roman" w:hAnsi="Times New Roman"/>
          <w:sz w:val="28"/>
        </w:rPr>
        <w:t xml:space="preserve">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="007903D6" w:rsidRPr="007903D6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="007903D6" w:rsidRPr="007903D6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="007903D6" w:rsidRPr="007903D6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="007903D6" w:rsidRPr="007903D6">
        <w:rPr>
          <w:rFonts w:ascii="Times New Roman" w:hAnsi="Times New Roman"/>
          <w:sz w:val="28"/>
        </w:rPr>
        <w:t>.</w:t>
      </w:r>
    </w:p>
    <w:p w:rsidR="007903D6" w:rsidRPr="007903D6" w:rsidRDefault="00B1789A" w:rsidP="007903D6">
      <w:pPr>
        <w:outlineLvl w:val="0"/>
        <w:rPr>
          <w:rFonts w:ascii="Times New Roman" w:hAnsi="Times New Roman"/>
          <w:bCs/>
          <w:kern w:val="32"/>
          <w:sz w:val="28"/>
          <w:szCs w:val="28"/>
        </w:rPr>
      </w:pPr>
      <w:r>
        <w:rPr>
          <w:rFonts w:ascii="Times New Roman" w:hAnsi="Times New Roman"/>
          <w:bCs/>
          <w:kern w:val="32"/>
          <w:sz w:val="28"/>
          <w:szCs w:val="28"/>
        </w:rPr>
        <w:t>5</w:t>
      </w:r>
      <w:r w:rsidR="007903D6" w:rsidRPr="007903D6">
        <w:rPr>
          <w:rFonts w:ascii="Times New Roman" w:hAnsi="Times New Roman"/>
          <w:bCs/>
          <w:kern w:val="32"/>
          <w:sz w:val="28"/>
          <w:szCs w:val="28"/>
        </w:rPr>
        <w:t>. Контроль за исполнением настоящего постановления оставляю за собой.</w:t>
      </w:r>
    </w:p>
    <w:p w:rsidR="007903D6" w:rsidRPr="007903D6" w:rsidRDefault="007903D6" w:rsidP="007903D6"/>
    <w:p w:rsidR="007903D6" w:rsidRPr="007903D6" w:rsidRDefault="007903D6" w:rsidP="007903D6"/>
    <w:p w:rsidR="007903D6" w:rsidRPr="007903D6" w:rsidRDefault="007903D6" w:rsidP="007903D6">
      <w:pPr>
        <w:ind w:firstLine="0"/>
        <w:rPr>
          <w:rFonts w:ascii="Times New Roman" w:hAnsi="Times New Roman"/>
          <w:sz w:val="28"/>
        </w:rPr>
      </w:pPr>
      <w:r w:rsidRPr="007903D6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7903D6" w:rsidP="007903D6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03D6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муниципального района                                                                   В.И. Никитин</w:t>
      </w:r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652" w:rsidRDefault="00300652">
      <w:r>
        <w:separator/>
      </w:r>
    </w:p>
  </w:endnote>
  <w:endnote w:type="continuationSeparator" w:id="0">
    <w:p w:rsidR="00300652" w:rsidRDefault="0030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652" w:rsidRDefault="00300652">
      <w:r>
        <w:separator/>
      </w:r>
    </w:p>
  </w:footnote>
  <w:footnote w:type="continuationSeparator" w:id="0">
    <w:p w:rsidR="00300652" w:rsidRDefault="003006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0F7823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4C29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0652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3F13B8"/>
    <w:rsid w:val="003F7C9E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168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077B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03D6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A75DD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76D5B"/>
    <w:rsid w:val="00980FF3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4BA5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1954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5EB5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1789A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48D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47D9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B3B12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A85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6A8F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0CC6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059BBB65-61E4-403E-BB09-B99DE4C53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3526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2021-09-03T06:21:00Z</cp:lastPrinted>
  <dcterms:created xsi:type="dcterms:W3CDTF">2023-05-17T10:28:00Z</dcterms:created>
  <dcterms:modified xsi:type="dcterms:W3CDTF">2023-05-17T10:28:00Z</dcterms:modified>
</cp:coreProperties>
</file>