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DC" w:rsidRPr="006E2959" w:rsidRDefault="00FB19DC" w:rsidP="00BA5C20">
      <w:pPr>
        <w:pStyle w:val="ab"/>
        <w:jc w:val="both"/>
        <w:rPr>
          <w:rFonts w:ascii="Arial" w:hAnsi="Arial" w:cs="Arial"/>
        </w:rPr>
      </w:pPr>
    </w:p>
    <w:p w:rsidR="00FB19DC" w:rsidRPr="006E2959" w:rsidRDefault="00FB19DC" w:rsidP="00BA5C20">
      <w:pPr>
        <w:pStyle w:val="ab"/>
        <w:jc w:val="both"/>
        <w:rPr>
          <w:rFonts w:ascii="Arial" w:hAnsi="Arial" w:cs="Arial"/>
        </w:rPr>
      </w:pPr>
    </w:p>
    <w:p w:rsidR="001B7991" w:rsidRPr="006E2959" w:rsidRDefault="001B7991" w:rsidP="004670C2">
      <w:pPr>
        <w:pStyle w:val="ab"/>
        <w:jc w:val="center"/>
        <w:rPr>
          <w:rFonts w:ascii="Arial" w:hAnsi="Arial" w:cs="Arial"/>
        </w:rPr>
      </w:pPr>
      <w:r w:rsidRPr="006E2959">
        <w:rPr>
          <w:rFonts w:ascii="Arial" w:hAnsi="Arial" w:cs="Arial"/>
        </w:rPr>
        <w:t xml:space="preserve">Исполнительный комитет </w:t>
      </w:r>
      <w:r w:rsidR="00533F48" w:rsidRPr="006E2959">
        <w:rPr>
          <w:rFonts w:ascii="Arial" w:hAnsi="Arial" w:cs="Arial"/>
        </w:rPr>
        <w:t>Кощаковского</w:t>
      </w:r>
      <w:r w:rsidRPr="006E2959">
        <w:rPr>
          <w:rFonts w:ascii="Arial" w:hAnsi="Arial" w:cs="Arial"/>
        </w:rPr>
        <w:t xml:space="preserve"> сельского поселения</w:t>
      </w:r>
    </w:p>
    <w:p w:rsidR="00FB19DC" w:rsidRPr="006E2959" w:rsidRDefault="001B7991" w:rsidP="004670C2">
      <w:pPr>
        <w:pStyle w:val="ab"/>
        <w:jc w:val="center"/>
        <w:rPr>
          <w:rFonts w:ascii="Arial" w:hAnsi="Arial" w:cs="Arial"/>
        </w:rPr>
      </w:pPr>
      <w:r w:rsidRPr="006E2959">
        <w:rPr>
          <w:rFonts w:ascii="Arial" w:hAnsi="Arial" w:cs="Arial"/>
        </w:rPr>
        <w:t>Пестречинского муниципального района</w:t>
      </w:r>
    </w:p>
    <w:p w:rsidR="00FB19DC" w:rsidRPr="006E2959" w:rsidRDefault="00FB19DC" w:rsidP="004670C2">
      <w:pPr>
        <w:pStyle w:val="ab"/>
        <w:jc w:val="center"/>
        <w:rPr>
          <w:rFonts w:ascii="Arial" w:hAnsi="Arial" w:cs="Arial"/>
        </w:rPr>
      </w:pPr>
    </w:p>
    <w:p w:rsidR="004670C2" w:rsidRPr="006E2959" w:rsidRDefault="004670C2" w:rsidP="004670C2">
      <w:pPr>
        <w:pStyle w:val="ab"/>
        <w:jc w:val="center"/>
        <w:rPr>
          <w:rFonts w:ascii="Arial" w:hAnsi="Arial" w:cs="Arial"/>
        </w:rPr>
      </w:pPr>
    </w:p>
    <w:p w:rsidR="004670C2" w:rsidRPr="006E2959" w:rsidRDefault="004670C2" w:rsidP="004670C2">
      <w:pPr>
        <w:ind w:left="115"/>
        <w:jc w:val="center"/>
        <w:rPr>
          <w:rFonts w:ascii="Arial" w:hAnsi="Arial" w:cs="Arial"/>
        </w:rPr>
      </w:pPr>
      <w:r w:rsidRPr="006E2959">
        <w:rPr>
          <w:rFonts w:ascii="Arial" w:hAnsi="Arial" w:cs="Arial"/>
        </w:rPr>
        <w:t>ПОСТАНОВЛЕНИЕ</w:t>
      </w:r>
    </w:p>
    <w:p w:rsidR="004670C2" w:rsidRPr="006E2959" w:rsidRDefault="004670C2" w:rsidP="004670C2">
      <w:pPr>
        <w:ind w:left="115"/>
        <w:jc w:val="center"/>
        <w:rPr>
          <w:rFonts w:ascii="Arial" w:hAnsi="Arial" w:cs="Arial"/>
        </w:rPr>
      </w:pPr>
      <w:r w:rsidRPr="006E2959">
        <w:rPr>
          <w:rFonts w:ascii="Arial" w:hAnsi="Arial" w:cs="Arial"/>
        </w:rPr>
        <w:t xml:space="preserve">Исполнительного комитета </w:t>
      </w:r>
      <w:r w:rsidR="00533F48" w:rsidRPr="006E2959">
        <w:rPr>
          <w:rFonts w:ascii="Arial" w:hAnsi="Arial" w:cs="Arial"/>
        </w:rPr>
        <w:t>Кощаковского</w:t>
      </w:r>
      <w:r w:rsidRPr="006E2959">
        <w:rPr>
          <w:rFonts w:ascii="Arial" w:hAnsi="Arial" w:cs="Arial"/>
        </w:rPr>
        <w:t xml:space="preserve"> сельского поселения</w:t>
      </w:r>
    </w:p>
    <w:p w:rsidR="004670C2" w:rsidRPr="006E2959" w:rsidRDefault="004670C2" w:rsidP="004670C2">
      <w:pPr>
        <w:ind w:left="115" w:right="141"/>
        <w:jc w:val="center"/>
        <w:rPr>
          <w:rFonts w:ascii="Arial" w:hAnsi="Arial" w:cs="Arial"/>
        </w:rPr>
      </w:pPr>
    </w:p>
    <w:p w:rsidR="004670C2" w:rsidRPr="006E2959" w:rsidRDefault="00333199" w:rsidP="00333199">
      <w:pPr>
        <w:ind w:left="115"/>
        <w:rPr>
          <w:rFonts w:ascii="Arial" w:hAnsi="Arial" w:cs="Arial"/>
        </w:rPr>
      </w:pPr>
      <w:r w:rsidRPr="006E2959">
        <w:rPr>
          <w:rFonts w:ascii="Arial" w:hAnsi="Arial" w:cs="Arial"/>
        </w:rPr>
        <w:t>о</w:t>
      </w:r>
      <w:r w:rsidR="00E62AD3" w:rsidRPr="006E2959">
        <w:rPr>
          <w:rFonts w:ascii="Arial" w:hAnsi="Arial" w:cs="Arial"/>
        </w:rPr>
        <w:t>т</w:t>
      </w:r>
      <w:r w:rsidR="004C722D" w:rsidRPr="006E2959">
        <w:rPr>
          <w:rFonts w:ascii="Arial" w:hAnsi="Arial" w:cs="Arial"/>
        </w:rPr>
        <w:t xml:space="preserve"> 22</w:t>
      </w:r>
      <w:r w:rsidRPr="006E2959">
        <w:rPr>
          <w:rFonts w:ascii="Arial" w:hAnsi="Arial" w:cs="Arial"/>
        </w:rPr>
        <w:t>.11.</w:t>
      </w:r>
      <w:r w:rsidR="00E62AD3" w:rsidRPr="006E2959">
        <w:rPr>
          <w:rFonts w:ascii="Arial" w:hAnsi="Arial" w:cs="Arial"/>
        </w:rPr>
        <w:t>2023</w:t>
      </w:r>
      <w:r w:rsidRPr="006E2959">
        <w:rPr>
          <w:rFonts w:ascii="Arial" w:hAnsi="Arial" w:cs="Arial"/>
        </w:rPr>
        <w:t>года</w:t>
      </w:r>
      <w:r w:rsidR="004670C2" w:rsidRPr="006E2959">
        <w:rPr>
          <w:rFonts w:ascii="Arial" w:hAnsi="Arial" w:cs="Arial"/>
        </w:rPr>
        <w:t xml:space="preserve"> </w:t>
      </w:r>
      <w:r w:rsidR="004670C2" w:rsidRPr="006E2959">
        <w:rPr>
          <w:rFonts w:ascii="Arial" w:hAnsi="Arial" w:cs="Arial"/>
        </w:rPr>
        <w:tab/>
        <w:t xml:space="preserve">                                                                                             №</w:t>
      </w:r>
      <w:r w:rsidRPr="006E2959">
        <w:rPr>
          <w:rFonts w:ascii="Arial" w:hAnsi="Arial" w:cs="Arial"/>
        </w:rPr>
        <w:t xml:space="preserve"> </w:t>
      </w:r>
      <w:r w:rsidR="00D81492">
        <w:rPr>
          <w:rFonts w:ascii="Arial" w:hAnsi="Arial" w:cs="Arial"/>
        </w:rPr>
        <w:t>87</w:t>
      </w:r>
      <w:bookmarkStart w:id="0" w:name="_GoBack"/>
      <w:bookmarkEnd w:id="0"/>
    </w:p>
    <w:p w:rsidR="004C722D" w:rsidRPr="006E2959" w:rsidRDefault="004C722D" w:rsidP="004C722D">
      <w:pPr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 xml:space="preserve"> </w:t>
      </w:r>
    </w:p>
    <w:p w:rsidR="004C722D" w:rsidRPr="006E2959" w:rsidRDefault="004C722D" w:rsidP="004C722D">
      <w:pPr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 xml:space="preserve">                                                                    </w:t>
      </w:r>
    </w:p>
    <w:p w:rsidR="004C722D" w:rsidRPr="006E2959" w:rsidRDefault="004C722D" w:rsidP="004C722D">
      <w:pPr>
        <w:ind w:right="4535"/>
        <w:jc w:val="both"/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 xml:space="preserve">О признании утративших силу отдельных постановлений исполнительного комитета Кощаковского сельского поселения Пестречинского муниципального района Республики Татарстан </w:t>
      </w:r>
    </w:p>
    <w:p w:rsidR="004C722D" w:rsidRPr="006E2959" w:rsidRDefault="004C722D" w:rsidP="004C722D">
      <w:pPr>
        <w:jc w:val="both"/>
        <w:rPr>
          <w:rFonts w:ascii="Arial" w:eastAsia="Calibri" w:hAnsi="Arial" w:cs="Arial"/>
          <w:lang w:eastAsia="en-US"/>
        </w:rPr>
      </w:pPr>
    </w:p>
    <w:p w:rsidR="004C722D" w:rsidRPr="006E2959" w:rsidRDefault="004C722D" w:rsidP="004C722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>В соответствии</w:t>
      </w:r>
      <w:r w:rsidRPr="006E2959">
        <w:rPr>
          <w:rFonts w:ascii="Arial" w:hAnsi="Arial" w:cs="Arial"/>
        </w:rPr>
        <w:t xml:space="preserve"> с </w:t>
      </w:r>
      <w:r w:rsidRPr="006E2959">
        <w:rPr>
          <w:rFonts w:ascii="Arial" w:eastAsia="Calibri" w:hAnsi="Arial" w:cs="Arial"/>
          <w:lang w:eastAsia="en-US"/>
        </w:rPr>
        <w:t xml:space="preserve">Жилищным кодексом Российской Федерации Исполнительный комитет Кощаковского сельского поселения Пестречинского муниципального района Республики Татарстан </w:t>
      </w:r>
      <w:r w:rsidRPr="006E2959">
        <w:rPr>
          <w:rFonts w:ascii="Arial" w:eastAsia="Calibri" w:hAnsi="Arial" w:cs="Arial"/>
          <w:b/>
          <w:lang w:eastAsia="en-US"/>
        </w:rPr>
        <w:t>постановляет:</w:t>
      </w:r>
    </w:p>
    <w:p w:rsidR="004C722D" w:rsidRPr="006E2959" w:rsidRDefault="004C722D" w:rsidP="004C722D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>1. Признать следующие постановления Исполнительного комитета Кощаковского сельского поселения Пестречинского муниципального района Республики Татарстан утратившими силу:</w:t>
      </w:r>
    </w:p>
    <w:p w:rsidR="004C722D" w:rsidRPr="006E2959" w:rsidRDefault="004C722D" w:rsidP="004C72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6E2959">
        <w:rPr>
          <w:rFonts w:ascii="Arial" w:eastAsia="Calibri" w:hAnsi="Arial" w:cs="Arial"/>
          <w:lang w:eastAsia="en-US"/>
        </w:rPr>
        <w:t>- от 17 января 2014 года № 1 «Об утверждении административного регламента по осуществлению муниципального контроля за сохранностью автомобильных дорог местного значения Кощаковского сельского поселения Пестречинского муниципального района Республики Татарстан»;</w:t>
      </w:r>
    </w:p>
    <w:p w:rsidR="004C722D" w:rsidRPr="006E2959" w:rsidRDefault="004C722D" w:rsidP="004C72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6E2959">
        <w:rPr>
          <w:rFonts w:ascii="Arial" w:eastAsia="Calibri" w:hAnsi="Arial" w:cs="Arial"/>
          <w:bCs/>
          <w:lang w:eastAsia="en-US"/>
        </w:rPr>
        <w:t>- от 17 января 2014 года № 2 «Об утверждении административного регламента по осуществлению муниципального земельного контроля на территории Кощаковского сельского поселения Пестречинского муниципального района Республики Татарстан;</w:t>
      </w:r>
    </w:p>
    <w:p w:rsidR="004C722D" w:rsidRPr="006E2959" w:rsidRDefault="004C722D" w:rsidP="004C72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6E2959">
        <w:rPr>
          <w:rFonts w:ascii="Arial" w:eastAsia="Calibri" w:hAnsi="Arial" w:cs="Arial"/>
          <w:bCs/>
          <w:lang w:eastAsia="en-US"/>
        </w:rPr>
        <w:t>- от 17 января 2014 года № 3 «Об утверждении административного регламента по осуществлению муниципального жилищного контроля на территории Кощаковского сельского поселения Пестречинского муниципального района Республики Татарстан.</w:t>
      </w:r>
    </w:p>
    <w:p w:rsidR="004C722D" w:rsidRPr="006E2959" w:rsidRDefault="004C722D" w:rsidP="004C722D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 xml:space="preserve">2. </w:t>
      </w:r>
      <w:r w:rsidRPr="006E2959">
        <w:rPr>
          <w:rFonts w:ascii="Arial" w:eastAsia="Calibri" w:hAnsi="Arial" w:cs="Arial"/>
          <w:color w:val="000000"/>
          <w:lang w:eastAsia="en-US"/>
        </w:rPr>
        <w:t>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7" w:history="1">
        <w:r w:rsidRPr="006E2959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Pr="006E2959">
        <w:rPr>
          <w:rFonts w:ascii="Arial" w:eastAsia="Calibri" w:hAnsi="Arial" w:cs="Arial"/>
          <w:color w:val="000000"/>
          <w:lang w:eastAsia="en-US"/>
        </w:rPr>
        <w:t>).</w:t>
      </w:r>
      <w:r w:rsidRPr="006E2959">
        <w:rPr>
          <w:rFonts w:ascii="Arial" w:eastAsia="Calibri" w:hAnsi="Arial" w:cs="Arial"/>
          <w:lang w:eastAsia="en-US"/>
        </w:rPr>
        <w:t xml:space="preserve">   </w:t>
      </w:r>
    </w:p>
    <w:p w:rsidR="004C722D" w:rsidRPr="006E2959" w:rsidRDefault="004C722D" w:rsidP="004C722D">
      <w:pPr>
        <w:ind w:right="-1"/>
        <w:rPr>
          <w:rFonts w:ascii="Arial" w:eastAsia="Calibri" w:hAnsi="Arial" w:cs="Arial"/>
          <w:lang w:eastAsia="en-US"/>
        </w:rPr>
      </w:pPr>
    </w:p>
    <w:p w:rsidR="004C722D" w:rsidRPr="006E2959" w:rsidRDefault="004C722D" w:rsidP="004C722D">
      <w:pPr>
        <w:ind w:right="-1"/>
        <w:rPr>
          <w:rFonts w:ascii="Arial" w:eastAsia="Calibri" w:hAnsi="Arial" w:cs="Arial"/>
          <w:lang w:eastAsia="en-US"/>
        </w:rPr>
      </w:pPr>
    </w:p>
    <w:p w:rsidR="004C722D" w:rsidRPr="006E2959" w:rsidRDefault="004C722D" w:rsidP="004C722D">
      <w:pPr>
        <w:ind w:right="-1"/>
        <w:rPr>
          <w:rFonts w:ascii="Arial" w:eastAsia="Calibri" w:hAnsi="Arial" w:cs="Arial"/>
          <w:lang w:eastAsia="en-US"/>
        </w:rPr>
      </w:pPr>
    </w:p>
    <w:p w:rsidR="004C722D" w:rsidRPr="006E2959" w:rsidRDefault="004C722D" w:rsidP="004C722D">
      <w:pPr>
        <w:ind w:right="-1"/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>Глава Кощаковского сельского поселения</w:t>
      </w:r>
    </w:p>
    <w:p w:rsidR="004C722D" w:rsidRPr="006E2959" w:rsidRDefault="004C722D" w:rsidP="004C722D">
      <w:pPr>
        <w:ind w:right="-1"/>
        <w:rPr>
          <w:rFonts w:ascii="Arial" w:eastAsia="Calibri" w:hAnsi="Arial" w:cs="Arial"/>
          <w:lang w:eastAsia="en-US"/>
        </w:rPr>
      </w:pPr>
      <w:r w:rsidRPr="006E2959">
        <w:rPr>
          <w:rFonts w:ascii="Arial" w:eastAsia="Calibri" w:hAnsi="Arial" w:cs="Arial"/>
          <w:lang w:eastAsia="en-US"/>
        </w:rPr>
        <w:t xml:space="preserve">Пестречинского муниципального района </w:t>
      </w:r>
      <w:r w:rsidRPr="006E2959">
        <w:rPr>
          <w:rFonts w:ascii="Arial" w:eastAsia="Calibri" w:hAnsi="Arial" w:cs="Arial"/>
          <w:lang w:eastAsia="en-US"/>
        </w:rPr>
        <w:tab/>
      </w:r>
      <w:r w:rsidRPr="006E2959">
        <w:rPr>
          <w:rFonts w:ascii="Arial" w:eastAsia="Calibri" w:hAnsi="Arial" w:cs="Arial"/>
          <w:lang w:eastAsia="en-US"/>
        </w:rPr>
        <w:tab/>
      </w:r>
      <w:r w:rsidRPr="006E2959">
        <w:rPr>
          <w:rFonts w:ascii="Arial" w:eastAsia="Calibri" w:hAnsi="Arial" w:cs="Arial"/>
          <w:lang w:eastAsia="en-US"/>
        </w:rPr>
        <w:tab/>
      </w:r>
      <w:r w:rsidRPr="006E2959">
        <w:rPr>
          <w:rFonts w:ascii="Arial" w:eastAsia="Calibri" w:hAnsi="Arial" w:cs="Arial"/>
          <w:lang w:eastAsia="en-US"/>
        </w:rPr>
        <w:tab/>
        <w:t xml:space="preserve">      З.Н. Саттарова</w:t>
      </w:r>
      <w:r w:rsidRPr="006E2959">
        <w:rPr>
          <w:rFonts w:ascii="Arial" w:eastAsia="Calibri" w:hAnsi="Arial" w:cs="Arial"/>
          <w:lang w:eastAsia="en-US"/>
        </w:rPr>
        <w:tab/>
      </w:r>
      <w:r w:rsidRPr="006E2959">
        <w:rPr>
          <w:rFonts w:ascii="Arial" w:eastAsia="Calibri" w:hAnsi="Arial" w:cs="Arial"/>
          <w:lang w:eastAsia="en-US"/>
        </w:rPr>
        <w:tab/>
      </w:r>
      <w:r w:rsidRPr="006E2959">
        <w:rPr>
          <w:rFonts w:ascii="Arial" w:eastAsia="Calibri" w:hAnsi="Arial" w:cs="Arial"/>
          <w:lang w:eastAsia="en-US"/>
        </w:rPr>
        <w:tab/>
      </w:r>
    </w:p>
    <w:p w:rsidR="00304163" w:rsidRPr="006E2959" w:rsidRDefault="00304163" w:rsidP="0055253A">
      <w:pPr>
        <w:jc w:val="center"/>
        <w:rPr>
          <w:rFonts w:ascii="Arial" w:hAnsi="Arial" w:cs="Arial"/>
          <w:b/>
        </w:rPr>
      </w:pPr>
    </w:p>
    <w:p w:rsidR="00E06089" w:rsidRPr="006E2959" w:rsidRDefault="00E06089" w:rsidP="0055253A">
      <w:pPr>
        <w:jc w:val="center"/>
        <w:rPr>
          <w:rFonts w:ascii="Arial" w:hAnsi="Arial" w:cs="Arial"/>
          <w:b/>
        </w:rPr>
      </w:pPr>
    </w:p>
    <w:p w:rsidR="0055253A" w:rsidRPr="006E2959" w:rsidRDefault="0055253A" w:rsidP="00BA5C20">
      <w:pPr>
        <w:pStyle w:val="ab"/>
        <w:jc w:val="both"/>
        <w:rPr>
          <w:rFonts w:ascii="Arial" w:hAnsi="Arial" w:cs="Arial"/>
        </w:rPr>
      </w:pPr>
    </w:p>
    <w:sectPr w:rsidR="0055253A" w:rsidRPr="006E2959" w:rsidSect="00304163">
      <w:headerReference w:type="first" r:id="rId8"/>
      <w:pgSz w:w="11906" w:h="16838"/>
      <w:pgMar w:top="-142" w:right="566" w:bottom="568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D5" w:rsidRDefault="00155CD5" w:rsidP="00A07698">
      <w:r>
        <w:separator/>
      </w:r>
    </w:p>
  </w:endnote>
  <w:endnote w:type="continuationSeparator" w:id="0">
    <w:p w:rsidR="00155CD5" w:rsidRDefault="00155CD5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D5" w:rsidRDefault="00155CD5" w:rsidP="00A07698">
      <w:r>
        <w:separator/>
      </w:r>
    </w:p>
  </w:footnote>
  <w:footnote w:type="continuationSeparator" w:id="0">
    <w:p w:rsidR="00155CD5" w:rsidRDefault="00155CD5" w:rsidP="00A0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698" w:rsidRDefault="00A07698"/>
  <w:p w:rsidR="00A07698" w:rsidRDefault="00A07698"/>
  <w:p w:rsidR="00A07698" w:rsidRPr="007471D9" w:rsidRDefault="00A07698" w:rsidP="00A07698">
    <w:pPr>
      <w:jc w:val="center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547"/>
    <w:multiLevelType w:val="hybridMultilevel"/>
    <w:tmpl w:val="B588AE16"/>
    <w:lvl w:ilvl="0" w:tplc="F77843BA">
      <w:start w:val="1"/>
      <w:numFmt w:val="decimal"/>
      <w:lvlText w:val="%1."/>
      <w:lvlJc w:val="left"/>
      <w:pPr>
        <w:ind w:left="11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7C9DB6">
      <w:numFmt w:val="bullet"/>
      <w:lvlText w:val="•"/>
      <w:lvlJc w:val="left"/>
      <w:pPr>
        <w:ind w:left="1156" w:hanging="276"/>
      </w:pPr>
      <w:rPr>
        <w:rFonts w:hint="default"/>
        <w:lang w:val="ru-RU" w:eastAsia="en-US" w:bidi="ar-SA"/>
      </w:rPr>
    </w:lvl>
    <w:lvl w:ilvl="2" w:tplc="E126118E">
      <w:numFmt w:val="bullet"/>
      <w:lvlText w:val="•"/>
      <w:lvlJc w:val="left"/>
      <w:pPr>
        <w:ind w:left="2193" w:hanging="276"/>
      </w:pPr>
      <w:rPr>
        <w:rFonts w:hint="default"/>
        <w:lang w:val="ru-RU" w:eastAsia="en-US" w:bidi="ar-SA"/>
      </w:rPr>
    </w:lvl>
    <w:lvl w:ilvl="3" w:tplc="EE54CCB2">
      <w:numFmt w:val="bullet"/>
      <w:lvlText w:val="•"/>
      <w:lvlJc w:val="left"/>
      <w:pPr>
        <w:ind w:left="3229" w:hanging="276"/>
      </w:pPr>
      <w:rPr>
        <w:rFonts w:hint="default"/>
        <w:lang w:val="ru-RU" w:eastAsia="en-US" w:bidi="ar-SA"/>
      </w:rPr>
    </w:lvl>
    <w:lvl w:ilvl="4" w:tplc="3F26F502">
      <w:numFmt w:val="bullet"/>
      <w:lvlText w:val="•"/>
      <w:lvlJc w:val="left"/>
      <w:pPr>
        <w:ind w:left="4266" w:hanging="276"/>
      </w:pPr>
      <w:rPr>
        <w:rFonts w:hint="default"/>
        <w:lang w:val="ru-RU" w:eastAsia="en-US" w:bidi="ar-SA"/>
      </w:rPr>
    </w:lvl>
    <w:lvl w:ilvl="5" w:tplc="E2D22562">
      <w:numFmt w:val="bullet"/>
      <w:lvlText w:val="•"/>
      <w:lvlJc w:val="left"/>
      <w:pPr>
        <w:ind w:left="5303" w:hanging="276"/>
      </w:pPr>
      <w:rPr>
        <w:rFonts w:hint="default"/>
        <w:lang w:val="ru-RU" w:eastAsia="en-US" w:bidi="ar-SA"/>
      </w:rPr>
    </w:lvl>
    <w:lvl w:ilvl="6" w:tplc="74F0AA54">
      <w:numFmt w:val="bullet"/>
      <w:lvlText w:val="•"/>
      <w:lvlJc w:val="left"/>
      <w:pPr>
        <w:ind w:left="6339" w:hanging="276"/>
      </w:pPr>
      <w:rPr>
        <w:rFonts w:hint="default"/>
        <w:lang w:val="ru-RU" w:eastAsia="en-US" w:bidi="ar-SA"/>
      </w:rPr>
    </w:lvl>
    <w:lvl w:ilvl="7" w:tplc="EF1EE018">
      <w:numFmt w:val="bullet"/>
      <w:lvlText w:val="•"/>
      <w:lvlJc w:val="left"/>
      <w:pPr>
        <w:ind w:left="7376" w:hanging="276"/>
      </w:pPr>
      <w:rPr>
        <w:rFonts w:hint="default"/>
        <w:lang w:val="ru-RU" w:eastAsia="en-US" w:bidi="ar-SA"/>
      </w:rPr>
    </w:lvl>
    <w:lvl w:ilvl="8" w:tplc="860AACDA">
      <w:numFmt w:val="bullet"/>
      <w:lvlText w:val="•"/>
      <w:lvlJc w:val="left"/>
      <w:pPr>
        <w:ind w:left="8413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E4D1A"/>
    <w:multiLevelType w:val="hybridMultilevel"/>
    <w:tmpl w:val="E28E2366"/>
    <w:lvl w:ilvl="0" w:tplc="9070AD68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5"/>
    <w:rsid w:val="000006A9"/>
    <w:rsid w:val="00001D6D"/>
    <w:rsid w:val="00002CAA"/>
    <w:rsid w:val="00011AB9"/>
    <w:rsid w:val="00033A38"/>
    <w:rsid w:val="00035163"/>
    <w:rsid w:val="00043FD1"/>
    <w:rsid w:val="00050744"/>
    <w:rsid w:val="000552A4"/>
    <w:rsid w:val="0005624D"/>
    <w:rsid w:val="00062506"/>
    <w:rsid w:val="000639A6"/>
    <w:rsid w:val="00066680"/>
    <w:rsid w:val="000874BF"/>
    <w:rsid w:val="0009135A"/>
    <w:rsid w:val="00093030"/>
    <w:rsid w:val="000939B3"/>
    <w:rsid w:val="000B2348"/>
    <w:rsid w:val="000B3030"/>
    <w:rsid w:val="000C0E35"/>
    <w:rsid w:val="000C7991"/>
    <w:rsid w:val="000E27D3"/>
    <w:rsid w:val="000F641E"/>
    <w:rsid w:val="00101E5E"/>
    <w:rsid w:val="00104B1D"/>
    <w:rsid w:val="00106BB5"/>
    <w:rsid w:val="00107D44"/>
    <w:rsid w:val="00114C3A"/>
    <w:rsid w:val="0012029C"/>
    <w:rsid w:val="00123762"/>
    <w:rsid w:val="00126684"/>
    <w:rsid w:val="0012713D"/>
    <w:rsid w:val="0014419D"/>
    <w:rsid w:val="00155CD5"/>
    <w:rsid w:val="00183493"/>
    <w:rsid w:val="001840F8"/>
    <w:rsid w:val="001874DF"/>
    <w:rsid w:val="00191D77"/>
    <w:rsid w:val="001B2395"/>
    <w:rsid w:val="001B2CC9"/>
    <w:rsid w:val="001B7991"/>
    <w:rsid w:val="001D4402"/>
    <w:rsid w:val="001D5AEB"/>
    <w:rsid w:val="001E1042"/>
    <w:rsid w:val="001E1393"/>
    <w:rsid w:val="001E3993"/>
    <w:rsid w:val="001E7944"/>
    <w:rsid w:val="001F2661"/>
    <w:rsid w:val="00211234"/>
    <w:rsid w:val="00254976"/>
    <w:rsid w:val="00255B77"/>
    <w:rsid w:val="00266B32"/>
    <w:rsid w:val="00281C42"/>
    <w:rsid w:val="00285D4F"/>
    <w:rsid w:val="002933BC"/>
    <w:rsid w:val="002B46EC"/>
    <w:rsid w:val="002C292D"/>
    <w:rsid w:val="002D258B"/>
    <w:rsid w:val="002D2BFE"/>
    <w:rsid w:val="002D5463"/>
    <w:rsid w:val="002D7FFE"/>
    <w:rsid w:val="002E44CA"/>
    <w:rsid w:val="002F0344"/>
    <w:rsid w:val="003023C0"/>
    <w:rsid w:val="00304163"/>
    <w:rsid w:val="0030708A"/>
    <w:rsid w:val="00313161"/>
    <w:rsid w:val="00314984"/>
    <w:rsid w:val="00330590"/>
    <w:rsid w:val="00333199"/>
    <w:rsid w:val="003335F3"/>
    <w:rsid w:val="00335A2F"/>
    <w:rsid w:val="00343C75"/>
    <w:rsid w:val="003638A6"/>
    <w:rsid w:val="00364EA2"/>
    <w:rsid w:val="00375E23"/>
    <w:rsid w:val="00376D2D"/>
    <w:rsid w:val="0038651A"/>
    <w:rsid w:val="0039364E"/>
    <w:rsid w:val="003A1633"/>
    <w:rsid w:val="003B4F74"/>
    <w:rsid w:val="003C0678"/>
    <w:rsid w:val="003C4A38"/>
    <w:rsid w:val="003D6CF4"/>
    <w:rsid w:val="003E50D3"/>
    <w:rsid w:val="003F28AE"/>
    <w:rsid w:val="004042AB"/>
    <w:rsid w:val="0040612E"/>
    <w:rsid w:val="00414BD2"/>
    <w:rsid w:val="004251CD"/>
    <w:rsid w:val="0042591F"/>
    <w:rsid w:val="00430263"/>
    <w:rsid w:val="00430C70"/>
    <w:rsid w:val="00431C8A"/>
    <w:rsid w:val="00440E2F"/>
    <w:rsid w:val="00442AA5"/>
    <w:rsid w:val="00447912"/>
    <w:rsid w:val="00447AF6"/>
    <w:rsid w:val="00450332"/>
    <w:rsid w:val="004554E8"/>
    <w:rsid w:val="00462AD0"/>
    <w:rsid w:val="004670C2"/>
    <w:rsid w:val="004678C7"/>
    <w:rsid w:val="00481361"/>
    <w:rsid w:val="004860EA"/>
    <w:rsid w:val="00491671"/>
    <w:rsid w:val="004924DE"/>
    <w:rsid w:val="0049411D"/>
    <w:rsid w:val="004A07CA"/>
    <w:rsid w:val="004A0A50"/>
    <w:rsid w:val="004B0C2D"/>
    <w:rsid w:val="004C5CBE"/>
    <w:rsid w:val="004C722D"/>
    <w:rsid w:val="004C7CC3"/>
    <w:rsid w:val="004D105A"/>
    <w:rsid w:val="004D254E"/>
    <w:rsid w:val="004D7AFB"/>
    <w:rsid w:val="004F3685"/>
    <w:rsid w:val="004F4EFC"/>
    <w:rsid w:val="00503BC4"/>
    <w:rsid w:val="00507A12"/>
    <w:rsid w:val="00533F48"/>
    <w:rsid w:val="00535EA5"/>
    <w:rsid w:val="00545B1B"/>
    <w:rsid w:val="0055253A"/>
    <w:rsid w:val="00565705"/>
    <w:rsid w:val="00574451"/>
    <w:rsid w:val="00582013"/>
    <w:rsid w:val="00587F24"/>
    <w:rsid w:val="00590AD8"/>
    <w:rsid w:val="0059134B"/>
    <w:rsid w:val="005B3016"/>
    <w:rsid w:val="005C026C"/>
    <w:rsid w:val="005E57C3"/>
    <w:rsid w:val="00622858"/>
    <w:rsid w:val="006400C6"/>
    <w:rsid w:val="00651B00"/>
    <w:rsid w:val="00653F7B"/>
    <w:rsid w:val="00661F77"/>
    <w:rsid w:val="006630D1"/>
    <w:rsid w:val="00670682"/>
    <w:rsid w:val="00683FE3"/>
    <w:rsid w:val="00686454"/>
    <w:rsid w:val="006A02DC"/>
    <w:rsid w:val="006A4971"/>
    <w:rsid w:val="006E2959"/>
    <w:rsid w:val="006E5847"/>
    <w:rsid w:val="006F09F8"/>
    <w:rsid w:val="006F0ECE"/>
    <w:rsid w:val="006F54FB"/>
    <w:rsid w:val="007015E6"/>
    <w:rsid w:val="00726053"/>
    <w:rsid w:val="007333A5"/>
    <w:rsid w:val="0074457F"/>
    <w:rsid w:val="007471D9"/>
    <w:rsid w:val="00750B65"/>
    <w:rsid w:val="00752518"/>
    <w:rsid w:val="007557E0"/>
    <w:rsid w:val="00756065"/>
    <w:rsid w:val="00757036"/>
    <w:rsid w:val="0076179C"/>
    <w:rsid w:val="00767AE4"/>
    <w:rsid w:val="00775BDD"/>
    <w:rsid w:val="00777E31"/>
    <w:rsid w:val="00777FFC"/>
    <w:rsid w:val="00785ECF"/>
    <w:rsid w:val="00797E55"/>
    <w:rsid w:val="007A4EBC"/>
    <w:rsid w:val="007B56BC"/>
    <w:rsid w:val="007C0602"/>
    <w:rsid w:val="007C34BC"/>
    <w:rsid w:val="007E4E79"/>
    <w:rsid w:val="007E4F8F"/>
    <w:rsid w:val="007E59F2"/>
    <w:rsid w:val="007F6FB8"/>
    <w:rsid w:val="008000A7"/>
    <w:rsid w:val="00804212"/>
    <w:rsid w:val="00806DAF"/>
    <w:rsid w:val="00807D86"/>
    <w:rsid w:val="008104A9"/>
    <w:rsid w:val="00836970"/>
    <w:rsid w:val="00837AC7"/>
    <w:rsid w:val="0086003E"/>
    <w:rsid w:val="008614AC"/>
    <w:rsid w:val="0086426B"/>
    <w:rsid w:val="00870373"/>
    <w:rsid w:val="008773F9"/>
    <w:rsid w:val="00882213"/>
    <w:rsid w:val="008918A6"/>
    <w:rsid w:val="00891C25"/>
    <w:rsid w:val="008A4106"/>
    <w:rsid w:val="008A5AF5"/>
    <w:rsid w:val="008B05FF"/>
    <w:rsid w:val="008B4C06"/>
    <w:rsid w:val="008B6F91"/>
    <w:rsid w:val="008E7BA1"/>
    <w:rsid w:val="008F2429"/>
    <w:rsid w:val="009144D5"/>
    <w:rsid w:val="00923A2A"/>
    <w:rsid w:val="00927D78"/>
    <w:rsid w:val="009309FA"/>
    <w:rsid w:val="00942FB3"/>
    <w:rsid w:val="00952B7B"/>
    <w:rsid w:val="00954E1B"/>
    <w:rsid w:val="009609F6"/>
    <w:rsid w:val="00960E05"/>
    <w:rsid w:val="00963FD0"/>
    <w:rsid w:val="009644D8"/>
    <w:rsid w:val="009727EF"/>
    <w:rsid w:val="00973386"/>
    <w:rsid w:val="0099682E"/>
    <w:rsid w:val="00996A2C"/>
    <w:rsid w:val="009A2BF2"/>
    <w:rsid w:val="009A2F1A"/>
    <w:rsid w:val="009A53EF"/>
    <w:rsid w:val="009A60F4"/>
    <w:rsid w:val="009B12F1"/>
    <w:rsid w:val="009B333B"/>
    <w:rsid w:val="009B6215"/>
    <w:rsid w:val="009B62C2"/>
    <w:rsid w:val="009C0B6C"/>
    <w:rsid w:val="009C0D3C"/>
    <w:rsid w:val="009C64CD"/>
    <w:rsid w:val="009C7F05"/>
    <w:rsid w:val="009D4430"/>
    <w:rsid w:val="009D64A0"/>
    <w:rsid w:val="009E1768"/>
    <w:rsid w:val="009F1052"/>
    <w:rsid w:val="009F2D67"/>
    <w:rsid w:val="009F5466"/>
    <w:rsid w:val="009F7F69"/>
    <w:rsid w:val="00A07698"/>
    <w:rsid w:val="00A1410F"/>
    <w:rsid w:val="00A259DA"/>
    <w:rsid w:val="00A345DA"/>
    <w:rsid w:val="00A41BF0"/>
    <w:rsid w:val="00A610E0"/>
    <w:rsid w:val="00A6457B"/>
    <w:rsid w:val="00A80738"/>
    <w:rsid w:val="00AC3935"/>
    <w:rsid w:val="00AD2978"/>
    <w:rsid w:val="00AD34E6"/>
    <w:rsid w:val="00AD49EF"/>
    <w:rsid w:val="00AE6A0B"/>
    <w:rsid w:val="00AE6BFF"/>
    <w:rsid w:val="00AE7F55"/>
    <w:rsid w:val="00B036FF"/>
    <w:rsid w:val="00B135D0"/>
    <w:rsid w:val="00B17879"/>
    <w:rsid w:val="00B20698"/>
    <w:rsid w:val="00B221AC"/>
    <w:rsid w:val="00B33263"/>
    <w:rsid w:val="00B33995"/>
    <w:rsid w:val="00B45497"/>
    <w:rsid w:val="00B50B72"/>
    <w:rsid w:val="00B522AE"/>
    <w:rsid w:val="00B5589D"/>
    <w:rsid w:val="00B60B56"/>
    <w:rsid w:val="00B741C6"/>
    <w:rsid w:val="00B946BD"/>
    <w:rsid w:val="00B9592B"/>
    <w:rsid w:val="00BA5C20"/>
    <w:rsid w:val="00BD5666"/>
    <w:rsid w:val="00C0528E"/>
    <w:rsid w:val="00C07617"/>
    <w:rsid w:val="00C2127C"/>
    <w:rsid w:val="00C21859"/>
    <w:rsid w:val="00C22952"/>
    <w:rsid w:val="00C24EA2"/>
    <w:rsid w:val="00C332DA"/>
    <w:rsid w:val="00C365E6"/>
    <w:rsid w:val="00C3700E"/>
    <w:rsid w:val="00C438AB"/>
    <w:rsid w:val="00C45E73"/>
    <w:rsid w:val="00C71C3D"/>
    <w:rsid w:val="00C744A1"/>
    <w:rsid w:val="00C810F4"/>
    <w:rsid w:val="00C834A7"/>
    <w:rsid w:val="00C87C95"/>
    <w:rsid w:val="00C90BD1"/>
    <w:rsid w:val="00CA42B6"/>
    <w:rsid w:val="00CA4699"/>
    <w:rsid w:val="00CA72A1"/>
    <w:rsid w:val="00CA7A7B"/>
    <w:rsid w:val="00CB0401"/>
    <w:rsid w:val="00CB6FF4"/>
    <w:rsid w:val="00CC24AD"/>
    <w:rsid w:val="00CF0284"/>
    <w:rsid w:val="00D200E6"/>
    <w:rsid w:val="00D51D9F"/>
    <w:rsid w:val="00D550D0"/>
    <w:rsid w:val="00D702C9"/>
    <w:rsid w:val="00D73169"/>
    <w:rsid w:val="00D81492"/>
    <w:rsid w:val="00D838DA"/>
    <w:rsid w:val="00D8442B"/>
    <w:rsid w:val="00D95612"/>
    <w:rsid w:val="00DA2AB8"/>
    <w:rsid w:val="00DB3F27"/>
    <w:rsid w:val="00DC0719"/>
    <w:rsid w:val="00DC45EF"/>
    <w:rsid w:val="00DC4ED7"/>
    <w:rsid w:val="00DD306A"/>
    <w:rsid w:val="00E06089"/>
    <w:rsid w:val="00E120CB"/>
    <w:rsid w:val="00E34DD8"/>
    <w:rsid w:val="00E35D0C"/>
    <w:rsid w:val="00E3697A"/>
    <w:rsid w:val="00E408AC"/>
    <w:rsid w:val="00E43AC1"/>
    <w:rsid w:val="00E47633"/>
    <w:rsid w:val="00E56D4C"/>
    <w:rsid w:val="00E6054E"/>
    <w:rsid w:val="00E62AD3"/>
    <w:rsid w:val="00E62B17"/>
    <w:rsid w:val="00E6761B"/>
    <w:rsid w:val="00E711C0"/>
    <w:rsid w:val="00E7201D"/>
    <w:rsid w:val="00E936F7"/>
    <w:rsid w:val="00E938C3"/>
    <w:rsid w:val="00EA0AD7"/>
    <w:rsid w:val="00EB1132"/>
    <w:rsid w:val="00EC32DF"/>
    <w:rsid w:val="00ED1F42"/>
    <w:rsid w:val="00ED69CB"/>
    <w:rsid w:val="00EE2514"/>
    <w:rsid w:val="00EF4684"/>
    <w:rsid w:val="00F0209F"/>
    <w:rsid w:val="00F07B16"/>
    <w:rsid w:val="00F129FE"/>
    <w:rsid w:val="00F14DF2"/>
    <w:rsid w:val="00F22E22"/>
    <w:rsid w:val="00F406B5"/>
    <w:rsid w:val="00F50A0F"/>
    <w:rsid w:val="00F53CB1"/>
    <w:rsid w:val="00F82565"/>
    <w:rsid w:val="00FA1528"/>
    <w:rsid w:val="00FB19DC"/>
    <w:rsid w:val="00FC0324"/>
    <w:rsid w:val="00FC0CBB"/>
    <w:rsid w:val="00FC4C1A"/>
    <w:rsid w:val="00FD0BF4"/>
    <w:rsid w:val="00FE0088"/>
    <w:rsid w:val="00FE00DC"/>
    <w:rsid w:val="00FF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93FEB"/>
  <w15:docId w15:val="{E5641B9C-3329-4830-9BF1-EF9E1A6E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paragraph" w:styleId="ab">
    <w:name w:val="No Spacing"/>
    <w:uiPriority w:val="1"/>
    <w:qFormat/>
    <w:rsid w:val="00BA5C20"/>
    <w:rPr>
      <w:sz w:val="24"/>
      <w:szCs w:val="24"/>
    </w:rPr>
  </w:style>
  <w:style w:type="paragraph" w:styleId="ac">
    <w:name w:val="Body Text"/>
    <w:basedOn w:val="a"/>
    <w:link w:val="ad"/>
    <w:uiPriority w:val="1"/>
    <w:qFormat/>
    <w:rsid w:val="00A610E0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610E0"/>
    <w:rPr>
      <w:lang w:eastAsia="en-US"/>
    </w:rPr>
  </w:style>
  <w:style w:type="paragraph" w:styleId="ae">
    <w:name w:val="List Paragraph"/>
    <w:basedOn w:val="a"/>
    <w:uiPriority w:val="1"/>
    <w:qFormat/>
    <w:rsid w:val="00A610E0"/>
    <w:pPr>
      <w:widowControl w:val="0"/>
      <w:autoSpaceDE w:val="0"/>
      <w:autoSpaceDN w:val="0"/>
      <w:ind w:left="115" w:right="161" w:firstLine="56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73;&#1083;&#1072;&#1085;&#1082;&#1080;\&#1087;&#1086;&#1089;&#1090;&#1072;&#1085;&#1086;&#1074;&#1083;&#1077;&#1085;&#1080;&#1077;%20&#1048;&#1089;&#1087;&#1086;&#1083;&#1082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Исполком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IK</cp:lastModifiedBy>
  <cp:revision>3</cp:revision>
  <cp:lastPrinted>2023-11-09T06:24:00Z</cp:lastPrinted>
  <dcterms:created xsi:type="dcterms:W3CDTF">2023-11-24T05:42:00Z</dcterms:created>
  <dcterms:modified xsi:type="dcterms:W3CDTF">2023-11-24T10:35:00Z</dcterms:modified>
</cp:coreProperties>
</file>