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E" w:rsidRPr="006D76EE" w:rsidRDefault="006D76EE" w:rsidP="00436227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r w:rsidR="00EE15D6">
        <w:rPr>
          <w:rFonts w:ascii="Times New Roman" w:hAnsi="Times New Roman"/>
          <w:color w:val="1A1A1A"/>
          <w:sz w:val="28"/>
          <w:szCs w:val="28"/>
        </w:rPr>
        <w:t>Кощаковского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436227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436227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436227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436227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r w:rsidR="00EE15D6">
        <w:rPr>
          <w:rFonts w:ascii="Times New Roman" w:hAnsi="Times New Roman"/>
          <w:color w:val="1A1A1A"/>
          <w:sz w:val="28"/>
          <w:szCs w:val="28"/>
        </w:rPr>
        <w:t>Кощаковского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436227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436227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436227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C8567D">
        <w:rPr>
          <w:rFonts w:ascii="Times New Roman" w:hAnsi="Times New Roman"/>
          <w:color w:val="1A1A1A"/>
          <w:sz w:val="28"/>
          <w:szCs w:val="28"/>
        </w:rPr>
        <w:t>__ ________</w:t>
      </w:r>
      <w:r>
        <w:rPr>
          <w:rFonts w:ascii="Times New Roman" w:hAnsi="Times New Roman"/>
          <w:color w:val="1A1A1A"/>
          <w:sz w:val="28"/>
          <w:szCs w:val="28"/>
        </w:rPr>
        <w:t>2025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    № </w:t>
      </w:r>
      <w:r w:rsidR="00C8567D">
        <w:rPr>
          <w:rFonts w:ascii="Times New Roman" w:hAnsi="Times New Roman"/>
          <w:color w:val="1A1A1A"/>
          <w:sz w:val="28"/>
          <w:szCs w:val="28"/>
        </w:rPr>
        <w:t>__</w:t>
      </w:r>
      <w:bookmarkStart w:id="0" w:name="_GoBack"/>
      <w:bookmarkEnd w:id="0"/>
    </w:p>
    <w:p w:rsidR="00374E4E" w:rsidRDefault="00374E4E" w:rsidP="00436227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6D76EE" w:rsidRDefault="006D76EE" w:rsidP="00436227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436227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r w:rsidR="00EE15D6">
        <w:rPr>
          <w:rFonts w:ascii="Times New Roman" w:hAnsi="Times New Roman"/>
          <w:bCs/>
          <w:kern w:val="28"/>
          <w:sz w:val="28"/>
          <w:szCs w:val="28"/>
        </w:rPr>
        <w:t>Кощаковского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Пестречинского муниципального района Республики Татарстан      от </w:t>
      </w:r>
      <w:r w:rsidR="00436227">
        <w:rPr>
          <w:rFonts w:ascii="Times New Roman" w:hAnsi="Times New Roman"/>
          <w:bCs/>
          <w:kern w:val="28"/>
          <w:sz w:val="28"/>
          <w:szCs w:val="28"/>
        </w:rPr>
        <w:t>11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436227">
        <w:rPr>
          <w:rFonts w:ascii="Times New Roman" w:hAnsi="Times New Roman"/>
          <w:bCs/>
          <w:kern w:val="28"/>
          <w:sz w:val="28"/>
          <w:szCs w:val="28"/>
        </w:rPr>
        <w:t>04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436227">
        <w:rPr>
          <w:rFonts w:ascii="Times New Roman" w:hAnsi="Times New Roman"/>
          <w:bCs/>
          <w:kern w:val="28"/>
          <w:sz w:val="28"/>
          <w:szCs w:val="28"/>
        </w:rPr>
        <w:t>2016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436227">
        <w:rPr>
          <w:rFonts w:ascii="Times New Roman" w:hAnsi="Times New Roman"/>
          <w:bCs/>
          <w:kern w:val="28"/>
          <w:sz w:val="28"/>
          <w:szCs w:val="28"/>
        </w:rPr>
        <w:t xml:space="preserve">10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r w:rsidR="00EE15D6">
        <w:rPr>
          <w:rFonts w:ascii="Times New Roman" w:hAnsi="Times New Roman"/>
          <w:bCs/>
          <w:kern w:val="28"/>
          <w:sz w:val="28"/>
          <w:szCs w:val="28"/>
        </w:rPr>
        <w:t xml:space="preserve">Кощаковского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сельского поселения Пестречинского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263D" w:rsidP="00436227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43622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EE15D6">
        <w:rPr>
          <w:rFonts w:ascii="Times New Roman" w:hAnsi="Times New Roman" w:cs="Times New Roman"/>
          <w:b w:val="0"/>
          <w:iCs/>
          <w:sz w:val="28"/>
          <w:szCs w:val="28"/>
        </w:rPr>
        <w:t xml:space="preserve">Кощаковского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436227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>Кощаковского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Пестречинского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CD3F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2016г. №10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Кощаковского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Пестречинского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утвержденными постановлениями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>31.08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2021г. № 29, </w:t>
      </w:r>
      <w:r w:rsidR="00436227" w:rsidRPr="00436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436227" w:rsidRPr="00436227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436227" w:rsidRPr="00436227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436227" w:rsidRPr="00436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436227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06AEA" w:rsidRPr="00806AEA" w:rsidRDefault="00806AEA" w:rsidP="00436227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436227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436227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436227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4362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436227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lastRenderedPageBreak/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436227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43622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436227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436227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436227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436227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436227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436227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436227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Pr="00BF0C65" w:rsidRDefault="00BF0C65" w:rsidP="00436227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BF0C65" w:rsidRDefault="00BF0C65" w:rsidP="00436227">
      <w:pPr>
        <w:rPr>
          <w:rFonts w:ascii="Times New Roman" w:hAnsi="Times New Roman"/>
          <w:sz w:val="28"/>
          <w:szCs w:val="28"/>
        </w:rPr>
      </w:pPr>
    </w:p>
    <w:p w:rsidR="00800745" w:rsidRPr="005E0257" w:rsidRDefault="0053398E" w:rsidP="004362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43622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436227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436227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4362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436227"/>
    <w:p w:rsidR="00AE3B87" w:rsidRDefault="00AE3B87" w:rsidP="00436227"/>
    <w:p w:rsidR="005E0257" w:rsidRPr="00B555E5" w:rsidRDefault="005E0257" w:rsidP="00436227">
      <w:pPr>
        <w:ind w:firstLine="0"/>
      </w:pPr>
    </w:p>
    <w:p w:rsidR="005C5A0E" w:rsidRDefault="006D76EE" w:rsidP="00436227">
      <w:pPr>
        <w:pStyle w:val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436227">
        <w:rPr>
          <w:rFonts w:ascii="Times New Roman" w:hAnsi="Times New Roman"/>
          <w:sz w:val="28"/>
          <w:szCs w:val="28"/>
        </w:rPr>
        <w:t xml:space="preserve"> </w:t>
      </w:r>
      <w:r w:rsidR="00436227" w:rsidRPr="00436227">
        <w:rPr>
          <w:rFonts w:ascii="Times New Roman" w:hAnsi="Times New Roman"/>
          <w:b w:val="0"/>
          <w:sz w:val="28"/>
          <w:szCs w:val="28"/>
        </w:rPr>
        <w:t>Кощаковского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  <w:r w:rsidR="00AD263D" w:rsidRPr="006D76EE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AD263D" w:rsidP="00436227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</w:p>
    <w:p w:rsidR="00AD263D" w:rsidRPr="00AD263D" w:rsidRDefault="00AD263D" w:rsidP="00436227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436227">
        <w:rPr>
          <w:rFonts w:ascii="Times New Roman" w:hAnsi="Times New Roman"/>
          <w:sz w:val="28"/>
          <w:szCs w:val="28"/>
        </w:rPr>
        <w:t xml:space="preserve">                             З.Н Саттарова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</w:p>
    <w:sectPr w:rsidR="00AD263D" w:rsidRPr="00AD263D" w:rsidSect="006D76E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A4" w:rsidRDefault="00BD2EA4">
      <w:r>
        <w:separator/>
      </w:r>
    </w:p>
  </w:endnote>
  <w:endnote w:type="continuationSeparator" w:id="0">
    <w:p w:rsidR="00BD2EA4" w:rsidRDefault="00BD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A4" w:rsidRDefault="00BD2EA4">
      <w:r>
        <w:separator/>
      </w:r>
    </w:p>
  </w:footnote>
  <w:footnote w:type="continuationSeparator" w:id="0">
    <w:p w:rsidR="00BD2EA4" w:rsidRDefault="00BD2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7D" w:rsidRDefault="00C8567D" w:rsidP="00C8567D">
    <w:pPr>
      <w:pStyle w:val="a7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5E1E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1F7FA9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27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4F7B69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051B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76B09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47A5D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5FF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2EA4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5651"/>
    <w:rsid w:val="00C8567D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3F48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5D6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EBB9436-D032-414B-A054-01F65E0E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6476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3</cp:revision>
  <cp:lastPrinted>2024-02-16T04:47:00Z</cp:lastPrinted>
  <dcterms:created xsi:type="dcterms:W3CDTF">2025-04-29T05:07:00Z</dcterms:created>
  <dcterms:modified xsi:type="dcterms:W3CDTF">2025-05-05T12:35:00Z</dcterms:modified>
</cp:coreProperties>
</file>